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C7431" w14:textId="77777777" w:rsidR="001510F8" w:rsidRPr="001510F8" w:rsidRDefault="001510F8" w:rsidP="001510F8">
      <w:pPr>
        <w:rPr>
          <w:kern w:val="0"/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>別添様式</w:t>
      </w:r>
      <w:r w:rsidR="00E82BC9">
        <w:rPr>
          <w:rFonts w:hint="eastAsia"/>
          <w:kern w:val="0"/>
          <w:sz w:val="22"/>
          <w:szCs w:val="22"/>
        </w:rPr>
        <w:t>２</w:t>
      </w:r>
    </w:p>
    <w:p w14:paraId="0D524708" w14:textId="698D4A56" w:rsidR="001510F8" w:rsidRPr="001510F8" w:rsidRDefault="001510F8" w:rsidP="001510F8">
      <w:pPr>
        <w:rPr>
          <w:rFonts w:hint="eastAsia"/>
          <w:kern w:val="0"/>
          <w:sz w:val="22"/>
          <w:szCs w:val="22"/>
        </w:rPr>
      </w:pPr>
    </w:p>
    <w:p w14:paraId="287BBF78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2E6D35F6" w14:textId="77777777" w:rsidR="001510F8" w:rsidRPr="00E9081D" w:rsidRDefault="001510F8" w:rsidP="001510F8">
      <w:pPr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B375FD">
        <w:rPr>
          <w:rFonts w:ascii="ＭＳ ゴシック" w:eastAsia="ＭＳ ゴシック" w:hAnsi="ＭＳ ゴシック" w:hint="eastAsia"/>
          <w:spacing w:val="360"/>
          <w:kern w:val="0"/>
          <w:sz w:val="36"/>
          <w:szCs w:val="36"/>
          <w:fitText w:val="2520" w:id="-1022530304"/>
        </w:rPr>
        <w:t>委任</w:t>
      </w:r>
      <w:r w:rsidRPr="00B375FD">
        <w:rPr>
          <w:rFonts w:ascii="ＭＳ ゴシック" w:eastAsia="ＭＳ ゴシック" w:hAnsi="ＭＳ ゴシック" w:hint="eastAsia"/>
          <w:kern w:val="0"/>
          <w:sz w:val="36"/>
          <w:szCs w:val="36"/>
          <w:fitText w:val="2520" w:id="-1022530304"/>
        </w:rPr>
        <w:t>状</w:t>
      </w:r>
    </w:p>
    <w:p w14:paraId="2EBBF044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7AFD28A2" w14:textId="13AB54B0" w:rsidR="001510F8" w:rsidRPr="001510F8" w:rsidRDefault="00C71254" w:rsidP="00C71254">
      <w:pPr>
        <w:ind w:firstLineChars="100" w:firstLine="389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宍粟市</w:t>
      </w:r>
      <w:r w:rsidR="00D60861">
        <w:rPr>
          <w:rFonts w:hint="eastAsia"/>
          <w:kern w:val="0"/>
          <w:sz w:val="36"/>
          <w:szCs w:val="36"/>
        </w:rPr>
        <w:t>長</w:t>
      </w:r>
      <w:r w:rsidR="001510F8" w:rsidRPr="001510F8">
        <w:rPr>
          <w:rFonts w:hint="eastAsia"/>
          <w:kern w:val="0"/>
          <w:sz w:val="36"/>
          <w:szCs w:val="36"/>
        </w:rPr>
        <w:t xml:space="preserve">　様</w:t>
      </w:r>
    </w:p>
    <w:p w14:paraId="5D0CB713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BD84737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330F7BA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89C5FE1" w14:textId="77777777" w:rsidR="001510F8" w:rsidRPr="001510F8" w:rsidRDefault="001510F8" w:rsidP="001510F8">
      <w:pPr>
        <w:ind w:firstLineChars="100" w:firstLine="249"/>
        <w:rPr>
          <w:kern w:val="0"/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>私は都合により下記の者を代理人と定め、</w:t>
      </w:r>
    </w:p>
    <w:p w14:paraId="32171541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3A972246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530AB218" w14:textId="38936856" w:rsidR="001510F8" w:rsidRPr="001510F8" w:rsidRDefault="00A90CCD" w:rsidP="001510F8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自家消費型住宅用太陽光発電設備等導入</w:t>
      </w:r>
      <w:r w:rsidR="001510F8" w:rsidRPr="001510F8">
        <w:rPr>
          <w:rFonts w:hint="eastAsia"/>
          <w:kern w:val="0"/>
          <w:sz w:val="22"/>
          <w:szCs w:val="22"/>
        </w:rPr>
        <w:t>事業の交付に係る手続を委任します。</w:t>
      </w:r>
    </w:p>
    <w:p w14:paraId="5C5F1450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69B39D9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C070C2E" w14:textId="77777777" w:rsidR="001510F8" w:rsidRPr="001510F8" w:rsidRDefault="001510F8" w:rsidP="001510F8">
      <w:pPr>
        <w:rPr>
          <w:kern w:val="0"/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>（代理人）住　　所</w:t>
      </w:r>
    </w:p>
    <w:p w14:paraId="456B0C17" w14:textId="77777777" w:rsidR="001510F8" w:rsidRPr="001510F8" w:rsidRDefault="001510F8" w:rsidP="001510F8">
      <w:pPr>
        <w:rPr>
          <w:sz w:val="22"/>
          <w:szCs w:val="22"/>
          <w:u w:val="single"/>
        </w:rPr>
      </w:pPr>
      <w:r w:rsidRPr="001510F8">
        <w:rPr>
          <w:rFonts w:hint="eastAsia"/>
          <w:sz w:val="22"/>
          <w:szCs w:val="22"/>
        </w:rPr>
        <w:t xml:space="preserve">　　　　　　　　　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36BB9DDB" w14:textId="77777777" w:rsidR="001510F8" w:rsidRPr="001510F8" w:rsidRDefault="001510F8" w:rsidP="001510F8">
      <w:pPr>
        <w:ind w:firstLineChars="500" w:firstLine="1243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>氏　　名</w:t>
      </w:r>
    </w:p>
    <w:p w14:paraId="56A3A9AF" w14:textId="77777777" w:rsidR="001510F8" w:rsidRPr="001510F8" w:rsidRDefault="001510F8" w:rsidP="001510F8">
      <w:pPr>
        <w:rPr>
          <w:sz w:val="22"/>
          <w:szCs w:val="22"/>
          <w:u w:val="single"/>
        </w:rPr>
      </w:pPr>
      <w:r w:rsidRPr="001510F8">
        <w:rPr>
          <w:rFonts w:hint="eastAsia"/>
          <w:sz w:val="22"/>
          <w:szCs w:val="22"/>
        </w:rPr>
        <w:t xml:space="preserve">　　　　　　　　　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5FB17138" w14:textId="77777777" w:rsidR="001510F8" w:rsidRPr="001510F8" w:rsidRDefault="001510F8" w:rsidP="001510F8">
      <w:pPr>
        <w:ind w:firstLineChars="500" w:firstLine="1243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>連</w:t>
      </w:r>
      <w:r w:rsidRPr="001510F8">
        <w:rPr>
          <w:rFonts w:hint="eastAsia"/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絡</w:t>
      </w:r>
      <w:r w:rsidRPr="001510F8">
        <w:rPr>
          <w:rFonts w:hint="eastAsia"/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先</w:t>
      </w:r>
    </w:p>
    <w:p w14:paraId="35515899" w14:textId="77777777" w:rsidR="001510F8" w:rsidRPr="001510F8" w:rsidRDefault="001510F8" w:rsidP="001510F8">
      <w:pPr>
        <w:rPr>
          <w:sz w:val="22"/>
          <w:szCs w:val="22"/>
          <w:u w:val="single"/>
        </w:rPr>
      </w:pPr>
      <w:r w:rsidRPr="001510F8">
        <w:rPr>
          <w:rFonts w:hint="eastAsia"/>
          <w:sz w:val="22"/>
          <w:szCs w:val="22"/>
        </w:rPr>
        <w:t xml:space="preserve">　　　　　　　　　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0CC0A49A" w14:textId="77777777" w:rsidR="001510F8" w:rsidRPr="001510F8" w:rsidRDefault="001510F8" w:rsidP="001510F8">
      <w:pPr>
        <w:rPr>
          <w:sz w:val="22"/>
          <w:szCs w:val="22"/>
        </w:rPr>
      </w:pPr>
    </w:p>
    <w:p w14:paraId="55775234" w14:textId="77777777" w:rsidR="001510F8" w:rsidRPr="001510F8" w:rsidRDefault="001510F8" w:rsidP="001510F8">
      <w:pPr>
        <w:rPr>
          <w:sz w:val="22"/>
          <w:szCs w:val="22"/>
        </w:rPr>
      </w:pPr>
    </w:p>
    <w:p w14:paraId="5D997FD0" w14:textId="77777777" w:rsidR="001510F8" w:rsidRPr="001510F8" w:rsidRDefault="001510F8" w:rsidP="001510F8">
      <w:pPr>
        <w:rPr>
          <w:sz w:val="22"/>
          <w:szCs w:val="22"/>
        </w:rPr>
      </w:pPr>
    </w:p>
    <w:p w14:paraId="64C9301E" w14:textId="3668CB6F" w:rsidR="001510F8" w:rsidRPr="001510F8" w:rsidRDefault="00B375FD" w:rsidP="00B375FD">
      <w:pPr>
        <w:wordWrap w:val="0"/>
        <w:ind w:right="996" w:firstLineChars="1200" w:firstLine="2984"/>
        <w:rPr>
          <w:sz w:val="22"/>
          <w:szCs w:val="22"/>
        </w:rPr>
      </w:pPr>
      <w:r>
        <w:rPr>
          <w:rFonts w:hint="eastAsia"/>
          <w:sz w:val="22"/>
          <w:szCs w:val="22"/>
        </w:rPr>
        <w:t>令和　　年　　月　　日</w:t>
      </w:r>
    </w:p>
    <w:p w14:paraId="1547DBC6" w14:textId="7BD284CC" w:rsidR="001510F8" w:rsidRPr="00B375FD" w:rsidRDefault="001510F8" w:rsidP="00B375FD">
      <w:pPr>
        <w:wordWrap w:val="0"/>
        <w:ind w:right="996"/>
        <w:rPr>
          <w:sz w:val="22"/>
          <w:szCs w:val="22"/>
        </w:rPr>
      </w:pPr>
    </w:p>
    <w:p w14:paraId="00C6EB7D" w14:textId="072CB61D" w:rsidR="001510F8" w:rsidRPr="001510F8" w:rsidRDefault="001510F8" w:rsidP="001510F8">
      <w:pPr>
        <w:rPr>
          <w:kern w:val="0"/>
          <w:sz w:val="22"/>
          <w:szCs w:val="22"/>
        </w:rPr>
      </w:pPr>
      <w:r w:rsidRPr="001510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29D3E0" wp14:editId="5AB1FD02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728A9" id="直線コネクタ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1510F8">
        <w:rPr>
          <w:rFonts w:hint="eastAsia"/>
          <w:sz w:val="22"/>
          <w:szCs w:val="22"/>
        </w:rPr>
        <w:t xml:space="preserve">　　　　　　　（委任者）　</w:t>
      </w:r>
      <w:r w:rsidRPr="00B375FD">
        <w:rPr>
          <w:rFonts w:hint="eastAsia"/>
          <w:spacing w:val="305"/>
          <w:kern w:val="0"/>
          <w:sz w:val="22"/>
          <w:szCs w:val="22"/>
          <w:fitText w:val="1050" w:id="-1022530303"/>
        </w:rPr>
        <w:t>住</w:t>
      </w:r>
      <w:r w:rsidRPr="00B375FD">
        <w:rPr>
          <w:rFonts w:hint="eastAsia"/>
          <w:kern w:val="0"/>
          <w:sz w:val="22"/>
          <w:szCs w:val="22"/>
          <w:fitText w:val="1050" w:id="-1022530303"/>
        </w:rPr>
        <w:t>所</w:t>
      </w:r>
    </w:p>
    <w:p w14:paraId="6A44C27F" w14:textId="3E4E8471" w:rsidR="001510F8" w:rsidRPr="001510F8" w:rsidRDefault="00B375FD" w:rsidP="00B375FD">
      <w:pPr>
        <w:wordWrap w:val="0"/>
        <w:ind w:right="99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6AE662CB" w14:textId="666E4789" w:rsidR="001510F8" w:rsidRPr="001510F8" w:rsidRDefault="001510F8" w:rsidP="001510F8">
      <w:pPr>
        <w:rPr>
          <w:rFonts w:ascii="HGP行書体" w:eastAsia="HGP行書体" w:hAnsi="HGSｺﾞｼｯｸE"/>
          <w:b/>
          <w:color w:val="FF0000"/>
          <w:kern w:val="0"/>
          <w:sz w:val="22"/>
          <w:szCs w:val="22"/>
        </w:rPr>
      </w:pPr>
      <w:r w:rsidRPr="001510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441E40" wp14:editId="45496600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252FB" id="直線コネクタ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1510F8">
        <w:rPr>
          <w:rFonts w:hint="eastAsia"/>
          <w:sz w:val="22"/>
          <w:szCs w:val="22"/>
        </w:rPr>
        <w:t xml:space="preserve">　　　　　　　　　　　　　氏　　名</w:t>
      </w:r>
    </w:p>
    <w:p w14:paraId="2368F731" w14:textId="193F1601" w:rsidR="001510F8" w:rsidRPr="00B375FD" w:rsidRDefault="00B375FD" w:rsidP="001510F8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</w:t>
      </w:r>
    </w:p>
    <w:p w14:paraId="0CDFC694" w14:textId="25C4A0B3" w:rsidR="001510F8" w:rsidRPr="001510F8" w:rsidRDefault="001510F8" w:rsidP="001510F8">
      <w:pPr>
        <w:wordWrap w:val="0"/>
        <w:jc w:val="right"/>
        <w:rPr>
          <w:kern w:val="0"/>
          <w:sz w:val="22"/>
          <w:szCs w:val="22"/>
        </w:rPr>
      </w:pPr>
      <w:r w:rsidRPr="001510F8">
        <w:rPr>
          <w:rFonts w:ascii="ＭＳ 明朝" w:hAnsi="ＭＳ 明朝" w:hint="eastAsia"/>
          <w:kern w:val="0"/>
          <w:sz w:val="22"/>
          <w:szCs w:val="22"/>
        </w:rPr>
        <w:t xml:space="preserve">　　　＊自署であれば押印不要　　</w:t>
      </w:r>
      <w:r w:rsidR="00B375FD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</w:p>
    <w:p w14:paraId="7FD1E2F2" w14:textId="77D3CB63" w:rsidR="001510F8" w:rsidRPr="001510F8" w:rsidRDefault="001510F8" w:rsidP="001510F8">
      <w:pPr>
        <w:rPr>
          <w:sz w:val="22"/>
          <w:szCs w:val="22"/>
        </w:rPr>
      </w:pPr>
    </w:p>
    <w:p w14:paraId="31FC4D2F" w14:textId="77777777" w:rsidR="00AB2E40" w:rsidRPr="001510F8" w:rsidRDefault="00AB2E40">
      <w:pPr>
        <w:rPr>
          <w:sz w:val="22"/>
          <w:szCs w:val="22"/>
        </w:rPr>
      </w:pPr>
    </w:p>
    <w:sectPr w:rsidR="00AB2E40" w:rsidRPr="001510F8" w:rsidSect="00B9526D">
      <w:pgSz w:w="11906" w:h="16838" w:code="9"/>
      <w:pgMar w:top="1418" w:right="1418" w:bottom="1134" w:left="1418" w:header="851" w:footer="992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DEEF8" w14:textId="77777777" w:rsidR="002877AE" w:rsidRDefault="002877AE" w:rsidP="00E82BC9">
      <w:r>
        <w:separator/>
      </w:r>
    </w:p>
  </w:endnote>
  <w:endnote w:type="continuationSeparator" w:id="0">
    <w:p w14:paraId="7741A5FA" w14:textId="77777777" w:rsidR="002877AE" w:rsidRDefault="002877AE" w:rsidP="00E8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17B49" w14:textId="77777777" w:rsidR="002877AE" w:rsidRDefault="002877AE" w:rsidP="00E82BC9">
      <w:r>
        <w:separator/>
      </w:r>
    </w:p>
  </w:footnote>
  <w:footnote w:type="continuationSeparator" w:id="0">
    <w:p w14:paraId="2FC64034" w14:textId="77777777" w:rsidR="002877AE" w:rsidRDefault="002877AE" w:rsidP="00E82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hideSpellingErrors/>
  <w:hideGrammaticalError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0F8"/>
    <w:rsid w:val="000E64CE"/>
    <w:rsid w:val="001510F8"/>
    <w:rsid w:val="00285AB7"/>
    <w:rsid w:val="002877AE"/>
    <w:rsid w:val="002F72BC"/>
    <w:rsid w:val="00507613"/>
    <w:rsid w:val="005721F3"/>
    <w:rsid w:val="005F23A7"/>
    <w:rsid w:val="00671235"/>
    <w:rsid w:val="0070202E"/>
    <w:rsid w:val="007643CC"/>
    <w:rsid w:val="008B27FC"/>
    <w:rsid w:val="008D0114"/>
    <w:rsid w:val="008D20C1"/>
    <w:rsid w:val="009F0226"/>
    <w:rsid w:val="00A90CCD"/>
    <w:rsid w:val="00AB2E40"/>
    <w:rsid w:val="00B155F7"/>
    <w:rsid w:val="00B375FD"/>
    <w:rsid w:val="00B5223A"/>
    <w:rsid w:val="00C71254"/>
    <w:rsid w:val="00CC775F"/>
    <w:rsid w:val="00D60861"/>
    <w:rsid w:val="00D971B2"/>
    <w:rsid w:val="00E82BC9"/>
    <w:rsid w:val="00E9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6706E"/>
  <w15:chartTrackingRefBased/>
  <w15:docId w15:val="{621097E1-0F6F-4213-BEBA-7B582D1D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0F8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BC9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BC9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532A6E-C326-4C9E-8F1F-1957FD649A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146073-BC49-404D-81EE-430A5BE9B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D4D909-B0C6-4512-A143-CB78D152F0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~WRL0001.tmp</Template>
  <TotalTime>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佑妃</dc:creator>
  <cp:keywords/>
  <dc:description/>
  <cp:lastModifiedBy>小坂　安弘</cp:lastModifiedBy>
  <cp:revision>6</cp:revision>
  <cp:lastPrinted>2024-03-05T00:32:00Z</cp:lastPrinted>
  <dcterms:created xsi:type="dcterms:W3CDTF">2025-09-29T07:44:00Z</dcterms:created>
  <dcterms:modified xsi:type="dcterms:W3CDTF">2026-04-17T01:54:00Z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