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AA621" w14:textId="09E9CBE9" w:rsidR="00AB2E40" w:rsidRDefault="003D7C3D" w:rsidP="003D7C3D">
      <w:pPr>
        <w:jc w:val="center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太陽光発電設備設置に係る承諾書</w:t>
      </w:r>
    </w:p>
    <w:p w14:paraId="1A17657E" w14:textId="77777777" w:rsidR="00D65066" w:rsidRPr="00D65066" w:rsidRDefault="00D65066" w:rsidP="00D65066">
      <w:pPr>
        <w:rPr>
          <w:rFonts w:ascii="ＭＳ 明朝" w:hAnsi="ＭＳ 明朝" w:hint="eastAsia"/>
        </w:rPr>
      </w:pPr>
    </w:p>
    <w:p w14:paraId="433F3D78" w14:textId="41E4A75C" w:rsidR="003D7C3D" w:rsidRPr="002C215C" w:rsidRDefault="009A3D20" w:rsidP="003D7C3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="003D7C3D" w:rsidRPr="002C215C">
        <w:rPr>
          <w:rFonts w:ascii="ＭＳ 明朝" w:hAnsi="ＭＳ 明朝" w:hint="eastAsia"/>
        </w:rPr>
        <w:t xml:space="preserve">年　</w:t>
      </w:r>
      <w:r w:rsidR="00961536">
        <w:rPr>
          <w:rFonts w:ascii="ＭＳ 明朝" w:hAnsi="ＭＳ 明朝" w:hint="eastAsia"/>
        </w:rPr>
        <w:t xml:space="preserve">　</w:t>
      </w:r>
      <w:r w:rsidR="003D7C3D" w:rsidRPr="002C215C">
        <w:rPr>
          <w:rFonts w:ascii="ＭＳ 明朝" w:hAnsi="ＭＳ 明朝" w:hint="eastAsia"/>
        </w:rPr>
        <w:t xml:space="preserve">月　</w:t>
      </w:r>
      <w:r w:rsidR="00961536">
        <w:rPr>
          <w:rFonts w:ascii="ＭＳ 明朝" w:hAnsi="ＭＳ 明朝" w:hint="eastAsia"/>
        </w:rPr>
        <w:t xml:space="preserve">　</w:t>
      </w:r>
      <w:r w:rsidR="003D7C3D" w:rsidRPr="002C215C">
        <w:rPr>
          <w:rFonts w:ascii="ＭＳ 明朝" w:hAnsi="ＭＳ 明朝" w:hint="eastAsia"/>
        </w:rPr>
        <w:t>日</w:t>
      </w:r>
    </w:p>
    <w:p w14:paraId="06F6C7B1" w14:textId="77777777" w:rsidR="003D7C3D" w:rsidRPr="002C215C" w:rsidRDefault="003D7C3D" w:rsidP="003D7C3D">
      <w:pPr>
        <w:jc w:val="right"/>
        <w:rPr>
          <w:rFonts w:ascii="ＭＳ 明朝" w:hAnsi="ＭＳ 明朝"/>
        </w:rPr>
      </w:pPr>
    </w:p>
    <w:p w14:paraId="122A1DCA" w14:textId="5A8C0F95" w:rsidR="00181E39" w:rsidRPr="002C215C" w:rsidRDefault="00961536" w:rsidP="00961536">
      <w:pPr>
        <w:ind w:firstLineChars="100" w:firstLine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宍粟市</w:t>
      </w:r>
      <w:r w:rsidR="00181E39" w:rsidRPr="002C215C">
        <w:rPr>
          <w:rFonts w:ascii="ＭＳ 明朝" w:hAnsi="ＭＳ 明朝" w:hint="eastAsia"/>
        </w:rPr>
        <w:t>長　様</w:t>
      </w:r>
    </w:p>
    <w:p w14:paraId="6F65F489" w14:textId="77777777" w:rsidR="00181E39" w:rsidRPr="002C215C" w:rsidRDefault="00181E39" w:rsidP="00181E39">
      <w:pPr>
        <w:jc w:val="left"/>
        <w:rPr>
          <w:rFonts w:ascii="ＭＳ 明朝" w:hAnsi="ＭＳ 明朝"/>
        </w:rPr>
      </w:pPr>
    </w:p>
    <w:p w14:paraId="68C9AF94" w14:textId="77777777" w:rsidR="002C215C" w:rsidRDefault="002C215C" w:rsidP="002C215C">
      <w:pPr>
        <w:ind w:right="960" w:firstLineChars="1700" w:firstLine="4080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所有者</w:t>
      </w:r>
    </w:p>
    <w:p w14:paraId="68A81513" w14:textId="77777777" w:rsidR="002C215C" w:rsidRDefault="002C215C" w:rsidP="002C215C">
      <w:pPr>
        <w:ind w:right="960" w:firstLineChars="1700" w:firstLine="4080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所有者（共有者）</w:t>
      </w:r>
    </w:p>
    <w:p w14:paraId="62D66646" w14:textId="0763D6E1" w:rsidR="003D7C3D" w:rsidRPr="002C215C" w:rsidRDefault="002C215C" w:rsidP="002C215C">
      <w:pPr>
        <w:ind w:right="960" w:firstLineChars="1700" w:firstLine="4080"/>
        <w:rPr>
          <w:rFonts w:ascii="ＭＳ 明朝" w:hAnsi="ＭＳ 明朝"/>
        </w:rPr>
      </w:pPr>
      <w:r>
        <w:rPr>
          <w:rFonts w:ascii="ＭＳ 明朝" w:hAnsi="ＭＳ 明朝" w:hint="eastAsia"/>
        </w:rPr>
        <w:t>住</w:t>
      </w:r>
      <w:r w:rsidR="0096153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所</w:t>
      </w:r>
    </w:p>
    <w:p w14:paraId="4399DA58" w14:textId="1C371CA1" w:rsidR="003D7C3D" w:rsidRPr="002C215C" w:rsidRDefault="003D7C3D" w:rsidP="002C215C">
      <w:pPr>
        <w:ind w:right="960" w:firstLineChars="1700" w:firstLine="4080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氏</w:t>
      </w:r>
      <w:r w:rsidR="00961536">
        <w:rPr>
          <w:rFonts w:ascii="ＭＳ 明朝" w:hAnsi="ＭＳ 明朝" w:hint="eastAsia"/>
        </w:rPr>
        <w:t xml:space="preserve">　</w:t>
      </w:r>
      <w:r w:rsidRPr="002C215C">
        <w:rPr>
          <w:rFonts w:ascii="ＭＳ 明朝" w:hAnsi="ＭＳ 明朝" w:hint="eastAsia"/>
        </w:rPr>
        <w:t>名</w:t>
      </w:r>
    </w:p>
    <w:p w14:paraId="6A7B45BC" w14:textId="4F19230F" w:rsidR="00181E39" w:rsidRDefault="00181E39" w:rsidP="00961536">
      <w:pPr>
        <w:rPr>
          <w:rFonts w:ascii="ＭＳ 明朝" w:hAnsi="ＭＳ 明朝"/>
        </w:rPr>
      </w:pPr>
    </w:p>
    <w:p w14:paraId="1262DBD5" w14:textId="77777777" w:rsidR="00961536" w:rsidRPr="002C215C" w:rsidRDefault="00961536" w:rsidP="00961536">
      <w:pPr>
        <w:rPr>
          <w:rFonts w:ascii="ＭＳ 明朝" w:hAnsi="ＭＳ 明朝"/>
        </w:rPr>
      </w:pPr>
    </w:p>
    <w:p w14:paraId="2A6EAAAB" w14:textId="55EDAE75" w:rsidR="00181E39" w:rsidRPr="002C215C" w:rsidRDefault="00181E39" w:rsidP="00843131">
      <w:pPr>
        <w:adjustRightInd w:val="0"/>
        <w:snapToGrid w:val="0"/>
        <w:contextualSpacing/>
        <w:jc w:val="left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当方が所有する下記の場所について、</w:t>
      </w:r>
      <w:r w:rsidR="002C215C">
        <w:rPr>
          <w:rFonts w:ascii="ＭＳ 明朝" w:hAnsi="ＭＳ 明朝" w:hint="eastAsia"/>
        </w:rPr>
        <w:t>補助申請者</w:t>
      </w:r>
      <w:r w:rsidRPr="002C215C">
        <w:rPr>
          <w:rFonts w:ascii="ＭＳ 明朝" w:hAnsi="ＭＳ 明朝" w:hint="eastAsia"/>
        </w:rPr>
        <w:t>が太陽光発電設備及び蓄電池を設置することに同意します。</w:t>
      </w:r>
    </w:p>
    <w:p w14:paraId="781A5988" w14:textId="759824A3" w:rsidR="002C215C" w:rsidRDefault="002C215C" w:rsidP="001E3F15">
      <w:pPr>
        <w:adjustRightInd w:val="0"/>
        <w:snapToGrid w:val="0"/>
        <w:ind w:right="958"/>
        <w:contextualSpacing/>
        <w:jc w:val="left"/>
        <w:rPr>
          <w:rFonts w:ascii="ＭＳ 明朝" w:hAnsi="ＭＳ 明朝"/>
        </w:rPr>
      </w:pPr>
    </w:p>
    <w:p w14:paraId="68C26C23" w14:textId="77777777" w:rsidR="00961536" w:rsidRPr="002C215C" w:rsidRDefault="00961536" w:rsidP="001E3F15">
      <w:pPr>
        <w:adjustRightInd w:val="0"/>
        <w:snapToGrid w:val="0"/>
        <w:ind w:right="958"/>
        <w:contextualSpacing/>
        <w:jc w:val="left"/>
        <w:rPr>
          <w:rFonts w:ascii="ＭＳ 明朝" w:hAnsi="ＭＳ 明朝"/>
        </w:rPr>
      </w:pPr>
    </w:p>
    <w:p w14:paraId="077735CE" w14:textId="1D384DEE" w:rsidR="00181E39" w:rsidRPr="002C215C" w:rsidRDefault="00181E39" w:rsidP="00181E39">
      <w:pPr>
        <w:ind w:right="960"/>
        <w:jc w:val="left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（申請内容）</w:t>
      </w:r>
    </w:p>
    <w:p w14:paraId="3E420572" w14:textId="5CB0B91F" w:rsidR="002C215C" w:rsidRDefault="00961536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対象事業　　　　　　自家消費型住宅用太陽光発電設備等導入</w:t>
      </w:r>
      <w:r w:rsidR="002C215C">
        <w:rPr>
          <w:rFonts w:ascii="ＭＳ 明朝" w:hAnsi="ＭＳ 明朝" w:hint="eastAsia"/>
        </w:rPr>
        <w:t>事業</w:t>
      </w:r>
    </w:p>
    <w:p w14:paraId="571EFE20" w14:textId="53A6EC8F" w:rsidR="002C215C" w:rsidRDefault="00961536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設置場所（住所）　　</w:t>
      </w:r>
    </w:p>
    <w:p w14:paraId="1F287D73" w14:textId="5DB45F9C" w:rsidR="002C215C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補助申請者住所</w:t>
      </w:r>
      <w:r w:rsidR="00961536">
        <w:rPr>
          <w:rFonts w:ascii="ＭＳ 明朝" w:hAnsi="ＭＳ 明朝" w:hint="eastAsia"/>
        </w:rPr>
        <w:t xml:space="preserve">　　　</w:t>
      </w:r>
    </w:p>
    <w:p w14:paraId="54E4E737" w14:textId="0D45F01C" w:rsidR="002C215C" w:rsidRDefault="00961536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持ち分　　　　　　　</w:t>
      </w:r>
      <w:r w:rsidR="002C215C">
        <w:rPr>
          <w:rFonts w:ascii="ＭＳ 明朝" w:hAnsi="ＭＳ 明朝" w:hint="eastAsia"/>
        </w:rPr>
        <w:t>土地　〇分の〇　・　建物　〇分の〇</w:t>
      </w:r>
    </w:p>
    <w:p w14:paraId="28C181D2" w14:textId="4BE3CAFF" w:rsid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7CEF6788" w14:textId="77777777" w:rsidR="00961536" w:rsidRDefault="00961536" w:rsidP="00181E39">
      <w:pPr>
        <w:ind w:right="960"/>
        <w:jc w:val="left"/>
        <w:rPr>
          <w:rFonts w:ascii="ＭＳ 明朝" w:hAnsi="ＭＳ 明朝"/>
        </w:rPr>
      </w:pPr>
    </w:p>
    <w:p w14:paraId="76D43DE7" w14:textId="34DE627C" w:rsidR="002C215C" w:rsidRPr="002C215C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4F76D" wp14:editId="27F14AFA">
                <wp:simplePos x="0" y="0"/>
                <wp:positionH relativeFrom="column">
                  <wp:posOffset>-70485</wp:posOffset>
                </wp:positionH>
                <wp:positionV relativeFrom="paragraph">
                  <wp:posOffset>60960</wp:posOffset>
                </wp:positionV>
                <wp:extent cx="5505450" cy="2533650"/>
                <wp:effectExtent l="0" t="0" r="19050" b="19050"/>
                <wp:wrapNone/>
                <wp:docPr id="86802276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2533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779A5" id="正方形/長方形 1" o:spid="_x0000_s1026" style="position:absolute;margin-left:-5.55pt;margin-top:4.8pt;width:433.5pt;height:19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" filled="f" strokecolor="black [3213]" strokeweight="1pt"/>
            </w:pict>
          </mc:Fallback>
        </mc:AlternateContent>
      </w:r>
    </w:p>
    <w:p w14:paraId="0C6A342B" w14:textId="77777777" w:rsidR="002C215C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所有者（共有者）</w:t>
      </w:r>
    </w:p>
    <w:p w14:paraId="2704B35F" w14:textId="77777777" w:rsid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71235F1B" w14:textId="0C127FC3" w:rsidR="00181E39" w:rsidRDefault="002C215C" w:rsidP="00181E39">
      <w:pPr>
        <w:ind w:right="96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住所</w:t>
      </w:r>
      <w:r w:rsidR="00B73D11" w:rsidRPr="002C215C">
        <w:rPr>
          <w:rFonts w:ascii="ＭＳ 明朝" w:hAnsi="ＭＳ 明朝" w:hint="eastAsia"/>
        </w:rPr>
        <w:t xml:space="preserve">　　　</w:t>
      </w:r>
      <w:r w:rsidR="00181E39" w:rsidRPr="002C215C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06425B5E" w14:textId="77777777" w:rsidR="002C215C" w:rsidRDefault="002C215C" w:rsidP="00181E39">
      <w:pPr>
        <w:ind w:right="960"/>
        <w:jc w:val="left"/>
        <w:rPr>
          <w:rFonts w:ascii="ＭＳ 明朝" w:hAnsi="ＭＳ 明朝"/>
          <w:u w:val="single"/>
        </w:rPr>
      </w:pPr>
    </w:p>
    <w:p w14:paraId="3C4E6928" w14:textId="77777777" w:rsidR="002C215C" w:rsidRPr="002C215C" w:rsidRDefault="002C215C" w:rsidP="00181E39">
      <w:pPr>
        <w:ind w:right="960"/>
        <w:jc w:val="left"/>
        <w:rPr>
          <w:rFonts w:ascii="ＭＳ 明朝" w:hAnsi="ＭＳ 明朝"/>
          <w:u w:val="single"/>
        </w:rPr>
      </w:pPr>
    </w:p>
    <w:p w14:paraId="2696DD52" w14:textId="265650D1" w:rsidR="00181E39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氏名　　</w:t>
      </w:r>
      <w:r w:rsidRPr="002C215C">
        <w:rPr>
          <w:rFonts w:ascii="ＭＳ 明朝" w:hAnsi="ＭＳ 明朝" w:hint="eastAsia"/>
        </w:rPr>
        <w:t xml:space="preserve">　</w:t>
      </w:r>
      <w:r w:rsidRPr="002C215C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0DD21E30" w14:textId="77777777" w:rsid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40A66D16" w14:textId="77777777" w:rsid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4981A4FE" w14:textId="77777777" w:rsidR="002C215C" w:rsidRP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7D547537" w14:textId="39EBFEDE" w:rsidR="002C215C" w:rsidRDefault="002C215C" w:rsidP="00181E39">
      <w:pPr>
        <w:ind w:right="960"/>
        <w:jc w:val="left"/>
      </w:pPr>
      <w:r>
        <w:rPr>
          <w:rFonts w:ascii="ＭＳ 明朝" w:hAnsi="ＭＳ 明朝" w:hint="eastAsia"/>
        </w:rPr>
        <w:t xml:space="preserve">　　持ち分</w:t>
      </w:r>
      <w:r w:rsidR="00181E39" w:rsidRPr="002C215C">
        <w:rPr>
          <w:rFonts w:ascii="ＭＳ 明朝" w:hAnsi="ＭＳ 明朝" w:hint="eastAsia"/>
        </w:rPr>
        <w:t xml:space="preserve">　</w:t>
      </w:r>
      <w:r w:rsidRPr="002C215C">
        <w:rPr>
          <w:rFonts w:ascii="ＭＳ 明朝" w:hAnsi="ＭＳ 明朝" w:hint="eastAsia"/>
        </w:rPr>
        <w:t xml:space="preserve">　土地　〇分の〇　　・　建物　〇分の〇</w:t>
      </w:r>
      <w:r w:rsidR="00181E39" w:rsidRPr="002C215C">
        <w:rPr>
          <w:rFonts w:hint="eastAsia"/>
        </w:rPr>
        <w:t xml:space="preserve">　</w:t>
      </w:r>
      <w:r w:rsidR="00181E39">
        <w:rPr>
          <w:rFonts w:hint="eastAsia"/>
        </w:rPr>
        <w:t xml:space="preserve">　</w:t>
      </w:r>
    </w:p>
    <w:p w14:paraId="063347AC" w14:textId="7FD28FCE" w:rsidR="00181E39" w:rsidRPr="00181E39" w:rsidRDefault="00181E39" w:rsidP="00181E39">
      <w:pPr>
        <w:ind w:right="960"/>
        <w:jc w:val="left"/>
      </w:pPr>
    </w:p>
    <w:sectPr w:rsidR="00181E39" w:rsidRPr="00181E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3D"/>
    <w:rsid w:val="0000058A"/>
    <w:rsid w:val="00181E39"/>
    <w:rsid w:val="001E3F15"/>
    <w:rsid w:val="002C215C"/>
    <w:rsid w:val="003D7C3D"/>
    <w:rsid w:val="00843131"/>
    <w:rsid w:val="00961536"/>
    <w:rsid w:val="009A3D20"/>
    <w:rsid w:val="00AB2E40"/>
    <w:rsid w:val="00B73D11"/>
    <w:rsid w:val="00BC2948"/>
    <w:rsid w:val="00C06206"/>
    <w:rsid w:val="00D458A7"/>
    <w:rsid w:val="00D6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BA1C27"/>
  <w15:chartTrackingRefBased/>
  <w15:docId w15:val="{F888B781-8DAE-4CFB-A804-78BE0A14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7C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C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C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C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C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C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C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7C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7C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7C3D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7C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7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C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7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C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7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C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7C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7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7C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7C3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81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~WRL0001.tmp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勝田　朋恵</dc:creator>
  <cp:keywords/>
  <dc:description/>
  <cp:lastModifiedBy>小坂　安弘</cp:lastModifiedBy>
  <cp:revision>5</cp:revision>
  <dcterms:created xsi:type="dcterms:W3CDTF">2025-09-29T07:50:00Z</dcterms:created>
  <dcterms:modified xsi:type="dcterms:W3CDTF">2026-04-17T01:55:00Z</dcterms:modified>
</cp:coreProperties>
</file>