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A955A5" w14:textId="77777777" w:rsidR="006C5FA0" w:rsidRPr="005447B1" w:rsidRDefault="005447B1" w:rsidP="006C5FA0">
      <w:pPr>
        <w:autoSpaceDE w:val="0"/>
        <w:autoSpaceDN w:val="0"/>
        <w:adjustRightInd w:val="0"/>
        <w:rPr>
          <w:rFonts w:ascii="ＭＳ 明朝"/>
          <w:sz w:val="21"/>
          <w:szCs w:val="21"/>
        </w:rPr>
      </w:pPr>
      <w:r w:rsidRPr="005447B1">
        <w:rPr>
          <w:rFonts w:ascii="ＭＳ 明朝" w:hint="eastAsia"/>
          <w:sz w:val="21"/>
          <w:szCs w:val="21"/>
        </w:rPr>
        <w:t>様式第</w:t>
      </w:r>
      <w:r w:rsidRPr="005447B1">
        <w:rPr>
          <w:rFonts w:ascii="ＭＳ 明朝"/>
          <w:sz w:val="21"/>
          <w:szCs w:val="21"/>
        </w:rPr>
        <w:t>12</w:t>
      </w:r>
      <w:r w:rsidRPr="005447B1">
        <w:rPr>
          <w:rFonts w:ascii="ＭＳ 明朝" w:hint="eastAsia"/>
          <w:sz w:val="21"/>
          <w:szCs w:val="21"/>
        </w:rPr>
        <w:t>号（第</w:t>
      </w:r>
      <w:r w:rsidRPr="005447B1">
        <w:rPr>
          <w:rFonts w:ascii="ＭＳ 明朝"/>
          <w:sz w:val="21"/>
          <w:szCs w:val="21"/>
        </w:rPr>
        <w:t>14</w:t>
      </w:r>
      <w:r w:rsidRPr="005447B1">
        <w:rPr>
          <w:rFonts w:ascii="ＭＳ 明朝" w:hint="eastAsia"/>
          <w:sz w:val="21"/>
          <w:szCs w:val="21"/>
        </w:rPr>
        <w:t>条関係）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940"/>
        <w:gridCol w:w="6078"/>
      </w:tblGrid>
      <w:tr w:rsidR="006C5FA0" w:rsidRPr="00472585" w14:paraId="610E1CB5" w14:textId="77777777" w:rsidTr="006C5FA0">
        <w:trPr>
          <w:cantSplit/>
          <w:jc w:val="center"/>
        </w:trPr>
        <w:tc>
          <w:tcPr>
            <w:tcW w:w="9018" w:type="dxa"/>
            <w:gridSpan w:val="2"/>
            <w:vAlign w:val="center"/>
          </w:tcPr>
          <w:p w14:paraId="114750F8" w14:textId="77777777" w:rsidR="006C5FA0" w:rsidRPr="005447B1" w:rsidRDefault="006C5FA0" w:rsidP="00752D45">
            <w:pPr>
              <w:autoSpaceDE w:val="0"/>
              <w:autoSpaceDN w:val="0"/>
              <w:adjustRightInd w:val="0"/>
              <w:spacing w:before="105" w:line="380" w:lineRule="exact"/>
              <w:jc w:val="center"/>
              <w:textAlignment w:val="center"/>
              <w:rPr>
                <w:rFonts w:ascii="ＭＳ 明朝"/>
                <w:sz w:val="21"/>
                <w:szCs w:val="20"/>
              </w:rPr>
            </w:pPr>
            <w:r w:rsidRPr="00472585">
              <w:rPr>
                <w:rFonts w:ascii="ＭＳ 明朝"/>
                <w:sz w:val="21"/>
                <w:szCs w:val="20"/>
              </w:rPr>
              <w:fldChar w:fldCharType="begin"/>
            </w:r>
            <w:r w:rsidRPr="00472585">
              <w:rPr>
                <w:rFonts w:ascii="ＭＳ 明朝"/>
                <w:sz w:val="21"/>
                <w:szCs w:val="20"/>
              </w:rPr>
              <w:instrText xml:space="preserve"> eq \o\ad(</w:instrText>
            </w:r>
            <w:r w:rsidRPr="00472585">
              <w:rPr>
                <w:rFonts w:ascii="ＭＳ 明朝" w:hint="eastAsia"/>
                <w:sz w:val="21"/>
                <w:szCs w:val="20"/>
              </w:rPr>
              <w:instrText>補助事業等実績報告書</w:instrText>
            </w:r>
            <w:r w:rsidRPr="00472585">
              <w:rPr>
                <w:rFonts w:ascii="ＭＳ 明朝"/>
                <w:sz w:val="21"/>
                <w:szCs w:val="20"/>
              </w:rPr>
              <w:instrText>,</w:instrText>
            </w:r>
            <w:r w:rsidRPr="00472585">
              <w:rPr>
                <w:rFonts w:ascii="ＭＳ 明朝" w:hint="eastAsia"/>
                <w:sz w:val="21"/>
                <w:szCs w:val="20"/>
              </w:rPr>
              <w:instrText xml:space="preserve">　　　　　　　　　　　　　</w:instrText>
            </w:r>
            <w:r w:rsidRPr="00472585">
              <w:rPr>
                <w:rFonts w:ascii="ＭＳ 明朝"/>
                <w:sz w:val="21"/>
                <w:szCs w:val="20"/>
              </w:rPr>
              <w:instrText>)</w:instrText>
            </w:r>
            <w:r w:rsidRPr="00472585">
              <w:rPr>
                <w:rFonts w:ascii="ＭＳ 明朝"/>
                <w:sz w:val="21"/>
                <w:szCs w:val="20"/>
              </w:rPr>
              <w:fldChar w:fldCharType="end"/>
            </w:r>
          </w:p>
          <w:p w14:paraId="77F9EC25" w14:textId="77777777" w:rsidR="006C5FA0" w:rsidRPr="005447B1" w:rsidRDefault="006C5FA0" w:rsidP="00752D45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/>
                <w:sz w:val="21"/>
                <w:szCs w:val="20"/>
              </w:rPr>
            </w:pPr>
          </w:p>
          <w:p w14:paraId="49E52E2B" w14:textId="77777777" w:rsidR="006C5FA0" w:rsidRPr="005447B1" w:rsidRDefault="00C65B51" w:rsidP="00752D45">
            <w:pPr>
              <w:wordWrap w:val="0"/>
              <w:autoSpaceDE w:val="0"/>
              <w:autoSpaceDN w:val="0"/>
              <w:adjustRightInd w:val="0"/>
              <w:spacing w:line="380" w:lineRule="exact"/>
              <w:jc w:val="right"/>
              <w:textAlignment w:val="center"/>
              <w:rPr>
                <w:rFonts w:ascii="ＭＳ 明朝"/>
                <w:sz w:val="21"/>
                <w:szCs w:val="20"/>
              </w:rPr>
            </w:pPr>
            <w:r>
              <w:rPr>
                <w:rFonts w:ascii="ＭＳ 明朝" w:hint="eastAsia"/>
                <w:sz w:val="21"/>
                <w:szCs w:val="20"/>
              </w:rPr>
              <w:t xml:space="preserve">令和　　</w:t>
            </w:r>
            <w:r w:rsidR="006C5FA0" w:rsidRPr="00472585">
              <w:rPr>
                <w:rFonts w:ascii="ＭＳ 明朝" w:hint="eastAsia"/>
                <w:sz w:val="21"/>
                <w:szCs w:val="20"/>
              </w:rPr>
              <w:t xml:space="preserve">年　　月　　日　</w:t>
            </w:r>
          </w:p>
          <w:p w14:paraId="782902A8" w14:textId="77777777" w:rsidR="006C5FA0" w:rsidRPr="005447B1" w:rsidRDefault="006C5FA0" w:rsidP="00752D45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/>
                <w:sz w:val="21"/>
                <w:szCs w:val="20"/>
              </w:rPr>
            </w:pPr>
          </w:p>
          <w:p w14:paraId="5857DB78" w14:textId="77777777" w:rsidR="006C5FA0" w:rsidRPr="005447B1" w:rsidRDefault="006C5FA0" w:rsidP="00752D45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/>
                <w:sz w:val="21"/>
                <w:szCs w:val="20"/>
              </w:rPr>
            </w:pPr>
            <w:r w:rsidRPr="00472585">
              <w:rPr>
                <w:rFonts w:ascii="ＭＳ 明朝" w:hint="eastAsia"/>
                <w:sz w:val="21"/>
                <w:szCs w:val="20"/>
              </w:rPr>
              <w:t xml:space="preserve">　宍粟市長　</w:t>
            </w:r>
            <w:r w:rsidR="00F03E32">
              <w:rPr>
                <w:rFonts w:hint="eastAsia"/>
                <w:szCs w:val="20"/>
              </w:rPr>
              <w:t>福元晶三</w:t>
            </w:r>
            <w:r w:rsidRPr="00472585">
              <w:rPr>
                <w:rFonts w:ascii="ＭＳ 明朝" w:hint="eastAsia"/>
                <w:sz w:val="21"/>
                <w:szCs w:val="20"/>
              </w:rPr>
              <w:t xml:space="preserve">　様</w:t>
            </w:r>
          </w:p>
          <w:p w14:paraId="3D8B6EEC" w14:textId="77777777" w:rsidR="006C5FA0" w:rsidRPr="005447B1" w:rsidRDefault="006C5FA0" w:rsidP="00752D45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/>
                <w:sz w:val="21"/>
                <w:szCs w:val="20"/>
              </w:rPr>
            </w:pPr>
          </w:p>
          <w:p w14:paraId="292B35E4" w14:textId="77777777" w:rsidR="006C5FA0" w:rsidRPr="005447B1" w:rsidRDefault="00C65B51" w:rsidP="00752D45">
            <w:pPr>
              <w:wordWrap w:val="0"/>
              <w:autoSpaceDE w:val="0"/>
              <w:autoSpaceDN w:val="0"/>
              <w:adjustRightInd w:val="0"/>
              <w:spacing w:line="380" w:lineRule="exact"/>
              <w:jc w:val="right"/>
              <w:textAlignment w:val="center"/>
              <w:rPr>
                <w:rFonts w:ascii="ＭＳ 明朝"/>
                <w:sz w:val="21"/>
                <w:szCs w:val="20"/>
              </w:rPr>
            </w:pPr>
            <w:r>
              <w:rPr>
                <w:rFonts w:ascii="ＭＳ 明朝" w:hint="eastAsia"/>
                <w:sz w:val="21"/>
                <w:szCs w:val="20"/>
              </w:rPr>
              <w:t xml:space="preserve">住　所　　</w:t>
            </w:r>
            <w:r w:rsidR="006C5FA0" w:rsidRPr="00472585">
              <w:rPr>
                <w:rFonts w:ascii="ＭＳ 明朝" w:hint="eastAsia"/>
                <w:sz w:val="21"/>
                <w:szCs w:val="20"/>
              </w:rPr>
              <w:t xml:space="preserve">　　　　　　　　　　　　</w:t>
            </w:r>
          </w:p>
          <w:p w14:paraId="79BF43B7" w14:textId="77777777" w:rsidR="006C5FA0" w:rsidRPr="005447B1" w:rsidRDefault="00C65B51" w:rsidP="00752D45">
            <w:pPr>
              <w:wordWrap w:val="0"/>
              <w:autoSpaceDE w:val="0"/>
              <w:autoSpaceDN w:val="0"/>
              <w:adjustRightInd w:val="0"/>
              <w:spacing w:line="380" w:lineRule="exact"/>
              <w:jc w:val="right"/>
              <w:textAlignment w:val="center"/>
              <w:rPr>
                <w:rFonts w:ascii="ＭＳ 明朝"/>
                <w:sz w:val="21"/>
                <w:szCs w:val="20"/>
              </w:rPr>
            </w:pPr>
            <w:r>
              <w:rPr>
                <w:rFonts w:ascii="ＭＳ 明朝" w:hint="eastAsia"/>
                <w:sz w:val="21"/>
                <w:szCs w:val="20"/>
              </w:rPr>
              <w:t>氏　名</w:t>
            </w:r>
            <w:r w:rsidR="006C5FA0" w:rsidRPr="00472585">
              <w:rPr>
                <w:rFonts w:ascii="ＭＳ 明朝" w:hint="eastAsia"/>
                <w:sz w:val="21"/>
                <w:szCs w:val="20"/>
              </w:rPr>
              <w:t xml:space="preserve">　</w:t>
            </w:r>
            <w:r>
              <w:rPr>
                <w:rFonts w:ascii="ＭＳ 明朝" w:hint="eastAsia"/>
                <w:sz w:val="21"/>
                <w:szCs w:val="20"/>
              </w:rPr>
              <w:t xml:space="preserve">　　</w:t>
            </w:r>
            <w:r w:rsidR="006C5FA0" w:rsidRPr="00472585">
              <w:rPr>
                <w:rFonts w:ascii="ＭＳ 明朝" w:hint="eastAsia"/>
                <w:sz w:val="21"/>
                <w:szCs w:val="20"/>
              </w:rPr>
              <w:t xml:space="preserve">　　　　　　　　　　　</w:t>
            </w:r>
          </w:p>
          <w:p w14:paraId="3995C628" w14:textId="77777777" w:rsidR="006C5FA0" w:rsidRPr="005447B1" w:rsidRDefault="006C5FA0" w:rsidP="00752D45">
            <w:pPr>
              <w:wordWrap w:val="0"/>
              <w:autoSpaceDE w:val="0"/>
              <w:autoSpaceDN w:val="0"/>
              <w:adjustRightInd w:val="0"/>
              <w:spacing w:line="380" w:lineRule="exact"/>
              <w:jc w:val="right"/>
              <w:textAlignment w:val="center"/>
              <w:rPr>
                <w:rFonts w:ascii="ＭＳ 明朝"/>
                <w:sz w:val="21"/>
                <w:szCs w:val="20"/>
              </w:rPr>
            </w:pPr>
            <w:r w:rsidRPr="00472585">
              <w:rPr>
                <w:rFonts w:ascii="ＭＳ 明朝" w:hint="eastAsia"/>
                <w:sz w:val="21"/>
                <w:szCs w:val="20"/>
              </w:rPr>
              <w:t xml:space="preserve">　</w:t>
            </w:r>
          </w:p>
          <w:p w14:paraId="41DFBDFB" w14:textId="77777777" w:rsidR="006C5FA0" w:rsidRPr="005447B1" w:rsidRDefault="006C5FA0" w:rsidP="00752D45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/>
                <w:sz w:val="21"/>
                <w:szCs w:val="20"/>
              </w:rPr>
            </w:pPr>
          </w:p>
          <w:p w14:paraId="3F880AAB" w14:textId="77777777" w:rsidR="006C5FA0" w:rsidRPr="00472585" w:rsidRDefault="006C5FA0" w:rsidP="00752D45">
            <w:pPr>
              <w:wordWrap w:val="0"/>
              <w:autoSpaceDE w:val="0"/>
              <w:autoSpaceDN w:val="0"/>
              <w:adjustRightInd w:val="0"/>
              <w:spacing w:after="105" w:line="380" w:lineRule="exact"/>
              <w:textAlignment w:val="center"/>
              <w:rPr>
                <w:rFonts w:ascii="ＭＳ 明朝"/>
                <w:sz w:val="21"/>
                <w:szCs w:val="20"/>
              </w:rPr>
            </w:pPr>
            <w:r w:rsidRPr="00472585">
              <w:rPr>
                <w:rFonts w:ascii="ＭＳ 明朝" w:hint="eastAsia"/>
                <w:sz w:val="21"/>
                <w:szCs w:val="20"/>
              </w:rPr>
              <w:t xml:space="preserve">　</w:t>
            </w:r>
            <w:r w:rsidR="00C65B51">
              <w:rPr>
                <w:rFonts w:ascii="ＭＳ 明朝" w:hint="eastAsia"/>
                <w:sz w:val="21"/>
                <w:szCs w:val="20"/>
              </w:rPr>
              <w:t>令和</w:t>
            </w:r>
            <w:r w:rsidRPr="00472585">
              <w:rPr>
                <w:rFonts w:ascii="ＭＳ 明朝" w:hint="eastAsia"/>
                <w:sz w:val="21"/>
                <w:szCs w:val="20"/>
              </w:rPr>
              <w:t xml:space="preserve">　　年　　月　　日付</w:t>
            </w:r>
            <w:r w:rsidR="00C65B51">
              <w:rPr>
                <w:rFonts w:ascii="ＭＳ 明朝" w:hint="eastAsia"/>
                <w:sz w:val="21"/>
                <w:szCs w:val="20"/>
              </w:rPr>
              <w:t>、宍三森</w:t>
            </w:r>
            <w:r w:rsidRPr="00472585">
              <w:rPr>
                <w:rFonts w:ascii="ＭＳ 明朝" w:hint="eastAsia"/>
                <w:sz w:val="21"/>
                <w:szCs w:val="20"/>
              </w:rPr>
              <w:t>第　　　　号にて交付決定のありました補助金等の交付について、次のとおり実施したので、宍粟市補助金等交付規則第</w:t>
            </w:r>
            <w:r w:rsidRPr="00472585">
              <w:rPr>
                <w:rFonts w:ascii="ＭＳ 明朝"/>
                <w:sz w:val="21"/>
                <w:szCs w:val="20"/>
              </w:rPr>
              <w:t>14</w:t>
            </w:r>
            <w:r w:rsidRPr="00472585">
              <w:rPr>
                <w:rFonts w:ascii="ＭＳ 明朝" w:hint="eastAsia"/>
                <w:sz w:val="21"/>
                <w:szCs w:val="20"/>
              </w:rPr>
              <w:t>条の規定によりその実績を報告します。</w:t>
            </w:r>
          </w:p>
        </w:tc>
      </w:tr>
      <w:tr w:rsidR="006C5FA0" w:rsidRPr="00472585" w14:paraId="76091981" w14:textId="77777777" w:rsidTr="006C5FA0">
        <w:trPr>
          <w:trHeight w:hRule="exact" w:val="640"/>
          <w:jc w:val="center"/>
        </w:trPr>
        <w:tc>
          <w:tcPr>
            <w:tcW w:w="2940" w:type="dxa"/>
            <w:vAlign w:val="center"/>
          </w:tcPr>
          <w:p w14:paraId="75703CBE" w14:textId="77777777" w:rsidR="006C5FA0" w:rsidRPr="00472585" w:rsidRDefault="006C5FA0" w:rsidP="00752D45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/>
                <w:sz w:val="21"/>
                <w:szCs w:val="20"/>
              </w:rPr>
            </w:pPr>
            <w:r w:rsidRPr="00472585">
              <w:rPr>
                <w:rFonts w:ascii="ＭＳ 明朝" w:hint="eastAsia"/>
                <w:sz w:val="21"/>
                <w:szCs w:val="20"/>
              </w:rPr>
              <w:t>１　補助年度</w:t>
            </w:r>
          </w:p>
        </w:tc>
        <w:tc>
          <w:tcPr>
            <w:tcW w:w="6078" w:type="dxa"/>
            <w:vAlign w:val="center"/>
          </w:tcPr>
          <w:p w14:paraId="6DD741ED" w14:textId="1B6FB553" w:rsidR="006C5FA0" w:rsidRPr="00472585" w:rsidRDefault="00C65B51" w:rsidP="00C65B51">
            <w:pPr>
              <w:autoSpaceDE w:val="0"/>
              <w:autoSpaceDN w:val="0"/>
              <w:adjustRightInd w:val="0"/>
              <w:spacing w:line="210" w:lineRule="exact"/>
              <w:jc w:val="center"/>
              <w:textAlignment w:val="center"/>
              <w:rPr>
                <w:rFonts w:ascii="ＭＳ 明朝"/>
                <w:sz w:val="21"/>
                <w:szCs w:val="20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令和</w:t>
            </w:r>
            <w:r w:rsidR="00891664">
              <w:rPr>
                <w:rFonts w:ascii="ＭＳ 明朝" w:hAnsi="ＭＳ 明朝" w:hint="eastAsia"/>
                <w:sz w:val="21"/>
                <w:szCs w:val="21"/>
              </w:rPr>
              <w:t>８</w:t>
            </w:r>
            <w:r w:rsidR="006C5FA0" w:rsidRPr="00472585">
              <w:rPr>
                <w:rFonts w:ascii="ＭＳ 明朝" w:hint="eastAsia"/>
                <w:sz w:val="21"/>
                <w:szCs w:val="20"/>
              </w:rPr>
              <w:t>年度</w:t>
            </w:r>
          </w:p>
        </w:tc>
      </w:tr>
      <w:tr w:rsidR="006C5FA0" w:rsidRPr="00472585" w14:paraId="6C1EBEC6" w14:textId="77777777" w:rsidTr="006C5FA0">
        <w:trPr>
          <w:trHeight w:hRule="exact" w:val="640"/>
          <w:jc w:val="center"/>
        </w:trPr>
        <w:tc>
          <w:tcPr>
            <w:tcW w:w="2940" w:type="dxa"/>
            <w:vAlign w:val="center"/>
          </w:tcPr>
          <w:p w14:paraId="5624662B" w14:textId="77777777" w:rsidR="006C5FA0" w:rsidRPr="00472585" w:rsidRDefault="006C5FA0" w:rsidP="00752D45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/>
                <w:sz w:val="21"/>
                <w:szCs w:val="20"/>
              </w:rPr>
            </w:pPr>
            <w:r w:rsidRPr="00472585">
              <w:rPr>
                <w:rFonts w:ascii="ＭＳ 明朝" w:hint="eastAsia"/>
                <w:sz w:val="21"/>
                <w:szCs w:val="20"/>
              </w:rPr>
              <w:t>２　補助事業等の名称</w:t>
            </w:r>
          </w:p>
        </w:tc>
        <w:tc>
          <w:tcPr>
            <w:tcW w:w="6078" w:type="dxa"/>
            <w:vAlign w:val="center"/>
          </w:tcPr>
          <w:p w14:paraId="4D7066A6" w14:textId="77777777" w:rsidR="006C5FA0" w:rsidRPr="005447B1" w:rsidRDefault="00C65B51" w:rsidP="00C65B51">
            <w:pPr>
              <w:autoSpaceDE w:val="0"/>
              <w:autoSpaceDN w:val="0"/>
              <w:adjustRightInd w:val="0"/>
              <w:spacing w:line="210" w:lineRule="exact"/>
              <w:jc w:val="center"/>
              <w:textAlignment w:val="center"/>
              <w:rPr>
                <w:rFonts w:ascii="ＭＳ 明朝"/>
                <w:sz w:val="21"/>
                <w:szCs w:val="20"/>
              </w:rPr>
            </w:pPr>
            <w:r w:rsidRPr="00471371">
              <w:rPr>
                <w:rFonts w:ascii="ＭＳ 明朝" w:hint="eastAsia"/>
                <w:sz w:val="21"/>
                <w:szCs w:val="21"/>
              </w:rPr>
              <w:t>自家消費型住宅用太陽光発電設備等導入事業</w:t>
            </w:r>
          </w:p>
        </w:tc>
      </w:tr>
      <w:tr w:rsidR="006C5FA0" w:rsidRPr="00472585" w14:paraId="1562C2ED" w14:textId="77777777" w:rsidTr="006C5FA0">
        <w:trPr>
          <w:trHeight w:hRule="exact" w:val="640"/>
          <w:jc w:val="center"/>
        </w:trPr>
        <w:tc>
          <w:tcPr>
            <w:tcW w:w="2940" w:type="dxa"/>
            <w:vAlign w:val="center"/>
          </w:tcPr>
          <w:p w14:paraId="7289B547" w14:textId="77777777" w:rsidR="006C5FA0" w:rsidRPr="00472585" w:rsidRDefault="006C5FA0" w:rsidP="00752D45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/>
                <w:sz w:val="21"/>
                <w:szCs w:val="20"/>
              </w:rPr>
            </w:pPr>
            <w:r w:rsidRPr="00472585">
              <w:rPr>
                <w:rFonts w:ascii="ＭＳ 明朝" w:hint="eastAsia"/>
                <w:sz w:val="21"/>
                <w:szCs w:val="20"/>
              </w:rPr>
              <w:t>３　補助金等交付申請額</w:t>
            </w:r>
          </w:p>
        </w:tc>
        <w:tc>
          <w:tcPr>
            <w:tcW w:w="6078" w:type="dxa"/>
            <w:vAlign w:val="center"/>
          </w:tcPr>
          <w:p w14:paraId="27FC4EAB" w14:textId="77777777" w:rsidR="006C5FA0" w:rsidRPr="00472585" w:rsidRDefault="006C5FA0" w:rsidP="00752D45">
            <w:pPr>
              <w:wordWrap w:val="0"/>
              <w:autoSpaceDE w:val="0"/>
              <w:autoSpaceDN w:val="0"/>
              <w:adjustRightInd w:val="0"/>
              <w:spacing w:line="210" w:lineRule="exact"/>
              <w:jc w:val="right"/>
              <w:textAlignment w:val="center"/>
              <w:rPr>
                <w:rFonts w:ascii="ＭＳ 明朝"/>
                <w:sz w:val="21"/>
                <w:szCs w:val="20"/>
              </w:rPr>
            </w:pPr>
            <w:r w:rsidRPr="00472585">
              <w:rPr>
                <w:rFonts w:ascii="ＭＳ 明朝" w:hint="eastAsia"/>
                <w:sz w:val="21"/>
                <w:szCs w:val="20"/>
              </w:rPr>
              <w:t xml:space="preserve">円　　　</w:t>
            </w:r>
          </w:p>
        </w:tc>
      </w:tr>
      <w:tr w:rsidR="006C5FA0" w:rsidRPr="00472585" w14:paraId="2576F820" w14:textId="77777777" w:rsidTr="006C5FA0">
        <w:trPr>
          <w:trHeight w:hRule="exact" w:val="1247"/>
          <w:jc w:val="center"/>
        </w:trPr>
        <w:tc>
          <w:tcPr>
            <w:tcW w:w="2940" w:type="dxa"/>
            <w:vAlign w:val="center"/>
          </w:tcPr>
          <w:p w14:paraId="08DCB88C" w14:textId="77777777" w:rsidR="006C5FA0" w:rsidRPr="00472585" w:rsidRDefault="006C5FA0" w:rsidP="00752D45">
            <w:pPr>
              <w:wordWrap w:val="0"/>
              <w:autoSpaceDE w:val="0"/>
              <w:autoSpaceDN w:val="0"/>
              <w:adjustRightInd w:val="0"/>
              <w:spacing w:line="210" w:lineRule="exact"/>
              <w:textAlignment w:val="center"/>
              <w:rPr>
                <w:rFonts w:ascii="ＭＳ 明朝"/>
                <w:sz w:val="21"/>
                <w:szCs w:val="20"/>
              </w:rPr>
            </w:pPr>
            <w:r w:rsidRPr="00472585">
              <w:rPr>
                <w:rFonts w:ascii="ＭＳ 明朝" w:hint="eastAsia"/>
                <w:sz w:val="21"/>
                <w:szCs w:val="20"/>
              </w:rPr>
              <w:t>４　添付書類</w:t>
            </w:r>
          </w:p>
        </w:tc>
        <w:tc>
          <w:tcPr>
            <w:tcW w:w="6078" w:type="dxa"/>
            <w:vAlign w:val="center"/>
          </w:tcPr>
          <w:p w14:paraId="16A07A0D" w14:textId="77777777" w:rsidR="006C5FA0" w:rsidRPr="005447B1" w:rsidRDefault="00C65B51" w:rsidP="00C65B51">
            <w:pPr>
              <w:autoSpaceDE w:val="0"/>
              <w:autoSpaceDN w:val="0"/>
              <w:adjustRightInd w:val="0"/>
              <w:spacing w:line="210" w:lineRule="exact"/>
              <w:jc w:val="left"/>
              <w:textAlignment w:val="center"/>
              <w:rPr>
                <w:rFonts w:ascii="ＭＳ 明朝"/>
                <w:sz w:val="21"/>
                <w:szCs w:val="20"/>
              </w:rPr>
            </w:pPr>
            <w:r>
              <w:rPr>
                <w:rFonts w:ascii="ＭＳ 明朝" w:hint="eastAsia"/>
                <w:sz w:val="21"/>
                <w:szCs w:val="20"/>
              </w:rPr>
              <w:t>収支決算書、事業報告書、請求書及び領収書の写し、保証書の写し、写真ほか</w:t>
            </w:r>
          </w:p>
        </w:tc>
      </w:tr>
      <w:tr w:rsidR="006C5FA0" w:rsidRPr="00472585" w14:paraId="794A4D51" w14:textId="77777777" w:rsidTr="006C5FA0">
        <w:trPr>
          <w:trHeight w:hRule="exact" w:val="2100"/>
          <w:jc w:val="center"/>
        </w:trPr>
        <w:tc>
          <w:tcPr>
            <w:tcW w:w="2940" w:type="dxa"/>
            <w:vAlign w:val="center"/>
          </w:tcPr>
          <w:p w14:paraId="6019AE54" w14:textId="77777777" w:rsidR="006C5FA0" w:rsidRPr="00F91A6E" w:rsidRDefault="006C5FA0" w:rsidP="00752D45">
            <w:pPr>
              <w:spacing w:line="320" w:lineRule="exact"/>
              <w:ind w:left="210" w:hangingChars="100" w:hanging="210"/>
              <w:rPr>
                <w:rFonts w:ascii="ＭＳ 明朝"/>
                <w:sz w:val="21"/>
                <w:szCs w:val="21"/>
              </w:rPr>
            </w:pPr>
            <w:r w:rsidRPr="00F91A6E">
              <w:rPr>
                <w:rFonts w:ascii="ＭＳ 明朝" w:hAnsi="ＭＳ 明朝" w:hint="eastAsia"/>
                <w:sz w:val="21"/>
                <w:szCs w:val="21"/>
              </w:rPr>
              <w:t>５　申請等責任者及び連絡担当者（申請等責任者と</w:t>
            </w:r>
            <w:r w:rsidR="00C416B1">
              <w:rPr>
                <w:rFonts w:ascii="ＭＳ 明朝" w:hAnsi="ＭＳ 明朝" w:hint="eastAsia"/>
                <w:sz w:val="21"/>
                <w:szCs w:val="21"/>
              </w:rPr>
              <w:t>連絡担当者</w:t>
            </w:r>
            <w:r w:rsidRPr="00F91A6E">
              <w:rPr>
                <w:rFonts w:ascii="ＭＳ 明朝" w:hAnsi="ＭＳ 明朝" w:hint="eastAsia"/>
                <w:sz w:val="21"/>
                <w:szCs w:val="21"/>
              </w:rPr>
              <w:t>は同一人物でも可）</w:t>
            </w:r>
          </w:p>
        </w:tc>
        <w:tc>
          <w:tcPr>
            <w:tcW w:w="6078" w:type="dxa"/>
            <w:vAlign w:val="center"/>
          </w:tcPr>
          <w:p w14:paraId="5441AA06" w14:textId="77777777" w:rsidR="006C5FA0" w:rsidRPr="005447B1" w:rsidRDefault="006C5FA0" w:rsidP="00752D45">
            <w:pPr>
              <w:ind w:right="845"/>
              <w:rPr>
                <w:rFonts w:ascii="ＭＳ 明朝"/>
                <w:sz w:val="21"/>
                <w:szCs w:val="21"/>
              </w:rPr>
            </w:pPr>
            <w:r w:rsidRPr="00F91A6E">
              <w:rPr>
                <w:rFonts w:ascii="ＭＳ 明朝" w:hAnsi="ＭＳ 明朝" w:hint="eastAsia"/>
                <w:sz w:val="21"/>
                <w:szCs w:val="21"/>
              </w:rPr>
              <w:t>・申請等責任者　氏　名</w:t>
            </w:r>
          </w:p>
          <w:p w14:paraId="76249C64" w14:textId="77777777" w:rsidR="006C5FA0" w:rsidRPr="005447B1" w:rsidRDefault="006C5FA0" w:rsidP="00752D45">
            <w:pPr>
              <w:ind w:right="845"/>
              <w:rPr>
                <w:rFonts w:ascii="ＭＳ 明朝"/>
                <w:sz w:val="21"/>
                <w:szCs w:val="21"/>
              </w:rPr>
            </w:pPr>
            <w:r w:rsidRPr="00F91A6E">
              <w:rPr>
                <w:rFonts w:ascii="ＭＳ 明朝" w:hAnsi="ＭＳ 明朝" w:hint="eastAsia"/>
                <w:sz w:val="21"/>
                <w:szCs w:val="21"/>
              </w:rPr>
              <w:t xml:space="preserve">　　　　　　　　電　話</w:t>
            </w:r>
          </w:p>
          <w:p w14:paraId="75909DF6" w14:textId="77777777" w:rsidR="006C5FA0" w:rsidRPr="005447B1" w:rsidRDefault="006C5FA0" w:rsidP="00752D45">
            <w:pPr>
              <w:ind w:right="845"/>
              <w:rPr>
                <w:rFonts w:ascii="ＭＳ 明朝"/>
                <w:sz w:val="21"/>
                <w:szCs w:val="21"/>
              </w:rPr>
            </w:pPr>
            <w:r w:rsidRPr="00F91A6E">
              <w:rPr>
                <w:rFonts w:ascii="ＭＳ 明朝" w:hAnsi="ＭＳ 明朝" w:hint="eastAsia"/>
                <w:sz w:val="21"/>
                <w:szCs w:val="21"/>
              </w:rPr>
              <w:t>・連絡担当者　　氏　名</w:t>
            </w:r>
          </w:p>
          <w:p w14:paraId="4808ED76" w14:textId="77777777" w:rsidR="006C5FA0" w:rsidRPr="005447B1" w:rsidRDefault="006C5FA0" w:rsidP="00752D45">
            <w:pPr>
              <w:ind w:right="845"/>
              <w:rPr>
                <w:rFonts w:ascii="ＭＳ 明朝"/>
                <w:sz w:val="21"/>
                <w:szCs w:val="21"/>
              </w:rPr>
            </w:pPr>
            <w:r w:rsidRPr="00F91A6E">
              <w:rPr>
                <w:rFonts w:ascii="ＭＳ 明朝" w:hAnsi="ＭＳ 明朝" w:hint="eastAsia"/>
                <w:sz w:val="21"/>
                <w:szCs w:val="21"/>
              </w:rPr>
              <w:t xml:space="preserve">　　　　　　　　電　話</w:t>
            </w:r>
          </w:p>
          <w:p w14:paraId="198AB4E4" w14:textId="77777777" w:rsidR="006C5FA0" w:rsidRPr="00F91A6E" w:rsidRDefault="006C5FA0" w:rsidP="00752D45">
            <w:pPr>
              <w:ind w:right="845"/>
              <w:rPr>
                <w:rFonts w:ascii="ＭＳ 明朝"/>
                <w:sz w:val="21"/>
                <w:szCs w:val="21"/>
              </w:rPr>
            </w:pPr>
            <w:r w:rsidRPr="00F91A6E">
              <w:rPr>
                <w:rFonts w:ascii="ＭＳ 明朝" w:hAnsi="ＭＳ 明朝" w:hint="eastAsia"/>
                <w:sz w:val="21"/>
                <w:szCs w:val="21"/>
              </w:rPr>
              <w:t xml:space="preserve">　　　　　　　　電子メール</w:t>
            </w:r>
          </w:p>
        </w:tc>
      </w:tr>
    </w:tbl>
    <w:p w14:paraId="328508FF" w14:textId="77777777" w:rsidR="009C6FCE" w:rsidRPr="005447B1" w:rsidRDefault="009C6FCE" w:rsidP="00890E85">
      <w:pPr>
        <w:autoSpaceDE w:val="0"/>
        <w:autoSpaceDN w:val="0"/>
        <w:spacing w:line="381" w:lineRule="exact"/>
        <w:ind w:left="1319" w:hangingChars="628" w:hanging="1319"/>
        <w:rPr>
          <w:rFonts w:ascii="ＭＳ 明朝"/>
          <w:sz w:val="21"/>
          <w:szCs w:val="21"/>
        </w:rPr>
      </w:pPr>
    </w:p>
    <w:p w14:paraId="34B7001F" w14:textId="77777777" w:rsidR="009C6FCE" w:rsidRPr="005447B1" w:rsidRDefault="009C6FCE" w:rsidP="00890E85">
      <w:pPr>
        <w:autoSpaceDE w:val="0"/>
        <w:autoSpaceDN w:val="0"/>
        <w:spacing w:line="381" w:lineRule="exact"/>
        <w:ind w:left="1319" w:hangingChars="628" w:hanging="1319"/>
        <w:rPr>
          <w:rFonts w:ascii="ＭＳ 明朝"/>
          <w:sz w:val="21"/>
          <w:szCs w:val="21"/>
        </w:rPr>
      </w:pPr>
    </w:p>
    <w:p w14:paraId="6B8C64CC" w14:textId="77777777" w:rsidR="009C6FCE" w:rsidRPr="005447B1" w:rsidRDefault="009C6FCE" w:rsidP="00890E85">
      <w:pPr>
        <w:autoSpaceDE w:val="0"/>
        <w:autoSpaceDN w:val="0"/>
        <w:spacing w:line="381" w:lineRule="exact"/>
        <w:ind w:left="1319" w:hangingChars="628" w:hanging="1319"/>
        <w:rPr>
          <w:rFonts w:ascii="ＭＳ 明朝"/>
          <w:sz w:val="21"/>
          <w:szCs w:val="21"/>
        </w:rPr>
      </w:pPr>
    </w:p>
    <w:p w14:paraId="0403E784" w14:textId="77777777" w:rsidR="009C6FCE" w:rsidRPr="005447B1" w:rsidRDefault="009C6FCE" w:rsidP="00890E85">
      <w:pPr>
        <w:autoSpaceDE w:val="0"/>
        <w:autoSpaceDN w:val="0"/>
        <w:spacing w:line="381" w:lineRule="exact"/>
        <w:ind w:left="1319" w:hangingChars="628" w:hanging="1319"/>
        <w:rPr>
          <w:rFonts w:ascii="ＭＳ 明朝"/>
          <w:sz w:val="21"/>
          <w:szCs w:val="21"/>
        </w:rPr>
      </w:pPr>
    </w:p>
    <w:p w14:paraId="24D55ABE" w14:textId="77777777" w:rsidR="009C6FCE" w:rsidRPr="005447B1" w:rsidRDefault="009C6FCE" w:rsidP="00890E85">
      <w:pPr>
        <w:autoSpaceDE w:val="0"/>
        <w:autoSpaceDN w:val="0"/>
        <w:spacing w:line="381" w:lineRule="exact"/>
        <w:ind w:left="1319" w:hangingChars="628" w:hanging="1319"/>
        <w:rPr>
          <w:rFonts w:ascii="ＭＳ 明朝"/>
          <w:sz w:val="21"/>
          <w:szCs w:val="21"/>
        </w:rPr>
      </w:pPr>
    </w:p>
    <w:p w14:paraId="2806EFCF" w14:textId="77777777" w:rsidR="009C6FCE" w:rsidRPr="005447B1" w:rsidRDefault="009C6FCE" w:rsidP="00890E85">
      <w:pPr>
        <w:autoSpaceDE w:val="0"/>
        <w:autoSpaceDN w:val="0"/>
        <w:spacing w:line="381" w:lineRule="exact"/>
        <w:ind w:left="1319" w:hangingChars="628" w:hanging="1319"/>
        <w:rPr>
          <w:rFonts w:ascii="ＭＳ 明朝"/>
          <w:sz w:val="21"/>
          <w:szCs w:val="21"/>
        </w:rPr>
      </w:pPr>
    </w:p>
    <w:sectPr w:rsidR="009C6FCE" w:rsidRPr="005447B1" w:rsidSect="00E67F29">
      <w:pgSz w:w="11906" w:h="16838" w:code="9"/>
      <w:pgMar w:top="1701" w:right="1418" w:bottom="1418" w:left="1418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83BD35" w14:textId="77777777" w:rsidR="0024186B" w:rsidRDefault="0024186B" w:rsidP="00657D48">
      <w:r>
        <w:separator/>
      </w:r>
    </w:p>
  </w:endnote>
  <w:endnote w:type="continuationSeparator" w:id="0">
    <w:p w14:paraId="055F46E5" w14:textId="77777777" w:rsidR="0024186B" w:rsidRDefault="0024186B" w:rsidP="00657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8C5BEC" w14:textId="77777777" w:rsidR="0024186B" w:rsidRDefault="0024186B" w:rsidP="00657D48">
      <w:r>
        <w:separator/>
      </w:r>
    </w:p>
  </w:footnote>
  <w:footnote w:type="continuationSeparator" w:id="0">
    <w:p w14:paraId="43D2E78D" w14:textId="77777777" w:rsidR="0024186B" w:rsidRDefault="0024186B" w:rsidP="00657D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853769"/>
    <w:multiLevelType w:val="hybridMultilevel"/>
    <w:tmpl w:val="FFFFFFFF"/>
    <w:lvl w:ilvl="0" w:tplc="575E1888">
      <w:start w:val="1"/>
      <w:numFmt w:val="decimalFullWidth"/>
      <w:lvlText w:val="第%1条"/>
      <w:lvlJc w:val="left"/>
      <w:pPr>
        <w:ind w:left="720" w:hanging="720"/>
      </w:pPr>
      <w:rPr>
        <w:rFonts w:cs="Times New Roman" w:hint="default"/>
      </w:rPr>
    </w:lvl>
    <w:lvl w:ilvl="1" w:tplc="038C94A8">
      <w:start w:val="1"/>
      <w:numFmt w:val="decimal"/>
      <w:lvlText w:val="(%2)"/>
      <w:lvlJc w:val="left"/>
      <w:pPr>
        <w:ind w:left="780" w:hanging="36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506E4C7C"/>
    <w:multiLevelType w:val="hybridMultilevel"/>
    <w:tmpl w:val="FFFFFFFF"/>
    <w:lvl w:ilvl="0" w:tplc="0860C5DE">
      <w:start w:val="1"/>
      <w:numFmt w:val="decimalFullWidth"/>
      <w:lvlText w:val="(%1)"/>
      <w:lvlJc w:val="left"/>
      <w:pPr>
        <w:ind w:left="390" w:hanging="39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5C601EBD"/>
    <w:multiLevelType w:val="hybridMultilevel"/>
    <w:tmpl w:val="FFFFFFFF"/>
    <w:lvl w:ilvl="0" w:tplc="98428B5A">
      <w:start w:val="1"/>
      <w:numFmt w:val="decimalFullWidth"/>
      <w:lvlText w:val="(%1)"/>
      <w:lvlJc w:val="left"/>
      <w:pPr>
        <w:ind w:left="390" w:hanging="39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66CE278B"/>
    <w:multiLevelType w:val="hybridMultilevel"/>
    <w:tmpl w:val="FFFFFFFF"/>
    <w:lvl w:ilvl="0" w:tplc="E7E2736E">
      <w:numFmt w:val="bullet"/>
      <w:lvlText w:val="備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A1C0CDC"/>
    <w:multiLevelType w:val="hybridMultilevel"/>
    <w:tmpl w:val="FFFFFFFF"/>
    <w:lvl w:ilvl="0" w:tplc="2E5000A8">
      <w:start w:val="1"/>
      <w:numFmt w:val="decimalFullWidth"/>
      <w:lvlText w:val="(%1)"/>
      <w:lvlJc w:val="left"/>
      <w:pPr>
        <w:ind w:left="390" w:hanging="39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551036890">
    <w:abstractNumId w:val="0"/>
  </w:num>
  <w:num w:numId="2" w16cid:durableId="247889375">
    <w:abstractNumId w:val="4"/>
  </w:num>
  <w:num w:numId="3" w16cid:durableId="494149359">
    <w:abstractNumId w:val="2"/>
  </w:num>
  <w:num w:numId="4" w16cid:durableId="1516448">
    <w:abstractNumId w:val="1"/>
  </w:num>
  <w:num w:numId="5" w16cid:durableId="15917420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defaultTabStop w:val="840"/>
  <w:drawingGridVerticalSpacing w:val="38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E0E"/>
    <w:rsid w:val="000346DC"/>
    <w:rsid w:val="00041F30"/>
    <w:rsid w:val="00073902"/>
    <w:rsid w:val="000A2EA3"/>
    <w:rsid w:val="000B1EEF"/>
    <w:rsid w:val="000C341D"/>
    <w:rsid w:val="000C3522"/>
    <w:rsid w:val="000C5A80"/>
    <w:rsid w:val="000D4B69"/>
    <w:rsid w:val="000E5EE0"/>
    <w:rsid w:val="001015E9"/>
    <w:rsid w:val="00105C24"/>
    <w:rsid w:val="00116AFB"/>
    <w:rsid w:val="001550D2"/>
    <w:rsid w:val="00163E30"/>
    <w:rsid w:val="00175DF3"/>
    <w:rsid w:val="00182CBE"/>
    <w:rsid w:val="00187835"/>
    <w:rsid w:val="001A2BC8"/>
    <w:rsid w:val="001A735A"/>
    <w:rsid w:val="001C1D40"/>
    <w:rsid w:val="001D2C1A"/>
    <w:rsid w:val="001E5152"/>
    <w:rsid w:val="002049B3"/>
    <w:rsid w:val="002061F3"/>
    <w:rsid w:val="002075CA"/>
    <w:rsid w:val="00207D0F"/>
    <w:rsid w:val="002157B9"/>
    <w:rsid w:val="002208DD"/>
    <w:rsid w:val="00221860"/>
    <w:rsid w:val="0024186B"/>
    <w:rsid w:val="00255ECC"/>
    <w:rsid w:val="002715BC"/>
    <w:rsid w:val="00275154"/>
    <w:rsid w:val="002953F8"/>
    <w:rsid w:val="002C55A9"/>
    <w:rsid w:val="002D393B"/>
    <w:rsid w:val="002E4677"/>
    <w:rsid w:val="002E7601"/>
    <w:rsid w:val="00300D77"/>
    <w:rsid w:val="00313FE0"/>
    <w:rsid w:val="00334DC7"/>
    <w:rsid w:val="003549E9"/>
    <w:rsid w:val="003669C8"/>
    <w:rsid w:val="003834DE"/>
    <w:rsid w:val="003869E1"/>
    <w:rsid w:val="003A48EE"/>
    <w:rsid w:val="003B3E2F"/>
    <w:rsid w:val="003D11EF"/>
    <w:rsid w:val="003D17D8"/>
    <w:rsid w:val="003E167C"/>
    <w:rsid w:val="003E2F18"/>
    <w:rsid w:val="003E44C3"/>
    <w:rsid w:val="00430E1C"/>
    <w:rsid w:val="00454544"/>
    <w:rsid w:val="00471371"/>
    <w:rsid w:val="00472585"/>
    <w:rsid w:val="004725DA"/>
    <w:rsid w:val="00473062"/>
    <w:rsid w:val="00473A7D"/>
    <w:rsid w:val="00480BDF"/>
    <w:rsid w:val="004D1F6C"/>
    <w:rsid w:val="004E4780"/>
    <w:rsid w:val="004F03E5"/>
    <w:rsid w:val="00500581"/>
    <w:rsid w:val="00512BF9"/>
    <w:rsid w:val="00514B1F"/>
    <w:rsid w:val="0052225F"/>
    <w:rsid w:val="00526073"/>
    <w:rsid w:val="00543C6D"/>
    <w:rsid w:val="005447B1"/>
    <w:rsid w:val="00544D31"/>
    <w:rsid w:val="00556E8B"/>
    <w:rsid w:val="0057249C"/>
    <w:rsid w:val="005A26F1"/>
    <w:rsid w:val="005B1BCD"/>
    <w:rsid w:val="005B1C34"/>
    <w:rsid w:val="005B434F"/>
    <w:rsid w:val="005C4414"/>
    <w:rsid w:val="005D6D4F"/>
    <w:rsid w:val="005E2EE5"/>
    <w:rsid w:val="005E3F00"/>
    <w:rsid w:val="005E4288"/>
    <w:rsid w:val="005F0F68"/>
    <w:rsid w:val="00606192"/>
    <w:rsid w:val="0060748D"/>
    <w:rsid w:val="006121D4"/>
    <w:rsid w:val="006476D4"/>
    <w:rsid w:val="006542BC"/>
    <w:rsid w:val="00657D48"/>
    <w:rsid w:val="006867F1"/>
    <w:rsid w:val="00692BF4"/>
    <w:rsid w:val="00695F18"/>
    <w:rsid w:val="006A3E12"/>
    <w:rsid w:val="006B4BA4"/>
    <w:rsid w:val="006C5856"/>
    <w:rsid w:val="006C5FA0"/>
    <w:rsid w:val="006E23CE"/>
    <w:rsid w:val="006E6A0B"/>
    <w:rsid w:val="006F147D"/>
    <w:rsid w:val="006F4B33"/>
    <w:rsid w:val="00702D57"/>
    <w:rsid w:val="00714910"/>
    <w:rsid w:val="007229EA"/>
    <w:rsid w:val="0072383B"/>
    <w:rsid w:val="00727293"/>
    <w:rsid w:val="00743D8A"/>
    <w:rsid w:val="007526A9"/>
    <w:rsid w:val="00752D45"/>
    <w:rsid w:val="00754A70"/>
    <w:rsid w:val="0075790B"/>
    <w:rsid w:val="007657FB"/>
    <w:rsid w:val="007A15A4"/>
    <w:rsid w:val="007B2E86"/>
    <w:rsid w:val="007B6B71"/>
    <w:rsid w:val="0080264B"/>
    <w:rsid w:val="00806C40"/>
    <w:rsid w:val="00807BF0"/>
    <w:rsid w:val="008341BE"/>
    <w:rsid w:val="00835F56"/>
    <w:rsid w:val="008412AE"/>
    <w:rsid w:val="00843FF6"/>
    <w:rsid w:val="0084433D"/>
    <w:rsid w:val="008468E8"/>
    <w:rsid w:val="00854021"/>
    <w:rsid w:val="00855E48"/>
    <w:rsid w:val="0088151C"/>
    <w:rsid w:val="00890E85"/>
    <w:rsid w:val="00891664"/>
    <w:rsid w:val="008B02C1"/>
    <w:rsid w:val="008B13F0"/>
    <w:rsid w:val="008D00E7"/>
    <w:rsid w:val="008D08DC"/>
    <w:rsid w:val="00907DE4"/>
    <w:rsid w:val="0094685D"/>
    <w:rsid w:val="00951B81"/>
    <w:rsid w:val="00957C6E"/>
    <w:rsid w:val="0096082E"/>
    <w:rsid w:val="009631DE"/>
    <w:rsid w:val="009842B1"/>
    <w:rsid w:val="0098691D"/>
    <w:rsid w:val="00995C57"/>
    <w:rsid w:val="009A68D3"/>
    <w:rsid w:val="009C6FCE"/>
    <w:rsid w:val="009F3C0F"/>
    <w:rsid w:val="009F56F8"/>
    <w:rsid w:val="009F7933"/>
    <w:rsid w:val="00A00B4E"/>
    <w:rsid w:val="00A050A3"/>
    <w:rsid w:val="00A60F76"/>
    <w:rsid w:val="00A91299"/>
    <w:rsid w:val="00A96164"/>
    <w:rsid w:val="00AB0BB3"/>
    <w:rsid w:val="00AB2B89"/>
    <w:rsid w:val="00AB3F18"/>
    <w:rsid w:val="00AB4E0A"/>
    <w:rsid w:val="00AC45FA"/>
    <w:rsid w:val="00AC4C36"/>
    <w:rsid w:val="00AD5BC1"/>
    <w:rsid w:val="00AF481A"/>
    <w:rsid w:val="00B14C2A"/>
    <w:rsid w:val="00B17EAE"/>
    <w:rsid w:val="00B43EA5"/>
    <w:rsid w:val="00B44528"/>
    <w:rsid w:val="00B45190"/>
    <w:rsid w:val="00B565EC"/>
    <w:rsid w:val="00B62FAD"/>
    <w:rsid w:val="00B706EA"/>
    <w:rsid w:val="00B70A3D"/>
    <w:rsid w:val="00B76B89"/>
    <w:rsid w:val="00B9032E"/>
    <w:rsid w:val="00B9472A"/>
    <w:rsid w:val="00BA5DC4"/>
    <w:rsid w:val="00BA693C"/>
    <w:rsid w:val="00BB2E2B"/>
    <w:rsid w:val="00BB5078"/>
    <w:rsid w:val="00BB674D"/>
    <w:rsid w:val="00BB7613"/>
    <w:rsid w:val="00BE0E03"/>
    <w:rsid w:val="00BE5D86"/>
    <w:rsid w:val="00BF3589"/>
    <w:rsid w:val="00BF4621"/>
    <w:rsid w:val="00C17291"/>
    <w:rsid w:val="00C416B1"/>
    <w:rsid w:val="00C462C5"/>
    <w:rsid w:val="00C55576"/>
    <w:rsid w:val="00C65480"/>
    <w:rsid w:val="00C65B51"/>
    <w:rsid w:val="00C70154"/>
    <w:rsid w:val="00C84374"/>
    <w:rsid w:val="00C900FF"/>
    <w:rsid w:val="00C94DF0"/>
    <w:rsid w:val="00CA64B2"/>
    <w:rsid w:val="00CD0D67"/>
    <w:rsid w:val="00D23292"/>
    <w:rsid w:val="00D23400"/>
    <w:rsid w:val="00D32068"/>
    <w:rsid w:val="00D46EF3"/>
    <w:rsid w:val="00D6616B"/>
    <w:rsid w:val="00DC0198"/>
    <w:rsid w:val="00DD73DD"/>
    <w:rsid w:val="00DE3095"/>
    <w:rsid w:val="00DE67CA"/>
    <w:rsid w:val="00E3198F"/>
    <w:rsid w:val="00E40BF7"/>
    <w:rsid w:val="00E6234A"/>
    <w:rsid w:val="00E63B9D"/>
    <w:rsid w:val="00E63FC4"/>
    <w:rsid w:val="00E67F29"/>
    <w:rsid w:val="00E76F8E"/>
    <w:rsid w:val="00E80E0E"/>
    <w:rsid w:val="00E83236"/>
    <w:rsid w:val="00E83C84"/>
    <w:rsid w:val="00E90333"/>
    <w:rsid w:val="00E914AF"/>
    <w:rsid w:val="00EA49CD"/>
    <w:rsid w:val="00EB1193"/>
    <w:rsid w:val="00EB3D18"/>
    <w:rsid w:val="00EF7DD0"/>
    <w:rsid w:val="00EF7E06"/>
    <w:rsid w:val="00F03E32"/>
    <w:rsid w:val="00F04AFD"/>
    <w:rsid w:val="00F10C2F"/>
    <w:rsid w:val="00F23A2B"/>
    <w:rsid w:val="00F30C4C"/>
    <w:rsid w:val="00F34837"/>
    <w:rsid w:val="00F7112F"/>
    <w:rsid w:val="00F72F66"/>
    <w:rsid w:val="00F74A47"/>
    <w:rsid w:val="00F82D5E"/>
    <w:rsid w:val="00F91A6E"/>
    <w:rsid w:val="00F9707C"/>
    <w:rsid w:val="00FA47F6"/>
    <w:rsid w:val="00FA4EB7"/>
    <w:rsid w:val="00FB0CAA"/>
    <w:rsid w:val="00FC7EA8"/>
    <w:rsid w:val="00FD2052"/>
    <w:rsid w:val="00FE0757"/>
    <w:rsid w:val="00FE3668"/>
    <w:rsid w:val="00FE4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2CE18E"/>
  <w14:defaultImageDpi w14:val="0"/>
  <w15:docId w15:val="{912DA0B4-5494-48BC-9CF1-7CB790D7E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0E0E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0E0E"/>
    <w:pPr>
      <w:ind w:leftChars="400" w:left="840"/>
    </w:pPr>
  </w:style>
  <w:style w:type="table" w:styleId="a4">
    <w:name w:val="Table Grid"/>
    <w:basedOn w:val="a1"/>
    <w:uiPriority w:val="59"/>
    <w:rsid w:val="00995C5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header"/>
    <w:basedOn w:val="a"/>
    <w:link w:val="a6"/>
    <w:uiPriority w:val="99"/>
    <w:unhideWhenUsed/>
    <w:rsid w:val="00657D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657D48"/>
    <w:rPr>
      <w:rFonts w:cs="Times New Roman"/>
      <w:kern w:val="2"/>
      <w:sz w:val="22"/>
    </w:rPr>
  </w:style>
  <w:style w:type="paragraph" w:styleId="a7">
    <w:name w:val="footer"/>
    <w:basedOn w:val="a"/>
    <w:link w:val="a8"/>
    <w:uiPriority w:val="99"/>
    <w:unhideWhenUsed/>
    <w:rsid w:val="00657D4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657D48"/>
    <w:rPr>
      <w:rFonts w:cs="Times New Roman"/>
      <w:kern w:val="2"/>
      <w:sz w:val="22"/>
    </w:rPr>
  </w:style>
  <w:style w:type="paragraph" w:styleId="a9">
    <w:name w:val="Body Text"/>
    <w:basedOn w:val="a"/>
    <w:link w:val="aa"/>
    <w:uiPriority w:val="99"/>
    <w:rsid w:val="00EB3D18"/>
    <w:pPr>
      <w:spacing w:line="300" w:lineRule="exact"/>
      <w:ind w:rightChars="75" w:right="177"/>
    </w:pPr>
    <w:rPr>
      <w:sz w:val="20"/>
      <w:szCs w:val="24"/>
    </w:rPr>
  </w:style>
  <w:style w:type="character" w:customStyle="1" w:styleId="aa">
    <w:name w:val="本文 (文字)"/>
    <w:basedOn w:val="a0"/>
    <w:link w:val="a9"/>
    <w:uiPriority w:val="99"/>
    <w:locked/>
    <w:rsid w:val="00EB3D18"/>
    <w:rPr>
      <w:rFonts w:cs="Times New Roman"/>
      <w:kern w:val="2"/>
      <w:sz w:val="24"/>
    </w:rPr>
  </w:style>
  <w:style w:type="paragraph" w:styleId="ab">
    <w:name w:val="No Spacing"/>
    <w:uiPriority w:val="99"/>
    <w:qFormat/>
    <w:rsid w:val="00BB5078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/>
      <w:kern w:val="2"/>
      <w:sz w:val="21"/>
    </w:rPr>
  </w:style>
  <w:style w:type="paragraph" w:styleId="ac">
    <w:name w:val="Balloon Text"/>
    <w:basedOn w:val="a"/>
    <w:link w:val="ad"/>
    <w:uiPriority w:val="99"/>
    <w:semiHidden/>
    <w:unhideWhenUsed/>
    <w:rsid w:val="008B02C1"/>
    <w:rPr>
      <w:rFonts w:ascii="游ゴシック Light" w:eastAsia="游ゴシック Light" w:hAnsi="游ゴシック Light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8B02C1"/>
    <w:rPr>
      <w:rFonts w:ascii="游ゴシック Light" w:eastAsia="游ゴシック Light" w:hAnsi="游ゴシック Light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D3765C-2E2C-4636-A2BD-143B6EBB2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~WRL0001.tmp</Template>
  <TotalTime>0</TotalTime>
  <Pages>1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小坂　安弘</dc:creator>
  <cp:keywords/>
  <dc:description/>
  <cp:lastModifiedBy>小坂　安弘</cp:lastModifiedBy>
  <cp:revision>4</cp:revision>
  <cp:lastPrinted>2021-03-27T08:05:00Z</cp:lastPrinted>
  <dcterms:created xsi:type="dcterms:W3CDTF">2026-04-17T01:48:00Z</dcterms:created>
  <dcterms:modified xsi:type="dcterms:W3CDTF">2026-04-17T01:58:00Z</dcterms:modified>
</cp:coreProperties>
</file>