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D3763" w14:textId="77777777" w:rsidR="00C542DD" w:rsidRPr="009E3D55" w:rsidRDefault="009E3D55" w:rsidP="00C542DD">
      <w:pPr>
        <w:ind w:leftChars="-99" w:left="-208"/>
      </w:pPr>
      <w:r w:rsidRPr="009E3D55">
        <w:rPr>
          <w:rFonts w:hint="eastAsia"/>
        </w:rPr>
        <w:t>別記</w:t>
      </w:r>
    </w:p>
    <w:p w14:paraId="7372AFAC" w14:textId="77777777" w:rsidR="007D6483" w:rsidRPr="009E3D55" w:rsidRDefault="007D6483">
      <w:pPr>
        <w:jc w:val="center"/>
      </w:pPr>
      <w:r>
        <w:rPr>
          <w:rFonts w:hint="eastAsia"/>
        </w:rPr>
        <w:t xml:space="preserve">収　　</w:t>
      </w:r>
      <w:r>
        <w:t xml:space="preserve"> </w:t>
      </w:r>
      <w:r>
        <w:rPr>
          <w:rFonts w:hint="eastAsia"/>
        </w:rPr>
        <w:t xml:space="preserve">支　　</w:t>
      </w:r>
      <w:r>
        <w:t xml:space="preserve"> </w:t>
      </w:r>
      <w:r>
        <w:rPr>
          <w:rFonts w:hint="eastAsia"/>
        </w:rPr>
        <w:t xml:space="preserve">決　　</w:t>
      </w:r>
      <w:r>
        <w:t xml:space="preserve"> </w:t>
      </w:r>
      <w:r>
        <w:rPr>
          <w:rFonts w:hint="eastAsia"/>
        </w:rPr>
        <w:t xml:space="preserve">算　　</w:t>
      </w:r>
      <w:r>
        <w:t xml:space="preserve"> </w:t>
      </w:r>
      <w:r>
        <w:rPr>
          <w:rFonts w:hint="eastAsia"/>
        </w:rPr>
        <w:t>書</w:t>
      </w:r>
    </w:p>
    <w:p w14:paraId="11CA4A1B" w14:textId="77777777" w:rsidR="007D6483" w:rsidRPr="009E3D55" w:rsidRDefault="007D6483">
      <w:pPr>
        <w:spacing w:after="105"/>
      </w:pPr>
      <w:r>
        <w:rPr>
          <w:rFonts w:hint="eastAsia"/>
        </w:rPr>
        <w:t xml:space="preserve">　１　収入の部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7D6483" w14:paraId="3F3AAAE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1889A196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14:paraId="7308BEAC" w14:textId="77777777" w:rsidR="007D6483" w:rsidRDefault="007D6483">
            <w:pPr>
              <w:jc w:val="center"/>
            </w:pPr>
            <w:r>
              <w:rPr>
                <w:rFonts w:hint="eastAsia"/>
              </w:rPr>
              <w:t>決　　　算　　　額（円）</w:t>
            </w:r>
          </w:p>
        </w:tc>
        <w:tc>
          <w:tcPr>
            <w:tcW w:w="2730" w:type="dxa"/>
            <w:vAlign w:val="center"/>
          </w:tcPr>
          <w:p w14:paraId="3187BBC1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D6483" w14:paraId="5E5F7A74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48BB97A4" w14:textId="77777777" w:rsidR="007D6483" w:rsidRPr="009E3D55" w:rsidRDefault="005E20BB">
            <w:r>
              <w:rPr>
                <w:rFonts w:hint="eastAsia"/>
              </w:rPr>
              <w:t>市補助金</w:t>
            </w:r>
          </w:p>
        </w:tc>
        <w:tc>
          <w:tcPr>
            <w:tcW w:w="3360" w:type="dxa"/>
            <w:vAlign w:val="center"/>
          </w:tcPr>
          <w:p w14:paraId="5FB5571A" w14:textId="77777777" w:rsidR="007D6483" w:rsidRPr="009E3D55" w:rsidRDefault="007D6483"/>
        </w:tc>
        <w:tc>
          <w:tcPr>
            <w:tcW w:w="2730" w:type="dxa"/>
            <w:vAlign w:val="center"/>
          </w:tcPr>
          <w:p w14:paraId="4ADB6932" w14:textId="77777777" w:rsidR="007D6483" w:rsidRPr="009E3D55" w:rsidRDefault="007D6483"/>
        </w:tc>
      </w:tr>
      <w:tr w:rsidR="007D6483" w14:paraId="6ED828F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0FE9A56F" w14:textId="77777777" w:rsidR="007D6483" w:rsidRPr="009E3D55" w:rsidRDefault="005E20BB">
            <w:r>
              <w:rPr>
                <w:rFonts w:hint="eastAsia"/>
              </w:rPr>
              <w:t>自己資金</w:t>
            </w:r>
          </w:p>
        </w:tc>
        <w:tc>
          <w:tcPr>
            <w:tcW w:w="3360" w:type="dxa"/>
            <w:vAlign w:val="center"/>
          </w:tcPr>
          <w:p w14:paraId="117C5F61" w14:textId="77777777" w:rsidR="007D6483" w:rsidRPr="009E3D55" w:rsidRDefault="007D6483"/>
        </w:tc>
        <w:tc>
          <w:tcPr>
            <w:tcW w:w="2730" w:type="dxa"/>
            <w:vAlign w:val="center"/>
          </w:tcPr>
          <w:p w14:paraId="6B63CDB9" w14:textId="77777777" w:rsidR="007D6483" w:rsidRPr="009E3D55" w:rsidRDefault="007D6483"/>
        </w:tc>
      </w:tr>
      <w:tr w:rsidR="007D6483" w14:paraId="23294EE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75A8882F" w14:textId="77777777" w:rsidR="007D6483" w:rsidRPr="009E3D55" w:rsidRDefault="007D6483"/>
        </w:tc>
        <w:tc>
          <w:tcPr>
            <w:tcW w:w="3360" w:type="dxa"/>
            <w:vAlign w:val="center"/>
          </w:tcPr>
          <w:p w14:paraId="5D7D6809" w14:textId="77777777" w:rsidR="007D6483" w:rsidRPr="009E3D55" w:rsidRDefault="007D6483"/>
        </w:tc>
        <w:tc>
          <w:tcPr>
            <w:tcW w:w="2730" w:type="dxa"/>
            <w:vAlign w:val="center"/>
          </w:tcPr>
          <w:p w14:paraId="2F0D0FF1" w14:textId="77777777" w:rsidR="007D6483" w:rsidRPr="009E3D55" w:rsidRDefault="007D6483"/>
        </w:tc>
      </w:tr>
      <w:tr w:rsidR="007D6483" w14:paraId="5CDDBCE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02C45F77" w14:textId="77777777" w:rsidR="007D6483" w:rsidRPr="009E3D55" w:rsidRDefault="007D6483"/>
        </w:tc>
        <w:tc>
          <w:tcPr>
            <w:tcW w:w="3360" w:type="dxa"/>
            <w:vAlign w:val="center"/>
          </w:tcPr>
          <w:p w14:paraId="428F1B84" w14:textId="77777777" w:rsidR="007D6483" w:rsidRPr="009E3D55" w:rsidRDefault="007D6483"/>
        </w:tc>
        <w:tc>
          <w:tcPr>
            <w:tcW w:w="2730" w:type="dxa"/>
            <w:vAlign w:val="center"/>
          </w:tcPr>
          <w:p w14:paraId="071F7525" w14:textId="77777777" w:rsidR="007D6483" w:rsidRPr="009E3D55" w:rsidRDefault="007D6483"/>
        </w:tc>
      </w:tr>
      <w:tr w:rsidR="007D6483" w14:paraId="1B53E3C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41A57137" w14:textId="77777777" w:rsidR="007D6483" w:rsidRPr="009E3D55" w:rsidRDefault="007D6483"/>
        </w:tc>
        <w:tc>
          <w:tcPr>
            <w:tcW w:w="3360" w:type="dxa"/>
            <w:vAlign w:val="center"/>
          </w:tcPr>
          <w:p w14:paraId="02F52FC3" w14:textId="77777777" w:rsidR="007D6483" w:rsidRPr="009E3D55" w:rsidRDefault="007D6483"/>
        </w:tc>
        <w:tc>
          <w:tcPr>
            <w:tcW w:w="2730" w:type="dxa"/>
            <w:vAlign w:val="center"/>
          </w:tcPr>
          <w:p w14:paraId="13360B15" w14:textId="77777777" w:rsidR="007D6483" w:rsidRPr="009E3D55" w:rsidRDefault="007D6483"/>
        </w:tc>
      </w:tr>
      <w:tr w:rsidR="007D6483" w14:paraId="4322058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7C56D84E" w14:textId="77777777" w:rsidR="007D6483" w:rsidRPr="009E3D55" w:rsidRDefault="007D6483"/>
        </w:tc>
        <w:tc>
          <w:tcPr>
            <w:tcW w:w="3360" w:type="dxa"/>
            <w:vAlign w:val="center"/>
          </w:tcPr>
          <w:p w14:paraId="2AB52851" w14:textId="77777777" w:rsidR="007D6483" w:rsidRPr="009E3D55" w:rsidRDefault="007D6483"/>
        </w:tc>
        <w:tc>
          <w:tcPr>
            <w:tcW w:w="2730" w:type="dxa"/>
            <w:vAlign w:val="center"/>
          </w:tcPr>
          <w:p w14:paraId="02D86832" w14:textId="77777777" w:rsidR="007D6483" w:rsidRPr="009E3D55" w:rsidRDefault="007D6483"/>
        </w:tc>
      </w:tr>
      <w:tr w:rsidR="007D6483" w14:paraId="5D58D9B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0B3BE5B1" w14:textId="77777777" w:rsidR="007D6483" w:rsidRDefault="007D64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  <w:vAlign w:val="center"/>
          </w:tcPr>
          <w:p w14:paraId="13E77E43" w14:textId="77777777" w:rsidR="007D6483" w:rsidRPr="009E3D55" w:rsidRDefault="007D6483"/>
        </w:tc>
        <w:tc>
          <w:tcPr>
            <w:tcW w:w="2730" w:type="dxa"/>
            <w:vAlign w:val="center"/>
          </w:tcPr>
          <w:p w14:paraId="32E38457" w14:textId="77777777" w:rsidR="007D6483" w:rsidRPr="009E3D55" w:rsidRDefault="007D6483"/>
        </w:tc>
      </w:tr>
    </w:tbl>
    <w:p w14:paraId="34A43E35" w14:textId="77777777" w:rsidR="007D6483" w:rsidRPr="009E3D55" w:rsidRDefault="007D6483">
      <w:pPr>
        <w:spacing w:before="105" w:after="105"/>
      </w:pPr>
      <w:r>
        <w:rPr>
          <w:rFonts w:hint="eastAsia"/>
        </w:rPr>
        <w:t xml:space="preserve">　２　支出の部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7D6483" w14:paraId="644AF8B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1BF3481B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14:paraId="5F21E6E8" w14:textId="77777777" w:rsidR="007D6483" w:rsidRDefault="007D6483">
            <w:pPr>
              <w:jc w:val="center"/>
            </w:pPr>
            <w:r>
              <w:rPr>
                <w:rFonts w:hint="eastAsia"/>
              </w:rPr>
              <w:t>決　　　算　　　額（円）</w:t>
            </w:r>
          </w:p>
        </w:tc>
        <w:tc>
          <w:tcPr>
            <w:tcW w:w="2730" w:type="dxa"/>
            <w:vAlign w:val="center"/>
          </w:tcPr>
          <w:p w14:paraId="32A44DD7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D6483" w14:paraId="6F932D9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2B353704" w14:textId="77777777" w:rsidR="007D6483" w:rsidRPr="009E3D55" w:rsidRDefault="005E20BB">
            <w:r>
              <w:rPr>
                <w:rFonts w:hint="eastAsia"/>
              </w:rPr>
              <w:t>設備費</w:t>
            </w:r>
            <w:r w:rsidR="00B60415">
              <w:rPr>
                <w:rFonts w:hint="eastAsia"/>
              </w:rPr>
              <w:t>（太陽光）</w:t>
            </w:r>
          </w:p>
        </w:tc>
        <w:tc>
          <w:tcPr>
            <w:tcW w:w="3360" w:type="dxa"/>
            <w:vAlign w:val="center"/>
          </w:tcPr>
          <w:p w14:paraId="338C4B74" w14:textId="77777777" w:rsidR="007D6483" w:rsidRPr="009E3D55" w:rsidRDefault="007D6483"/>
        </w:tc>
        <w:tc>
          <w:tcPr>
            <w:tcW w:w="2730" w:type="dxa"/>
            <w:vAlign w:val="center"/>
          </w:tcPr>
          <w:p w14:paraId="2837610E" w14:textId="77777777" w:rsidR="007D6483" w:rsidRPr="009E3D55" w:rsidRDefault="007D6483"/>
        </w:tc>
      </w:tr>
      <w:tr w:rsidR="007D6483" w14:paraId="3CB5FF82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7C494CC6" w14:textId="77777777" w:rsidR="007D6483" w:rsidRPr="009E3D55" w:rsidRDefault="00B60415">
            <w:r>
              <w:rPr>
                <w:rFonts w:hint="eastAsia"/>
              </w:rPr>
              <w:t>設備費（蓄電池）</w:t>
            </w:r>
          </w:p>
        </w:tc>
        <w:tc>
          <w:tcPr>
            <w:tcW w:w="3360" w:type="dxa"/>
            <w:vAlign w:val="center"/>
          </w:tcPr>
          <w:p w14:paraId="2313546C" w14:textId="77777777" w:rsidR="007D6483" w:rsidRPr="009E3D55" w:rsidRDefault="007D6483"/>
        </w:tc>
        <w:tc>
          <w:tcPr>
            <w:tcW w:w="2730" w:type="dxa"/>
            <w:vAlign w:val="center"/>
          </w:tcPr>
          <w:p w14:paraId="379A7CE4" w14:textId="77777777" w:rsidR="007D6483" w:rsidRPr="009E3D55" w:rsidRDefault="007D6483"/>
        </w:tc>
      </w:tr>
      <w:tr w:rsidR="007D6483" w14:paraId="76AC0FC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2D17FF69" w14:textId="77777777" w:rsidR="007D6483" w:rsidRPr="009E3D55" w:rsidRDefault="00B60415">
            <w:r>
              <w:rPr>
                <w:rFonts w:hint="eastAsia"/>
              </w:rPr>
              <w:t>工事費（太陽光）</w:t>
            </w:r>
          </w:p>
        </w:tc>
        <w:tc>
          <w:tcPr>
            <w:tcW w:w="3360" w:type="dxa"/>
            <w:vAlign w:val="center"/>
          </w:tcPr>
          <w:p w14:paraId="0CAE292D" w14:textId="77777777" w:rsidR="007D6483" w:rsidRPr="009E3D55" w:rsidRDefault="007D6483"/>
        </w:tc>
        <w:tc>
          <w:tcPr>
            <w:tcW w:w="2730" w:type="dxa"/>
            <w:vAlign w:val="center"/>
          </w:tcPr>
          <w:p w14:paraId="106E6882" w14:textId="77777777" w:rsidR="007D6483" w:rsidRPr="009E3D55" w:rsidRDefault="007D6483"/>
        </w:tc>
      </w:tr>
      <w:tr w:rsidR="007D6483" w14:paraId="5E3B622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41E71DBD" w14:textId="77777777" w:rsidR="007D6483" w:rsidRPr="009E3D55" w:rsidRDefault="00B60415">
            <w:r>
              <w:rPr>
                <w:rFonts w:hint="eastAsia"/>
              </w:rPr>
              <w:t>工事費（蓄電池）</w:t>
            </w:r>
          </w:p>
        </w:tc>
        <w:tc>
          <w:tcPr>
            <w:tcW w:w="3360" w:type="dxa"/>
            <w:vAlign w:val="center"/>
          </w:tcPr>
          <w:p w14:paraId="5A6CB5A6" w14:textId="77777777" w:rsidR="007D6483" w:rsidRPr="009E3D55" w:rsidRDefault="007D6483"/>
        </w:tc>
        <w:tc>
          <w:tcPr>
            <w:tcW w:w="2730" w:type="dxa"/>
            <w:vAlign w:val="center"/>
          </w:tcPr>
          <w:p w14:paraId="178180EA" w14:textId="77777777" w:rsidR="007D6483" w:rsidRPr="009E3D55" w:rsidRDefault="007D6483"/>
        </w:tc>
      </w:tr>
      <w:tr w:rsidR="007D6483" w14:paraId="1592420F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27316782" w14:textId="77777777" w:rsidR="007D6483" w:rsidRPr="009E3D55" w:rsidRDefault="007D6483"/>
        </w:tc>
        <w:tc>
          <w:tcPr>
            <w:tcW w:w="3360" w:type="dxa"/>
            <w:vAlign w:val="center"/>
          </w:tcPr>
          <w:p w14:paraId="2D5CAAF0" w14:textId="77777777" w:rsidR="007D6483" w:rsidRPr="009E3D55" w:rsidRDefault="007D6483"/>
        </w:tc>
        <w:tc>
          <w:tcPr>
            <w:tcW w:w="2730" w:type="dxa"/>
            <w:vAlign w:val="center"/>
          </w:tcPr>
          <w:p w14:paraId="57168251" w14:textId="77777777" w:rsidR="007D6483" w:rsidRPr="009E3D55" w:rsidRDefault="007D6483"/>
        </w:tc>
      </w:tr>
      <w:tr w:rsidR="007D6483" w14:paraId="35E8EE5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26FCEAC1" w14:textId="77777777" w:rsidR="007D6483" w:rsidRPr="009E3D55" w:rsidRDefault="007D6483"/>
        </w:tc>
        <w:tc>
          <w:tcPr>
            <w:tcW w:w="3360" w:type="dxa"/>
            <w:vAlign w:val="center"/>
          </w:tcPr>
          <w:p w14:paraId="4FC6B585" w14:textId="77777777" w:rsidR="007D6483" w:rsidRPr="009E3D55" w:rsidRDefault="007D6483"/>
        </w:tc>
        <w:tc>
          <w:tcPr>
            <w:tcW w:w="2730" w:type="dxa"/>
            <w:vAlign w:val="center"/>
          </w:tcPr>
          <w:p w14:paraId="152E8D21" w14:textId="77777777" w:rsidR="007D6483" w:rsidRPr="009E3D55" w:rsidRDefault="007D6483"/>
        </w:tc>
      </w:tr>
      <w:tr w:rsidR="007D6483" w14:paraId="0486291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440CB17C" w14:textId="77777777" w:rsidR="007D6483" w:rsidRDefault="007D64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  <w:vAlign w:val="center"/>
          </w:tcPr>
          <w:p w14:paraId="3601C421" w14:textId="77777777" w:rsidR="007D6483" w:rsidRPr="009E3D55" w:rsidRDefault="007D6483"/>
        </w:tc>
        <w:tc>
          <w:tcPr>
            <w:tcW w:w="2730" w:type="dxa"/>
            <w:vAlign w:val="center"/>
          </w:tcPr>
          <w:p w14:paraId="7CCDF6E8" w14:textId="77777777" w:rsidR="007D6483" w:rsidRPr="009E3D55" w:rsidRDefault="007D6483"/>
        </w:tc>
      </w:tr>
    </w:tbl>
    <w:p w14:paraId="29E2B56A" w14:textId="77777777" w:rsidR="007D6483" w:rsidRPr="009E3D55" w:rsidRDefault="007D6483" w:rsidP="005057C7">
      <w:r>
        <w:rPr>
          <w:rFonts w:hint="eastAsia"/>
        </w:rPr>
        <w:t xml:space="preserve">　（注）国県補助金等は、決算額を記入してください。</w:t>
      </w:r>
    </w:p>
    <w:sectPr w:rsidR="007D6483" w:rsidRPr="009E3D55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9C72C" w14:textId="77777777" w:rsidR="0064746B" w:rsidRDefault="0064746B">
      <w:r>
        <w:separator/>
      </w:r>
    </w:p>
  </w:endnote>
  <w:endnote w:type="continuationSeparator" w:id="0">
    <w:p w14:paraId="30BC3DC4" w14:textId="77777777" w:rsidR="0064746B" w:rsidRDefault="0064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Mincho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2C3C3" w14:textId="77777777" w:rsidR="0064746B" w:rsidRDefault="0064746B">
      <w:r>
        <w:separator/>
      </w:r>
    </w:p>
  </w:footnote>
  <w:footnote w:type="continuationSeparator" w:id="0">
    <w:p w14:paraId="64EFA8CE" w14:textId="77777777" w:rsidR="0064746B" w:rsidRDefault="00647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6483"/>
    <w:rsid w:val="000E0499"/>
    <w:rsid w:val="000E3B7A"/>
    <w:rsid w:val="00195EE3"/>
    <w:rsid w:val="002A4A38"/>
    <w:rsid w:val="004545F3"/>
    <w:rsid w:val="00483BC6"/>
    <w:rsid w:val="005057C7"/>
    <w:rsid w:val="005E20BB"/>
    <w:rsid w:val="005F67D2"/>
    <w:rsid w:val="0064746B"/>
    <w:rsid w:val="007D6483"/>
    <w:rsid w:val="009E3D55"/>
    <w:rsid w:val="00B60415"/>
    <w:rsid w:val="00C542DD"/>
    <w:rsid w:val="00F30071"/>
    <w:rsid w:val="00F7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179C3"/>
  <w14:defaultImageDpi w14:val="0"/>
  <w15:docId w15:val="{912DA0B4-5494-48BC-9CF1-7CB790D7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様式加除用38倍（Reiki）.dot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安弘</dc:creator>
  <cp:keywords/>
  <dc:description/>
  <cp:lastModifiedBy>小坂　安弘</cp:lastModifiedBy>
  <cp:revision>2</cp:revision>
  <cp:lastPrinted>2011-06-16T08:53:00Z</cp:lastPrinted>
  <dcterms:created xsi:type="dcterms:W3CDTF">2026-04-17T01:47:00Z</dcterms:created>
  <dcterms:modified xsi:type="dcterms:W3CDTF">2026-04-17T01:47:00Z</dcterms:modified>
</cp:coreProperties>
</file>