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82431" w14:textId="77777777" w:rsidR="00B4266B" w:rsidRPr="00915A38" w:rsidRDefault="00B4266B" w:rsidP="002D6D87">
      <w:pPr>
        <w:autoSpaceDE w:val="0"/>
        <w:autoSpaceDN w:val="0"/>
        <w:adjustRightInd w:val="0"/>
        <w:spacing w:before="105" w:after="105" w:line="380" w:lineRule="exact"/>
        <w:textAlignment w:val="center"/>
        <w:rPr>
          <w:rFonts w:hAnsi="Century"/>
          <w:szCs w:val="20"/>
        </w:rPr>
      </w:pPr>
      <w:r w:rsidRPr="00915A38">
        <w:rPr>
          <w:rFonts w:hAnsi="Century" w:hint="eastAsia"/>
          <w:szCs w:val="20"/>
        </w:rPr>
        <w:t>様式第</w:t>
      </w:r>
      <w:r w:rsidRPr="00915A38">
        <w:rPr>
          <w:rFonts w:hAnsi="Century"/>
          <w:szCs w:val="20"/>
        </w:rPr>
        <w:t>14</w:t>
      </w:r>
      <w:r w:rsidRPr="00915A38">
        <w:rPr>
          <w:rFonts w:hAnsi="Century" w:hint="eastAsia"/>
          <w:szCs w:val="20"/>
        </w:rPr>
        <w:t>号（第</w:t>
      </w:r>
      <w:r w:rsidRPr="00915A38">
        <w:rPr>
          <w:rFonts w:hAnsi="Century"/>
          <w:szCs w:val="20"/>
        </w:rPr>
        <w:t>16</w:t>
      </w:r>
      <w:r w:rsidRPr="00915A38">
        <w:rPr>
          <w:rFonts w:hAnsi="Century" w:hint="eastAsia"/>
          <w:szCs w:val="20"/>
        </w:rPr>
        <w:t>条関係）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  <w:gridCol w:w="3990"/>
        <w:gridCol w:w="2162"/>
      </w:tblGrid>
      <w:tr w:rsidR="00B4266B" w:rsidRPr="003C4BCC" w14:paraId="0A781D8A" w14:textId="77777777" w:rsidTr="000E695F">
        <w:trPr>
          <w:cantSplit/>
          <w:trHeight w:val="4569"/>
          <w:jc w:val="center"/>
        </w:trPr>
        <w:tc>
          <w:tcPr>
            <w:tcW w:w="9092" w:type="dxa"/>
            <w:gridSpan w:val="3"/>
            <w:vAlign w:val="center"/>
          </w:tcPr>
          <w:p w14:paraId="00211863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before="105" w:line="380" w:lineRule="exact"/>
              <w:jc w:val="center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補　助　金　等　請　求　書</w:t>
            </w:r>
          </w:p>
          <w:p w14:paraId="10B1445E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14:paraId="7B9878AD" w14:textId="77777777" w:rsidR="00B4266B" w:rsidRPr="00915A38" w:rsidRDefault="00F43595" w:rsidP="002D6D87">
            <w:pPr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令和　　</w:t>
            </w:r>
            <w:r w:rsidR="00B4266B" w:rsidRPr="003C4BCC">
              <w:rPr>
                <w:rFonts w:hint="eastAsia"/>
                <w:szCs w:val="20"/>
              </w:rPr>
              <w:t xml:space="preserve">年　　月　　日　</w:t>
            </w:r>
          </w:p>
          <w:p w14:paraId="235A8BB4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14:paraId="63AE3202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 xml:space="preserve">　宍粟市長　</w:t>
            </w:r>
            <w:r w:rsidR="00F43595">
              <w:rPr>
                <w:rFonts w:hint="eastAsia"/>
                <w:szCs w:val="20"/>
              </w:rPr>
              <w:t>福元晶三</w:t>
            </w:r>
            <w:r w:rsidRPr="003C4BCC">
              <w:rPr>
                <w:rFonts w:hint="eastAsia"/>
                <w:szCs w:val="20"/>
              </w:rPr>
              <w:t xml:space="preserve">　様</w:t>
            </w:r>
          </w:p>
          <w:p w14:paraId="2CC16AB8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14:paraId="1327CF37" w14:textId="77777777" w:rsidR="00F43595" w:rsidRPr="00F43595" w:rsidRDefault="00F43595" w:rsidP="00F4359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Ansi="Century"/>
                <w:szCs w:val="20"/>
              </w:rPr>
            </w:pPr>
            <w:r w:rsidRPr="00F43595">
              <w:rPr>
                <w:rFonts w:hAnsi="Century" w:hint="eastAsia"/>
                <w:szCs w:val="20"/>
              </w:rPr>
              <w:t xml:space="preserve">住　所　　　　　　　　　　　　　　</w:t>
            </w:r>
          </w:p>
          <w:p w14:paraId="7945378F" w14:textId="77777777" w:rsidR="00B4266B" w:rsidRPr="00915A38" w:rsidRDefault="00F43595" w:rsidP="00F43595">
            <w:pPr>
              <w:wordWrap w:val="0"/>
              <w:autoSpaceDE w:val="0"/>
              <w:autoSpaceDN w:val="0"/>
              <w:adjustRightInd w:val="0"/>
              <w:spacing w:line="380" w:lineRule="exact"/>
              <w:ind w:rightChars="564" w:right="1184"/>
              <w:jc w:val="right"/>
              <w:textAlignment w:val="center"/>
              <w:rPr>
                <w:szCs w:val="20"/>
              </w:rPr>
            </w:pPr>
            <w:r w:rsidRPr="00F43595">
              <w:rPr>
                <w:rFonts w:hAnsi="Century" w:hint="eastAsia"/>
                <w:szCs w:val="20"/>
              </w:rPr>
              <w:t>氏　名</w:t>
            </w:r>
            <w:r w:rsidR="00B4266B" w:rsidRPr="003C4BCC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　　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　　　　</w:t>
            </w:r>
          </w:p>
          <w:p w14:paraId="6F716D32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380" w:lineRule="exact"/>
              <w:textAlignment w:val="center"/>
              <w:rPr>
                <w:szCs w:val="20"/>
              </w:rPr>
            </w:pPr>
          </w:p>
          <w:p w14:paraId="6D7707EE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after="105" w:line="38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 xml:space="preserve">　補助金等について、次のとおり請求します。</w:t>
            </w:r>
          </w:p>
        </w:tc>
      </w:tr>
      <w:tr w:rsidR="00B4266B" w:rsidRPr="003C4BCC" w14:paraId="6FDAA085" w14:textId="77777777" w:rsidTr="000E695F">
        <w:trPr>
          <w:trHeight w:hRule="exact" w:val="567"/>
          <w:jc w:val="center"/>
        </w:trPr>
        <w:tc>
          <w:tcPr>
            <w:tcW w:w="2940" w:type="dxa"/>
            <w:vAlign w:val="center"/>
          </w:tcPr>
          <w:p w14:paraId="3D11F626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１　補助年度</w:t>
            </w:r>
          </w:p>
        </w:tc>
        <w:tc>
          <w:tcPr>
            <w:tcW w:w="6152" w:type="dxa"/>
            <w:gridSpan w:val="2"/>
            <w:vAlign w:val="center"/>
          </w:tcPr>
          <w:p w14:paraId="751CE06D" w14:textId="7FC23A3A" w:rsidR="00B4266B" w:rsidRPr="003C4BCC" w:rsidRDefault="00F43595" w:rsidP="00F43595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zCs w:val="20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0B631A">
              <w:rPr>
                <w:rFonts w:hAnsi="ＭＳ 明朝" w:hint="eastAsia"/>
                <w:szCs w:val="21"/>
              </w:rPr>
              <w:t>８</w:t>
            </w:r>
            <w:r w:rsidRPr="00472585">
              <w:rPr>
                <w:rFonts w:hint="eastAsia"/>
                <w:szCs w:val="20"/>
              </w:rPr>
              <w:t>年度</w:t>
            </w:r>
          </w:p>
        </w:tc>
      </w:tr>
      <w:tr w:rsidR="00B4266B" w:rsidRPr="003C4BCC" w14:paraId="1D1240C8" w14:textId="77777777" w:rsidTr="000E695F">
        <w:trPr>
          <w:trHeight w:hRule="exact" w:val="567"/>
          <w:jc w:val="center"/>
        </w:trPr>
        <w:tc>
          <w:tcPr>
            <w:tcW w:w="2940" w:type="dxa"/>
            <w:vAlign w:val="center"/>
          </w:tcPr>
          <w:p w14:paraId="314CEFF3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ind w:left="210" w:hanging="210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２　補助事業等の名称</w:t>
            </w:r>
          </w:p>
        </w:tc>
        <w:tc>
          <w:tcPr>
            <w:tcW w:w="6152" w:type="dxa"/>
            <w:gridSpan w:val="2"/>
            <w:tcBorders>
              <w:bottom w:val="nil"/>
            </w:tcBorders>
            <w:vAlign w:val="center"/>
          </w:tcPr>
          <w:p w14:paraId="6F9E0AD3" w14:textId="77777777" w:rsidR="00B4266B" w:rsidRPr="00915A38" w:rsidRDefault="00F43595" w:rsidP="00F43595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zCs w:val="20"/>
              </w:rPr>
            </w:pPr>
            <w:r w:rsidRPr="00471371">
              <w:rPr>
                <w:rFonts w:hint="eastAsia"/>
                <w:szCs w:val="21"/>
              </w:rPr>
              <w:t>自家消費型住宅用太陽光発電設備等導入事業</w:t>
            </w:r>
          </w:p>
        </w:tc>
      </w:tr>
      <w:tr w:rsidR="00B4266B" w:rsidRPr="003C4BCC" w14:paraId="3BF51B75" w14:textId="77777777" w:rsidTr="000E695F">
        <w:trPr>
          <w:trHeight w:hRule="exact" w:val="567"/>
          <w:jc w:val="center"/>
        </w:trPr>
        <w:tc>
          <w:tcPr>
            <w:tcW w:w="2940" w:type="dxa"/>
            <w:vAlign w:val="center"/>
          </w:tcPr>
          <w:p w14:paraId="604C0382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３　支払区分</w:t>
            </w:r>
          </w:p>
        </w:tc>
        <w:tc>
          <w:tcPr>
            <w:tcW w:w="6152" w:type="dxa"/>
            <w:gridSpan w:val="2"/>
            <w:vAlign w:val="center"/>
          </w:tcPr>
          <w:p w14:paraId="5F2F7DAC" w14:textId="77777777" w:rsidR="00B4266B" w:rsidRPr="003C4BCC" w:rsidRDefault="00F43595" w:rsidP="002D6D8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zCs w:val="20"/>
              </w:rPr>
            </w:pPr>
            <w:r>
              <w:rPr>
                <w:rFonts w:ascii="Segoe UI Emoji" w:hAnsi="Segoe UI Emoji" w:cs="Segoe UI Emoji" w:hint="eastAsia"/>
                <w:szCs w:val="20"/>
              </w:rPr>
              <w:t xml:space="preserve">☑　</w:t>
            </w:r>
            <w:r w:rsidR="00B4266B" w:rsidRPr="003C4BCC">
              <w:rPr>
                <w:rFonts w:hint="eastAsia"/>
                <w:szCs w:val="20"/>
              </w:rPr>
              <w:t>精算払　　　□　概算</w:t>
            </w:r>
            <w:r w:rsidR="00B4266B">
              <w:rPr>
                <w:rFonts w:hint="eastAsia"/>
                <w:szCs w:val="20"/>
              </w:rPr>
              <w:t>（前金）</w:t>
            </w:r>
            <w:r w:rsidR="00B4266B" w:rsidRPr="003C4BCC">
              <w:rPr>
                <w:rFonts w:hint="eastAsia"/>
                <w:szCs w:val="20"/>
              </w:rPr>
              <w:t>払</w:t>
            </w:r>
          </w:p>
        </w:tc>
      </w:tr>
      <w:tr w:rsidR="00B4266B" w:rsidRPr="003C4BCC" w14:paraId="22CC134B" w14:textId="77777777" w:rsidTr="000E695F">
        <w:trPr>
          <w:trHeight w:hRule="exact" w:val="567"/>
          <w:jc w:val="center"/>
        </w:trPr>
        <w:tc>
          <w:tcPr>
            <w:tcW w:w="2940" w:type="dxa"/>
            <w:vAlign w:val="center"/>
          </w:tcPr>
          <w:p w14:paraId="452B2787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４　補助金等の請求額</w:t>
            </w:r>
          </w:p>
        </w:tc>
        <w:tc>
          <w:tcPr>
            <w:tcW w:w="6152" w:type="dxa"/>
            <w:gridSpan w:val="2"/>
            <w:vAlign w:val="center"/>
          </w:tcPr>
          <w:p w14:paraId="23983F96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 xml:space="preserve">円　　　</w:t>
            </w:r>
          </w:p>
        </w:tc>
      </w:tr>
      <w:tr w:rsidR="00B4266B" w:rsidRPr="003C4BCC" w14:paraId="05D5FFD6" w14:textId="77777777" w:rsidTr="000E695F">
        <w:trPr>
          <w:cantSplit/>
          <w:trHeight w:hRule="exact" w:val="1645"/>
          <w:jc w:val="center"/>
        </w:trPr>
        <w:tc>
          <w:tcPr>
            <w:tcW w:w="2940" w:type="dxa"/>
            <w:vAlign w:val="center"/>
          </w:tcPr>
          <w:p w14:paraId="0A0CE7C3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ind w:left="210" w:hanging="210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５　補助金等の請求額の内訳</w:t>
            </w:r>
          </w:p>
        </w:tc>
        <w:tc>
          <w:tcPr>
            <w:tcW w:w="3990" w:type="dxa"/>
            <w:tcBorders>
              <w:right w:val="nil"/>
            </w:tcBorders>
            <w:vAlign w:val="center"/>
          </w:tcPr>
          <w:p w14:paraId="2C23CA34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補助金</w:t>
            </w:r>
            <w:r w:rsidR="003113FD">
              <w:rPr>
                <w:rFonts w:hint="eastAsia"/>
                <w:szCs w:val="20"/>
              </w:rPr>
              <w:t>交付決定額又は</w:t>
            </w:r>
            <w:r w:rsidRPr="003C4BCC">
              <w:rPr>
                <w:rFonts w:hint="eastAsia"/>
                <w:szCs w:val="20"/>
              </w:rPr>
              <w:t>確定額</w:t>
            </w:r>
          </w:p>
          <w:p w14:paraId="741106BA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14:paraId="4C3C059B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既受領額</w:t>
            </w:r>
          </w:p>
          <w:p w14:paraId="35AFE4D9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14:paraId="37EB34FF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今回請求額</w:t>
            </w:r>
          </w:p>
        </w:tc>
        <w:tc>
          <w:tcPr>
            <w:tcW w:w="2162" w:type="dxa"/>
            <w:tcBorders>
              <w:left w:val="nil"/>
            </w:tcBorders>
            <w:vAlign w:val="center"/>
          </w:tcPr>
          <w:p w14:paraId="555CDE25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</w:t>
            </w:r>
            <w:r w:rsidRPr="003C4BCC">
              <w:rPr>
                <w:rFonts w:hint="eastAsia"/>
                <w:szCs w:val="20"/>
              </w:rPr>
              <w:t>円</w:t>
            </w:r>
          </w:p>
          <w:p w14:paraId="66C32487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14:paraId="675D4F3E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</w:t>
            </w:r>
            <w:r w:rsidRPr="003C4BCC">
              <w:rPr>
                <w:rFonts w:hint="eastAsia"/>
                <w:szCs w:val="20"/>
              </w:rPr>
              <w:t>円</w:t>
            </w:r>
          </w:p>
          <w:p w14:paraId="01B5F590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  <w:p w14:paraId="3C9A4857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</w:t>
            </w:r>
            <w:r w:rsidRPr="003C4BCC">
              <w:rPr>
                <w:rFonts w:hint="eastAsia"/>
                <w:szCs w:val="20"/>
              </w:rPr>
              <w:t>円</w:t>
            </w:r>
          </w:p>
        </w:tc>
      </w:tr>
      <w:tr w:rsidR="00B4266B" w:rsidRPr="003C4BCC" w14:paraId="0E592FAB" w14:textId="77777777" w:rsidTr="000E695F">
        <w:trPr>
          <w:cantSplit/>
          <w:trHeight w:hRule="exact" w:val="1697"/>
          <w:jc w:val="center"/>
        </w:trPr>
        <w:tc>
          <w:tcPr>
            <w:tcW w:w="2940" w:type="dxa"/>
            <w:vAlign w:val="center"/>
          </w:tcPr>
          <w:p w14:paraId="7DC47122" w14:textId="77777777" w:rsidR="00B4266B" w:rsidRPr="00F91A6E" w:rsidRDefault="00B4266B" w:rsidP="002D6D87">
            <w:pPr>
              <w:autoSpaceDE w:val="0"/>
              <w:autoSpaceDN w:val="0"/>
              <w:spacing w:line="320" w:lineRule="exact"/>
              <w:ind w:left="210" w:hangingChars="100" w:hanging="210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>６　申請等責任者及び連絡担当者（申請等責任者と</w:t>
            </w:r>
            <w:r>
              <w:rPr>
                <w:rFonts w:hAnsi="ＭＳ 明朝" w:hint="eastAsia"/>
                <w:szCs w:val="21"/>
              </w:rPr>
              <w:t>連絡担当者</w:t>
            </w:r>
            <w:r w:rsidRPr="00F91A6E">
              <w:rPr>
                <w:rFonts w:hAnsi="ＭＳ 明朝" w:hint="eastAsia"/>
                <w:szCs w:val="21"/>
              </w:rPr>
              <w:t>は同一人物でも可）</w:t>
            </w:r>
          </w:p>
        </w:tc>
        <w:tc>
          <w:tcPr>
            <w:tcW w:w="6152" w:type="dxa"/>
            <w:gridSpan w:val="2"/>
            <w:vAlign w:val="center"/>
          </w:tcPr>
          <w:p w14:paraId="74350E9F" w14:textId="77777777" w:rsidR="00B4266B" w:rsidRPr="00915A38" w:rsidRDefault="00B4266B" w:rsidP="002D6D87">
            <w:pPr>
              <w:autoSpaceDE w:val="0"/>
              <w:autoSpaceDN w:val="0"/>
              <w:spacing w:line="320" w:lineRule="exact"/>
              <w:ind w:right="845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>・申請等責任者　氏　名</w:t>
            </w:r>
          </w:p>
          <w:p w14:paraId="327EF1E8" w14:textId="77777777" w:rsidR="00B4266B" w:rsidRPr="00915A38" w:rsidRDefault="00B4266B" w:rsidP="002D6D87">
            <w:pPr>
              <w:autoSpaceDE w:val="0"/>
              <w:autoSpaceDN w:val="0"/>
              <w:spacing w:line="320" w:lineRule="exact"/>
              <w:ind w:right="845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 xml:space="preserve">　　　　　　　　電　話</w:t>
            </w:r>
          </w:p>
          <w:p w14:paraId="4B132CC5" w14:textId="77777777" w:rsidR="00B4266B" w:rsidRPr="00915A38" w:rsidRDefault="00B4266B" w:rsidP="002D6D87">
            <w:pPr>
              <w:autoSpaceDE w:val="0"/>
              <w:autoSpaceDN w:val="0"/>
              <w:spacing w:line="320" w:lineRule="exact"/>
              <w:ind w:right="845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>・連絡担当者　　氏　名</w:t>
            </w:r>
          </w:p>
          <w:p w14:paraId="39A95317" w14:textId="77777777" w:rsidR="00B4266B" w:rsidRPr="00915A38" w:rsidRDefault="00B4266B" w:rsidP="002D6D87">
            <w:pPr>
              <w:autoSpaceDE w:val="0"/>
              <w:autoSpaceDN w:val="0"/>
              <w:spacing w:line="320" w:lineRule="exact"/>
              <w:ind w:right="845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 xml:space="preserve">　　　　　　　　電　話</w:t>
            </w:r>
          </w:p>
          <w:p w14:paraId="2FE564CF" w14:textId="77777777" w:rsidR="00B4266B" w:rsidRPr="00F91A6E" w:rsidRDefault="00B4266B" w:rsidP="002D6D87">
            <w:pPr>
              <w:autoSpaceDE w:val="0"/>
              <w:autoSpaceDN w:val="0"/>
              <w:spacing w:line="320" w:lineRule="exact"/>
              <w:ind w:right="845"/>
              <w:rPr>
                <w:szCs w:val="21"/>
              </w:rPr>
            </w:pPr>
            <w:r w:rsidRPr="00F91A6E">
              <w:rPr>
                <w:rFonts w:hAnsi="ＭＳ 明朝" w:hint="eastAsia"/>
                <w:szCs w:val="21"/>
              </w:rPr>
              <w:t xml:space="preserve">　　　　　　　　電子メール</w:t>
            </w:r>
          </w:p>
        </w:tc>
      </w:tr>
    </w:tbl>
    <w:p w14:paraId="0E867E21" w14:textId="77777777" w:rsidR="00B4266B" w:rsidRPr="00915A38" w:rsidRDefault="00B4266B" w:rsidP="002D6D87">
      <w:pPr>
        <w:autoSpaceDE w:val="0"/>
        <w:autoSpaceDN w:val="0"/>
        <w:adjustRightInd w:val="0"/>
        <w:spacing w:before="105" w:after="105" w:line="380" w:lineRule="exact"/>
        <w:textAlignment w:val="center"/>
        <w:rPr>
          <w:szCs w:val="20"/>
        </w:rPr>
      </w:pPr>
      <w:r w:rsidRPr="003C4BCC">
        <w:rPr>
          <w:rFonts w:hint="eastAsia"/>
          <w:szCs w:val="20"/>
        </w:rPr>
        <w:t xml:space="preserve">　（補助金等の振込先）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7849"/>
      </w:tblGrid>
      <w:tr w:rsidR="00B4266B" w:rsidRPr="003C4BCC" w14:paraId="66AA2441" w14:textId="77777777" w:rsidTr="000E695F">
        <w:trPr>
          <w:cantSplit/>
          <w:trHeight w:hRule="exact" w:val="418"/>
          <w:jc w:val="center"/>
        </w:trPr>
        <w:tc>
          <w:tcPr>
            <w:tcW w:w="1260" w:type="dxa"/>
            <w:vAlign w:val="center"/>
          </w:tcPr>
          <w:p w14:paraId="58A164A5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金融機関名</w:t>
            </w:r>
          </w:p>
        </w:tc>
        <w:tc>
          <w:tcPr>
            <w:tcW w:w="7849" w:type="dxa"/>
            <w:vAlign w:val="center"/>
          </w:tcPr>
          <w:p w14:paraId="429EF1AC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 xml:space="preserve">　　　　（支店等）</w:t>
            </w:r>
          </w:p>
        </w:tc>
      </w:tr>
      <w:tr w:rsidR="00B4266B" w:rsidRPr="003C4BCC" w14:paraId="7B400DAF" w14:textId="77777777" w:rsidTr="000E695F">
        <w:trPr>
          <w:cantSplit/>
          <w:trHeight w:hRule="exact" w:val="423"/>
          <w:jc w:val="center"/>
        </w:trPr>
        <w:tc>
          <w:tcPr>
            <w:tcW w:w="1260" w:type="dxa"/>
            <w:vAlign w:val="center"/>
          </w:tcPr>
          <w:p w14:paraId="283DCA79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口座種別</w:t>
            </w:r>
          </w:p>
        </w:tc>
        <w:tc>
          <w:tcPr>
            <w:tcW w:w="7849" w:type="dxa"/>
            <w:vAlign w:val="center"/>
          </w:tcPr>
          <w:p w14:paraId="658D5D45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  <w:tr w:rsidR="00B4266B" w:rsidRPr="003C4BCC" w14:paraId="7A9AD266" w14:textId="77777777" w:rsidTr="000E695F">
        <w:trPr>
          <w:cantSplit/>
          <w:trHeight w:hRule="exact" w:val="415"/>
          <w:jc w:val="center"/>
        </w:trPr>
        <w:tc>
          <w:tcPr>
            <w:tcW w:w="1260" w:type="dxa"/>
            <w:tcBorders>
              <w:bottom w:val="nil"/>
            </w:tcBorders>
            <w:vAlign w:val="center"/>
          </w:tcPr>
          <w:p w14:paraId="6359E8CF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口座番号</w:t>
            </w:r>
          </w:p>
        </w:tc>
        <w:tc>
          <w:tcPr>
            <w:tcW w:w="7849" w:type="dxa"/>
            <w:tcBorders>
              <w:bottom w:val="nil"/>
            </w:tcBorders>
            <w:vAlign w:val="center"/>
          </w:tcPr>
          <w:p w14:paraId="0B453F52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  <w:tr w:rsidR="00B4266B" w:rsidRPr="003C4BCC" w14:paraId="7F0D7A77" w14:textId="77777777" w:rsidTr="000E695F">
        <w:trPr>
          <w:cantSplit/>
          <w:trHeight w:hRule="exact" w:val="298"/>
          <w:jc w:val="center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20869A4D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ind w:left="-100" w:right="-100"/>
              <w:jc w:val="center"/>
              <w:textAlignment w:val="center"/>
              <w:rPr>
                <w:spacing w:val="-2"/>
                <w:szCs w:val="20"/>
              </w:rPr>
            </w:pPr>
            <w:r w:rsidRPr="003C4BCC">
              <w:rPr>
                <w:rFonts w:hint="eastAsia"/>
                <w:spacing w:val="-2"/>
                <w:szCs w:val="20"/>
              </w:rPr>
              <w:t>（フリガナ）</w:t>
            </w:r>
          </w:p>
          <w:p w14:paraId="66DA5091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zCs w:val="20"/>
              </w:rPr>
            </w:pPr>
          </w:p>
          <w:p w14:paraId="6051A749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szCs w:val="20"/>
              </w:rPr>
            </w:pPr>
            <w:r w:rsidRPr="003C4BCC">
              <w:rPr>
                <w:rFonts w:hint="eastAsia"/>
                <w:szCs w:val="20"/>
              </w:rPr>
              <w:t>口座名義</w:t>
            </w:r>
          </w:p>
        </w:tc>
        <w:tc>
          <w:tcPr>
            <w:tcW w:w="7849" w:type="dxa"/>
            <w:tcBorders>
              <w:bottom w:val="dashed" w:sz="6" w:space="0" w:color="auto"/>
            </w:tcBorders>
            <w:vAlign w:val="center"/>
          </w:tcPr>
          <w:p w14:paraId="378B88D7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  <w:tr w:rsidR="00B4266B" w:rsidRPr="003C4BCC" w14:paraId="4A44BE9E" w14:textId="77777777" w:rsidTr="000E695F">
        <w:trPr>
          <w:cantSplit/>
          <w:trHeight w:hRule="exact" w:val="520"/>
          <w:jc w:val="center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432029AE" w14:textId="77777777" w:rsidR="00B4266B" w:rsidRPr="003C4BCC" w:rsidRDefault="00B4266B" w:rsidP="002D6D87">
            <w:pPr>
              <w:autoSpaceDE w:val="0"/>
              <w:autoSpaceDN w:val="0"/>
              <w:adjustRightInd w:val="0"/>
              <w:spacing w:line="420" w:lineRule="exact"/>
              <w:ind w:left="210" w:hanging="210"/>
              <w:jc w:val="distribute"/>
              <w:textAlignment w:val="center"/>
              <w:rPr>
                <w:szCs w:val="20"/>
              </w:rPr>
            </w:pPr>
          </w:p>
        </w:tc>
        <w:tc>
          <w:tcPr>
            <w:tcW w:w="7849" w:type="dxa"/>
            <w:tcBorders>
              <w:top w:val="dashed" w:sz="6" w:space="0" w:color="auto"/>
            </w:tcBorders>
            <w:vAlign w:val="center"/>
          </w:tcPr>
          <w:p w14:paraId="43EBDB31" w14:textId="77777777" w:rsidR="00B4266B" w:rsidRPr="00915A38" w:rsidRDefault="00B4266B" w:rsidP="002D6D87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zCs w:val="20"/>
              </w:rPr>
            </w:pPr>
          </w:p>
        </w:tc>
      </w:tr>
    </w:tbl>
    <w:p w14:paraId="4A5188BE" w14:textId="77777777" w:rsidR="00C236FF" w:rsidRPr="00915A38" w:rsidRDefault="00C236FF" w:rsidP="002D6D87">
      <w:pPr>
        <w:overflowPunct w:val="0"/>
        <w:autoSpaceDE w:val="0"/>
        <w:autoSpaceDN w:val="0"/>
        <w:adjustRightInd w:val="0"/>
        <w:rPr>
          <w:rFonts w:cs="ＭＳ 明朝"/>
          <w:szCs w:val="21"/>
          <w:lang w:val="ja-JP"/>
        </w:rPr>
      </w:pPr>
    </w:p>
    <w:sectPr w:rsidR="00C236FF" w:rsidRPr="00915A38" w:rsidSect="00915A38">
      <w:pgSz w:w="11906" w:h="16838" w:code="9"/>
      <w:pgMar w:top="902" w:right="1418" w:bottom="902" w:left="1418" w:header="618" w:footer="618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1EE4A" w14:textId="77777777" w:rsidR="00767C0A" w:rsidRDefault="00767C0A" w:rsidP="009E3CD2">
      <w:r>
        <w:separator/>
      </w:r>
    </w:p>
  </w:endnote>
  <w:endnote w:type="continuationSeparator" w:id="0">
    <w:p w14:paraId="55E5C78C" w14:textId="77777777" w:rsidR="00767C0A" w:rsidRDefault="00767C0A" w:rsidP="009E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9C910" w14:textId="77777777" w:rsidR="00767C0A" w:rsidRDefault="00767C0A" w:rsidP="009E3CD2">
      <w:r>
        <w:separator/>
      </w:r>
    </w:p>
  </w:footnote>
  <w:footnote w:type="continuationSeparator" w:id="0">
    <w:p w14:paraId="4D177594" w14:textId="77777777" w:rsidR="00767C0A" w:rsidRDefault="00767C0A" w:rsidP="009E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4"/>
    <w:rsid w:val="00057D08"/>
    <w:rsid w:val="0007050A"/>
    <w:rsid w:val="000A4665"/>
    <w:rsid w:val="000B0B24"/>
    <w:rsid w:val="000B631A"/>
    <w:rsid w:val="000B66C8"/>
    <w:rsid w:val="000E2354"/>
    <w:rsid w:val="000E695F"/>
    <w:rsid w:val="001028B7"/>
    <w:rsid w:val="001F3ED5"/>
    <w:rsid w:val="002316C0"/>
    <w:rsid w:val="00294AA6"/>
    <w:rsid w:val="002D6D87"/>
    <w:rsid w:val="003113FD"/>
    <w:rsid w:val="003365AD"/>
    <w:rsid w:val="00367E64"/>
    <w:rsid w:val="00372ECC"/>
    <w:rsid w:val="003C4BCC"/>
    <w:rsid w:val="003C6D7D"/>
    <w:rsid w:val="00414C6E"/>
    <w:rsid w:val="004154C2"/>
    <w:rsid w:val="00441ED0"/>
    <w:rsid w:val="00471371"/>
    <w:rsid w:val="00472585"/>
    <w:rsid w:val="00492951"/>
    <w:rsid w:val="004D42F8"/>
    <w:rsid w:val="00556A43"/>
    <w:rsid w:val="00636B0E"/>
    <w:rsid w:val="00671433"/>
    <w:rsid w:val="00703EC2"/>
    <w:rsid w:val="00767C0A"/>
    <w:rsid w:val="007F1E5E"/>
    <w:rsid w:val="008A6A32"/>
    <w:rsid w:val="008C51B8"/>
    <w:rsid w:val="00915A38"/>
    <w:rsid w:val="00941AAC"/>
    <w:rsid w:val="009E3CD2"/>
    <w:rsid w:val="00A8203A"/>
    <w:rsid w:val="00AC3F88"/>
    <w:rsid w:val="00B4266B"/>
    <w:rsid w:val="00BC0422"/>
    <w:rsid w:val="00C21678"/>
    <w:rsid w:val="00C236FF"/>
    <w:rsid w:val="00C3631E"/>
    <w:rsid w:val="00C84F00"/>
    <w:rsid w:val="00CE3942"/>
    <w:rsid w:val="00CF55C2"/>
    <w:rsid w:val="00D308E0"/>
    <w:rsid w:val="00D46FBF"/>
    <w:rsid w:val="00DA53DB"/>
    <w:rsid w:val="00DB1E05"/>
    <w:rsid w:val="00DB3BB6"/>
    <w:rsid w:val="00DD7932"/>
    <w:rsid w:val="00E91F7D"/>
    <w:rsid w:val="00EF02D8"/>
    <w:rsid w:val="00F4096E"/>
    <w:rsid w:val="00F43595"/>
    <w:rsid w:val="00F52E78"/>
    <w:rsid w:val="00F53936"/>
    <w:rsid w:val="00F91A6E"/>
    <w:rsid w:val="00F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DBE22"/>
  <w14:defaultImageDpi w14:val="0"/>
  <w15:docId w15:val="{912DA0B4-5494-48BC-9CF1-7CB790D7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354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E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3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CD2"/>
    <w:rPr>
      <w:rFonts w:ascii="ＭＳ 明朝" w:eastAsia="ＭＳ 明朝" w:cs="Times New Roman"/>
    </w:rPr>
  </w:style>
  <w:style w:type="paragraph" w:styleId="a6">
    <w:name w:val="footer"/>
    <w:basedOn w:val="a"/>
    <w:link w:val="a7"/>
    <w:uiPriority w:val="99"/>
    <w:unhideWhenUsed/>
    <w:rsid w:val="009E3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CD2"/>
    <w:rPr>
      <w:rFonts w:ascii="ＭＳ 明朝"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17AD9-D81E-40E8-9F41-96588C79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4</cp:revision>
  <dcterms:created xsi:type="dcterms:W3CDTF">2026-04-17T01:49:00Z</dcterms:created>
  <dcterms:modified xsi:type="dcterms:W3CDTF">2026-04-17T01:59:00Z</dcterms:modified>
</cp:coreProperties>
</file>