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C466A" w14:textId="723AB82E" w:rsidR="00C87948" w:rsidRPr="00A0425C" w:rsidRDefault="006C77C5" w:rsidP="00BF6CB4">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18BE5137" w14:textId="583E5949" w:rsidR="00BF6CB4" w:rsidRPr="00C87948" w:rsidRDefault="00BF6CB4" w:rsidP="00BF6CB4">
      <w:pPr>
        <w:spacing w:line="400" w:lineRule="exact"/>
      </w:pPr>
    </w:p>
    <w:p w14:paraId="61E43740" w14:textId="59F535A1" w:rsidR="00C87948" w:rsidRPr="00D176A4" w:rsidRDefault="00C87948" w:rsidP="00BF6CB4">
      <w:pPr>
        <w:spacing w:line="380" w:lineRule="exact"/>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BF6CB4">
      <w:pPr>
        <w:spacing w:line="380" w:lineRule="exact"/>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BF6CB4">
      <w:pPr>
        <w:spacing w:line="380" w:lineRule="exact"/>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BF6CB4">
      <w:pPr>
        <w:spacing w:line="380" w:lineRule="exact"/>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BF6CB4">
      <w:pPr>
        <w:spacing w:line="380" w:lineRule="exact"/>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BF6CB4">
      <w:pPr>
        <w:spacing w:line="380" w:lineRule="exact"/>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BF6CB4">
      <w:pPr>
        <w:spacing w:line="380" w:lineRule="exact"/>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BF6CB4">
      <w:pPr>
        <w:spacing w:line="380" w:lineRule="exact"/>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BF6CB4">
      <w:pPr>
        <w:spacing w:line="380" w:lineRule="exact"/>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BF6CB4">
      <w:pPr>
        <w:spacing w:line="380" w:lineRule="exact"/>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BF6CB4">
      <w:pPr>
        <w:spacing w:line="380" w:lineRule="exact"/>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BF6CB4">
      <w:pPr>
        <w:spacing w:line="380" w:lineRule="exact"/>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BF6CB4">
      <w:pPr>
        <w:spacing w:line="380" w:lineRule="exact"/>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BF6CB4">
      <w:pPr>
        <w:spacing w:line="380" w:lineRule="exact"/>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33B005B0" w:rsidR="00C87948" w:rsidRDefault="00C87948" w:rsidP="00BF6CB4">
      <w:pPr>
        <w:spacing w:line="380" w:lineRule="exact"/>
        <w:ind w:left="210" w:hangingChars="100" w:hanging="210"/>
      </w:pPr>
      <w:r>
        <w:rPr>
          <w:rFonts w:hint="eastAsia"/>
        </w:rPr>
        <w:t>15</w:t>
      </w:r>
      <w:r w:rsidRPr="00D176A4">
        <w:t xml:space="preserve">　補助対象設備は、市</w:t>
      </w:r>
      <w:r>
        <w:rPr>
          <w:rFonts w:hint="eastAsia"/>
        </w:rPr>
        <w:t>(町)</w:t>
      </w:r>
      <w:r w:rsidRPr="00D176A4">
        <w:t>が交付決定した後に、契約及び設置</w:t>
      </w:r>
      <w:r>
        <w:rPr>
          <w:rFonts w:hint="eastAsia"/>
        </w:rPr>
        <w:t>します</w:t>
      </w:r>
      <w:r w:rsidRPr="00D176A4">
        <w:t>。</w:t>
      </w:r>
    </w:p>
    <w:p w14:paraId="39DCF1A4" w14:textId="2E8CAFA8" w:rsidR="00C87948" w:rsidRPr="00C8214C" w:rsidRDefault="00400B4B" w:rsidP="00BF6CB4">
      <w:pPr>
        <w:spacing w:line="380" w:lineRule="exact"/>
        <w:ind w:left="210" w:hangingChars="100" w:hanging="210"/>
      </w:pPr>
      <w:r w:rsidRPr="00C8214C">
        <w:rPr>
          <w:rFonts w:hint="eastAsia"/>
        </w:rPr>
        <w:t>16　県税の滞納はありません。</w:t>
      </w:r>
      <w:r w:rsidR="00127DE8" w:rsidRPr="00C8214C">
        <w:rPr>
          <w:rFonts w:hint="eastAsia"/>
        </w:rPr>
        <w:t>実績報告時には滞納がないことを証明する書類を提出します。</w:t>
      </w:r>
    </w:p>
    <w:p w14:paraId="6C2EF9AA" w14:textId="6AF42919" w:rsidR="00C87948" w:rsidRDefault="00C87948" w:rsidP="00C87948">
      <w:pPr>
        <w:ind w:left="210" w:hangingChars="100" w:hanging="210"/>
      </w:pPr>
    </w:p>
    <w:p w14:paraId="33D98D48" w14:textId="77777777" w:rsidR="00BF6CB4" w:rsidRPr="00127DE8" w:rsidRDefault="00BF6CB4"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7B0672C1" w14:textId="416D4AC7" w:rsidR="00BF6CB4" w:rsidRPr="00C87948" w:rsidRDefault="00BF6CB4"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FF3AF0F" w14:textId="06B0C3CD" w:rsidR="00C87948" w:rsidRPr="00C87948" w:rsidRDefault="00BF6CB4" w:rsidP="00BF6CB4">
      <w:pPr>
        <w:ind w:firstLineChars="3900" w:firstLine="8190"/>
      </w:pPr>
      <w:r>
        <w:rPr>
          <w:rFonts w:hint="eastAsia"/>
        </w:rPr>
        <w:t>※申請者自署</w:t>
      </w:r>
    </w:p>
    <w:p w14:paraId="4D7DDCCB" w14:textId="77777777" w:rsidR="00D32D69" w:rsidRPr="00BF6CB4" w:rsidRDefault="00D32D69" w:rsidP="004F0642">
      <w:pPr>
        <w:ind w:firstLineChars="400" w:firstLine="840"/>
      </w:pPr>
    </w:p>
    <w:sectPr w:rsidR="00D32D69" w:rsidRPr="00BF6CB4" w:rsidSect="00BF6CB4">
      <w:footerReference w:type="default" r:id="rId8"/>
      <w:pgSz w:w="11906" w:h="16838" w:code="9"/>
      <w:pgMar w:top="851" w:right="1077" w:bottom="851" w:left="119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450CB" w14:textId="77777777" w:rsidR="004F40C5" w:rsidRDefault="004F40C5" w:rsidP="00527969">
      <w:r>
        <w:separator/>
      </w:r>
    </w:p>
  </w:endnote>
  <w:endnote w:type="continuationSeparator" w:id="0">
    <w:p w14:paraId="64BF00E1" w14:textId="77777777" w:rsidR="004F40C5" w:rsidRDefault="004F40C5" w:rsidP="00527969">
      <w:r>
        <w:continuationSeparator/>
      </w:r>
    </w:p>
  </w:endnote>
  <w:endnote w:type="continuationNotice" w:id="1">
    <w:p w14:paraId="06841326" w14:textId="77777777" w:rsidR="004F40C5" w:rsidRDefault="004F4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82FA4" w14:textId="77777777" w:rsidR="004F40C5" w:rsidRDefault="004F40C5" w:rsidP="00527969">
      <w:r>
        <w:separator/>
      </w:r>
    </w:p>
  </w:footnote>
  <w:footnote w:type="continuationSeparator" w:id="0">
    <w:p w14:paraId="393B05A6" w14:textId="77777777" w:rsidR="004F40C5" w:rsidRDefault="004F40C5" w:rsidP="00527969">
      <w:r>
        <w:continuationSeparator/>
      </w:r>
    </w:p>
  </w:footnote>
  <w:footnote w:type="continuationNotice" w:id="1">
    <w:p w14:paraId="4EB8789F" w14:textId="77777777" w:rsidR="004F40C5" w:rsidRDefault="004F40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62509555">
    <w:abstractNumId w:val="1"/>
  </w:num>
  <w:num w:numId="2" w16cid:durableId="160773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16D27"/>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40C5"/>
    <w:rsid w:val="004F5022"/>
    <w:rsid w:val="00527969"/>
    <w:rsid w:val="00531E18"/>
    <w:rsid w:val="00571AE0"/>
    <w:rsid w:val="005756B7"/>
    <w:rsid w:val="00583010"/>
    <w:rsid w:val="005B364A"/>
    <w:rsid w:val="005B70D5"/>
    <w:rsid w:val="005D2E1A"/>
    <w:rsid w:val="005E4357"/>
    <w:rsid w:val="005F169E"/>
    <w:rsid w:val="00633DB2"/>
    <w:rsid w:val="00634CD9"/>
    <w:rsid w:val="00637193"/>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6CB4"/>
    <w:rsid w:val="00BF7B89"/>
    <w:rsid w:val="00C1638E"/>
    <w:rsid w:val="00C2345A"/>
    <w:rsid w:val="00C70F69"/>
    <w:rsid w:val="00C72683"/>
    <w:rsid w:val="00C762F7"/>
    <w:rsid w:val="00C8214C"/>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5FC1"/>
    <w:rsid w:val="00F67345"/>
    <w:rsid w:val="00F76A49"/>
    <w:rsid w:val="00F86C6A"/>
    <w:rsid w:val="00F86FC0"/>
    <w:rsid w:val="00FB3301"/>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1C3C-FA4E-4CBF-88A9-182FC843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5</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小坂　安弘</cp:lastModifiedBy>
  <cp:revision>10</cp:revision>
  <cp:lastPrinted>2025-09-19T07:21:00Z</cp:lastPrinted>
  <dcterms:created xsi:type="dcterms:W3CDTF">2025-08-01T07:45:00Z</dcterms:created>
  <dcterms:modified xsi:type="dcterms:W3CDTF">2026-04-17T02:05:00Z</dcterms:modified>
</cp:coreProperties>
</file>