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7" w:rsidRDefault="00D56FE7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56FE7" w:rsidRDefault="00D56FE7">
      <w:pPr>
        <w:ind w:right="420"/>
        <w:jc w:val="right"/>
        <w:rPr>
          <w:rFonts w:hAnsi="Times New Roman"/>
        </w:rPr>
      </w:pPr>
    </w:p>
    <w:p w:rsidR="00D56FE7" w:rsidRDefault="00D56FE7">
      <w:pPr>
        <w:ind w:right="420"/>
        <w:jc w:val="right"/>
        <w:rPr>
          <w:rFonts w:hAnsi="Times New Roman"/>
        </w:rPr>
      </w:pPr>
    </w:p>
    <w:p w:rsidR="00D56FE7" w:rsidRDefault="007558AE">
      <w:pPr>
        <w:jc w:val="center"/>
        <w:rPr>
          <w:rFonts w:hAnsi="Times New Roman"/>
        </w:rPr>
      </w:pPr>
      <w:r>
        <w:rPr>
          <w:rFonts w:hAnsi="Times New Roman" w:hint="eastAsia"/>
        </w:rPr>
        <w:t>新　規　雇　用　開　始　届</w:t>
      </w:r>
      <w:r w:rsidR="00D56FE7">
        <w:rPr>
          <w:rFonts w:hAnsi="Times New Roman" w:hint="eastAsia"/>
          <w:vanish/>
        </w:rPr>
        <w:t>新規雇用開始届</w:t>
      </w:r>
    </w:p>
    <w:p w:rsidR="00D56FE7" w:rsidRDefault="00D56FE7">
      <w:pPr>
        <w:jc w:val="center"/>
        <w:rPr>
          <w:rFonts w:hAnsi="Times New Roman"/>
        </w:rPr>
      </w:pPr>
      <w:bookmarkStart w:id="0" w:name="_GoBack"/>
      <w:bookmarkEnd w:id="0"/>
    </w:p>
    <w:p w:rsidR="00D56FE7" w:rsidRDefault="00D56FE7">
      <w:pPr>
        <w:jc w:val="center"/>
        <w:rPr>
          <w:rFonts w:hAnsi="Times New Roman"/>
        </w:rPr>
      </w:pPr>
    </w:p>
    <w:p w:rsidR="00D56FE7" w:rsidRDefault="00D56FE7">
      <w:pPr>
        <w:ind w:left="630"/>
        <w:rPr>
          <w:rFonts w:hAnsi="Times New Roman"/>
        </w:rPr>
      </w:pPr>
      <w:r>
        <w:rPr>
          <w:rFonts w:hAnsi="Times New Roman" w:hint="eastAsia"/>
        </w:rPr>
        <w:t>宍粟市長　　　　　様</w:t>
      </w:r>
    </w:p>
    <w:p w:rsidR="00D56FE7" w:rsidRDefault="00D56FE7">
      <w:pPr>
        <w:ind w:left="630"/>
        <w:rPr>
          <w:rFonts w:hAnsi="Times New Roman"/>
        </w:rPr>
      </w:pPr>
    </w:p>
    <w:p w:rsidR="00D56FE7" w:rsidRDefault="00D56FE7">
      <w:pPr>
        <w:ind w:left="630"/>
        <w:rPr>
          <w:rFonts w:hAnsi="Times New Roman"/>
        </w:rPr>
      </w:pPr>
    </w:p>
    <w:p w:rsidR="00D56FE7" w:rsidRDefault="00D56FE7">
      <w:pPr>
        <w:ind w:right="3360"/>
        <w:jc w:val="right"/>
        <w:rPr>
          <w:rFonts w:hAnsi="Times New Roman"/>
        </w:rPr>
      </w:pPr>
      <w:r>
        <w:rPr>
          <w:rFonts w:hAnsi="Times New Roman" w:hint="eastAsia"/>
        </w:rPr>
        <w:t>申請者　住　所（所在地）</w:t>
      </w:r>
    </w:p>
    <w:p w:rsidR="00D56FE7" w:rsidRDefault="00D56FE7" w:rsidP="00FC3A62">
      <w:pPr>
        <w:ind w:right="631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名（名称及び代表者名）　　　　　　　　</w:t>
      </w:r>
      <w:r>
        <w:rPr>
          <w:rFonts w:hAnsi="Times New Roman" w:hint="eastAsia"/>
          <w:vanish/>
          <w:sz w:val="14"/>
        </w:rPr>
        <w:t>印</w:t>
      </w:r>
    </w:p>
    <w:p w:rsidR="00D56FE7" w:rsidRDefault="00D56FE7">
      <w:pPr>
        <w:ind w:right="147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（　　　　）　　　</w:t>
      </w:r>
    </w:p>
    <w:p w:rsidR="00D56FE7" w:rsidRDefault="00D56FE7">
      <w:pPr>
        <w:ind w:right="1470"/>
        <w:jc w:val="right"/>
        <w:rPr>
          <w:rFonts w:hAnsi="Times New Roman"/>
        </w:rPr>
      </w:pPr>
    </w:p>
    <w:p w:rsidR="00D56FE7" w:rsidRDefault="00D56FE7">
      <w:pPr>
        <w:ind w:right="1470"/>
        <w:jc w:val="right"/>
        <w:rPr>
          <w:rFonts w:hAnsi="Times New Roman"/>
        </w:rPr>
      </w:pPr>
    </w:p>
    <w:p w:rsidR="00D56FE7" w:rsidRDefault="00D56FE7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宍粟市起業家支援条例の認定に係る雇用を開始したので、宍粟市起業家支援条例施行規則第５条の規定により、次のとおり届け出ます。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店舗等の名称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453FD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起業事業種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453FD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起業場所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認定年月日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ind w:left="12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認定番号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雇用開始年月日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ind w:left="12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雇用者住所氏名等</w:t>
            </w: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</w:tr>
      <w:tr w:rsidR="00D56FE7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D56FE7" w:rsidRDefault="00D56FE7">
            <w:pPr>
              <w:jc w:val="distribute"/>
              <w:rPr>
                <w:rFonts w:hAnsi="Times New Roman"/>
              </w:rPr>
            </w:pPr>
          </w:p>
        </w:tc>
        <w:tc>
          <w:tcPr>
            <w:tcW w:w="5880" w:type="dxa"/>
            <w:vAlign w:val="center"/>
          </w:tcPr>
          <w:p w:rsidR="00D56FE7" w:rsidRDefault="00D56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齢</w:t>
            </w:r>
          </w:p>
        </w:tc>
      </w:tr>
    </w:tbl>
    <w:p w:rsidR="00D56FE7" w:rsidRDefault="00D56FE7"/>
    <w:sectPr w:rsidR="00D56FE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66" w:rsidRDefault="00012166">
      <w:r>
        <w:separator/>
      </w:r>
    </w:p>
  </w:endnote>
  <w:endnote w:type="continuationSeparator" w:id="0">
    <w:p w:rsidR="00012166" w:rsidRDefault="000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66" w:rsidRDefault="00012166">
      <w:r>
        <w:separator/>
      </w:r>
    </w:p>
  </w:footnote>
  <w:footnote w:type="continuationSeparator" w:id="0">
    <w:p w:rsidR="00012166" w:rsidRDefault="0001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6FE7"/>
    <w:rsid w:val="00004EDC"/>
    <w:rsid w:val="00012166"/>
    <w:rsid w:val="001E7AF7"/>
    <w:rsid w:val="00453FD5"/>
    <w:rsid w:val="007558AE"/>
    <w:rsid w:val="007562A3"/>
    <w:rsid w:val="00C120D4"/>
    <w:rsid w:val="00D56FE7"/>
    <w:rsid w:val="00DD3E61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C2D8"/>
  <w14:defaultImageDpi w14:val="0"/>
  <w15:docId w15:val="{C627074E-6E51-4689-BDA1-233A96E6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稲田　正彦</cp:lastModifiedBy>
  <cp:revision>3</cp:revision>
  <cp:lastPrinted>1999-11-19T05:42:00Z</cp:lastPrinted>
  <dcterms:created xsi:type="dcterms:W3CDTF">2021-05-17T04:27:00Z</dcterms:created>
  <dcterms:modified xsi:type="dcterms:W3CDTF">2021-05-25T01:39:00Z</dcterms:modified>
</cp:coreProperties>
</file>