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83" w:rsidRDefault="007D6483" w:rsidP="0015490E">
      <w:pPr>
        <w:spacing w:line="20" w:lineRule="exact"/>
        <w:ind w:rightChars="66" w:right="139"/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7D6483" w:rsidTr="0015490E">
        <w:trPr>
          <w:cantSplit/>
        </w:trPr>
        <w:tc>
          <w:tcPr>
            <w:tcW w:w="7980" w:type="dxa"/>
            <w:gridSpan w:val="2"/>
            <w:vAlign w:val="center"/>
          </w:tcPr>
          <w:p w:rsidR="007D6483" w:rsidRDefault="009863E4">
            <w:pPr>
              <w:spacing w:before="105"/>
              <w:jc w:val="center"/>
            </w:pPr>
            <w:r>
              <w:rPr>
                <w:rFonts w:hint="eastAsia"/>
              </w:rPr>
              <w:t>補助事業等（着手・完了）</w:t>
            </w:r>
            <w:r w:rsidR="007D6483">
              <w:rPr>
                <w:rFonts w:hint="eastAsia"/>
              </w:rPr>
              <w:t>届</w:t>
            </w:r>
          </w:p>
          <w:p w:rsidR="007D6483" w:rsidRDefault="007D6483"/>
          <w:p w:rsidR="007D6483" w:rsidRDefault="003B0B6F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 年 　月　 </w:t>
            </w:r>
            <w:r w:rsidR="007D6483">
              <w:rPr>
                <w:rFonts w:hint="eastAsia"/>
              </w:rPr>
              <w:t xml:space="preserve">日　</w:t>
            </w:r>
          </w:p>
          <w:p w:rsidR="007D6483" w:rsidRDefault="007D6483"/>
          <w:p w:rsidR="007D6483" w:rsidRDefault="00F87CFD">
            <w:r>
              <w:rPr>
                <w:rFonts w:hint="eastAsia"/>
              </w:rPr>
              <w:t xml:space="preserve">　宍粟市長　　　</w:t>
            </w:r>
            <w:r w:rsidR="007D6483">
              <w:rPr>
                <w:rFonts w:hint="eastAsia"/>
              </w:rPr>
              <w:t>様</w:t>
            </w:r>
          </w:p>
          <w:p w:rsidR="007D6483" w:rsidRPr="00F87CFD" w:rsidRDefault="007D6483"/>
          <w:p w:rsidR="007D6483" w:rsidRDefault="007D6483">
            <w:pPr>
              <w:jc w:val="right"/>
            </w:pPr>
            <w:r>
              <w:rPr>
                <w:rFonts w:hint="eastAsia"/>
              </w:rPr>
              <w:t xml:space="preserve">所　在　地　　　　　　　　　　　　</w:t>
            </w:r>
          </w:p>
          <w:p w:rsidR="007D6483" w:rsidRDefault="007D6483">
            <w:pPr>
              <w:jc w:val="right"/>
            </w:pPr>
            <w:r>
              <w:rPr>
                <w:rFonts w:hint="eastAsia"/>
              </w:rPr>
              <w:t xml:space="preserve">名　　　称　　　　　　　　　　　　</w:t>
            </w:r>
          </w:p>
          <w:p w:rsidR="007D6483" w:rsidRDefault="007D6483">
            <w:pPr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B36848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7D6483" w:rsidRDefault="007D6483">
            <w:pPr>
              <w:jc w:val="right"/>
            </w:pPr>
            <w:r>
              <w:rPr>
                <w:rFonts w:hint="eastAsia"/>
              </w:rPr>
              <w:t xml:space="preserve">（個人にあっては、住所及び氏名）　</w:t>
            </w:r>
          </w:p>
          <w:p w:rsidR="007D6483" w:rsidRDefault="007D6483"/>
          <w:p w:rsidR="007D6483" w:rsidRDefault="009863E4" w:rsidP="00EC0B9D">
            <w:pPr>
              <w:spacing w:after="105"/>
            </w:pPr>
            <w:r>
              <w:rPr>
                <w:rFonts w:hint="eastAsia"/>
              </w:rPr>
              <w:t xml:space="preserve">　次のとおり補助事業等を（着手・完了）</w:t>
            </w:r>
            <w:r w:rsidR="007D6483">
              <w:rPr>
                <w:rFonts w:hint="eastAsia"/>
              </w:rPr>
              <w:t>したので、届け出ます。</w:t>
            </w:r>
          </w:p>
        </w:tc>
      </w:tr>
      <w:tr w:rsidR="007D6483" w:rsidTr="0015490E">
        <w:trPr>
          <w:trHeight w:hRule="exact" w:val="640"/>
        </w:trPr>
        <w:tc>
          <w:tcPr>
            <w:tcW w:w="2940" w:type="dxa"/>
            <w:vAlign w:val="center"/>
          </w:tcPr>
          <w:p w:rsidR="007D6483" w:rsidRDefault="007D6483">
            <w:pPr>
              <w:spacing w:line="210" w:lineRule="exact"/>
            </w:pPr>
            <w:r>
              <w:rPr>
                <w:rFonts w:hint="eastAsia"/>
              </w:rPr>
              <w:t>１　補助年度</w:t>
            </w:r>
          </w:p>
        </w:tc>
        <w:tc>
          <w:tcPr>
            <w:tcW w:w="5040" w:type="dxa"/>
            <w:vAlign w:val="center"/>
          </w:tcPr>
          <w:p w:rsidR="007D6483" w:rsidRDefault="00290E01" w:rsidP="003B0B6F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令和　　</w:t>
            </w:r>
            <w:r w:rsidR="003B0B6F">
              <w:rPr>
                <w:rFonts w:hint="eastAsia"/>
              </w:rPr>
              <w:t>年度</w:t>
            </w:r>
          </w:p>
        </w:tc>
      </w:tr>
      <w:tr w:rsidR="007D6483" w:rsidTr="0015490E">
        <w:trPr>
          <w:trHeight w:hRule="exact" w:val="640"/>
        </w:trPr>
        <w:tc>
          <w:tcPr>
            <w:tcW w:w="2940" w:type="dxa"/>
            <w:vAlign w:val="center"/>
          </w:tcPr>
          <w:p w:rsidR="007D6483" w:rsidRDefault="007D6483">
            <w:pPr>
              <w:spacing w:line="210" w:lineRule="exact"/>
            </w:pPr>
            <w:r>
              <w:rPr>
                <w:rFonts w:hint="eastAsia"/>
              </w:rPr>
              <w:t>２　補助事業等の名称</w:t>
            </w:r>
          </w:p>
        </w:tc>
        <w:tc>
          <w:tcPr>
            <w:tcW w:w="5040" w:type="dxa"/>
            <w:vAlign w:val="center"/>
          </w:tcPr>
          <w:p w:rsidR="007D6483" w:rsidRPr="00F87CFD" w:rsidRDefault="00F87CFD" w:rsidP="00F87CFD">
            <w:pPr>
              <w:spacing w:line="210" w:lineRule="exact"/>
              <w:rPr>
                <w:sz w:val="20"/>
              </w:rPr>
            </w:pPr>
            <w:r w:rsidRPr="00F87CFD">
              <w:rPr>
                <w:rFonts w:hint="eastAsia"/>
                <w:sz w:val="20"/>
              </w:rPr>
              <w:t>空き家活用推進補助事業(森林の家づくり応援補助)</w:t>
            </w:r>
          </w:p>
        </w:tc>
      </w:tr>
      <w:tr w:rsidR="007D6483" w:rsidTr="0015490E">
        <w:trPr>
          <w:trHeight w:hRule="exact" w:val="1680"/>
        </w:trPr>
        <w:tc>
          <w:tcPr>
            <w:tcW w:w="2940" w:type="dxa"/>
            <w:vAlign w:val="center"/>
          </w:tcPr>
          <w:p w:rsidR="007D6483" w:rsidRDefault="007D6483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３　交付決定年月日及び通知番号</w:t>
            </w:r>
          </w:p>
        </w:tc>
        <w:tc>
          <w:tcPr>
            <w:tcW w:w="5040" w:type="dxa"/>
            <w:vAlign w:val="center"/>
          </w:tcPr>
          <w:p w:rsidR="007D6483" w:rsidRDefault="007D6483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7D6483" w:rsidRDefault="007D6483">
            <w:pPr>
              <w:spacing w:line="420" w:lineRule="exact"/>
              <w:ind w:left="210" w:hanging="210"/>
            </w:pPr>
          </w:p>
          <w:p w:rsidR="007D6483" w:rsidRDefault="007D6483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 xml:space="preserve">　　　　　　　　第　　　　　号</w:t>
            </w:r>
          </w:p>
        </w:tc>
      </w:tr>
      <w:tr w:rsidR="007D6483" w:rsidTr="0015490E">
        <w:trPr>
          <w:trHeight w:hRule="exact" w:val="1680"/>
        </w:trPr>
        <w:tc>
          <w:tcPr>
            <w:tcW w:w="2940" w:type="dxa"/>
            <w:vAlign w:val="center"/>
          </w:tcPr>
          <w:p w:rsidR="007D6483" w:rsidRDefault="007D6483">
            <w:pPr>
              <w:spacing w:line="420" w:lineRule="exact"/>
            </w:pPr>
            <w:r>
              <w:rPr>
                <w:rFonts w:hint="eastAsia"/>
              </w:rPr>
              <w:t>４　補助事業等の実施期間</w:t>
            </w:r>
          </w:p>
        </w:tc>
        <w:tc>
          <w:tcPr>
            <w:tcW w:w="5040" w:type="dxa"/>
            <w:vAlign w:val="center"/>
          </w:tcPr>
          <w:p w:rsidR="007D6483" w:rsidRDefault="007D6483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着手　　　　　　年　　月　　日</w:t>
            </w:r>
          </w:p>
          <w:p w:rsidR="007D6483" w:rsidRDefault="007D6483">
            <w:pPr>
              <w:spacing w:line="420" w:lineRule="exact"/>
              <w:ind w:left="210" w:hanging="210"/>
            </w:pPr>
          </w:p>
          <w:p w:rsidR="007D6483" w:rsidRDefault="007D6483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7D6483" w:rsidTr="0015490E">
        <w:trPr>
          <w:trHeight w:hRule="exact" w:val="640"/>
        </w:trPr>
        <w:tc>
          <w:tcPr>
            <w:tcW w:w="2940" w:type="dxa"/>
            <w:vAlign w:val="center"/>
          </w:tcPr>
          <w:p w:rsidR="007D6483" w:rsidRDefault="007D6483">
            <w:pPr>
              <w:spacing w:line="210" w:lineRule="exact"/>
            </w:pPr>
            <w:r>
              <w:rPr>
                <w:rFonts w:hint="eastAsia"/>
              </w:rPr>
              <w:t>５　（着手・完了）年月日</w:t>
            </w:r>
          </w:p>
        </w:tc>
        <w:tc>
          <w:tcPr>
            <w:tcW w:w="5040" w:type="dxa"/>
            <w:vAlign w:val="center"/>
          </w:tcPr>
          <w:p w:rsidR="007D6483" w:rsidRDefault="007D6483">
            <w:pPr>
              <w:spacing w:line="210" w:lineRule="exact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7D6483" w:rsidTr="0015490E">
        <w:trPr>
          <w:trHeight w:hRule="exact" w:val="1260"/>
        </w:trPr>
        <w:tc>
          <w:tcPr>
            <w:tcW w:w="2940" w:type="dxa"/>
            <w:vAlign w:val="center"/>
          </w:tcPr>
          <w:p w:rsidR="007D6483" w:rsidRDefault="007D6483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６　備考</w:t>
            </w:r>
          </w:p>
        </w:tc>
        <w:tc>
          <w:tcPr>
            <w:tcW w:w="5040" w:type="dxa"/>
            <w:vAlign w:val="center"/>
          </w:tcPr>
          <w:p w:rsidR="007D6483" w:rsidRDefault="007D6483">
            <w:pPr>
              <w:spacing w:line="210" w:lineRule="exact"/>
              <w:jc w:val="right"/>
            </w:pPr>
          </w:p>
        </w:tc>
      </w:tr>
    </w:tbl>
    <w:p w:rsidR="007D6483" w:rsidRDefault="007D6483"/>
    <w:sectPr w:rsidR="007D6483" w:rsidSect="00154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B1" w:rsidRDefault="008500B1">
      <w:r>
        <w:separator/>
      </w:r>
    </w:p>
  </w:endnote>
  <w:endnote w:type="continuationSeparator" w:id="0">
    <w:p w:rsidR="008500B1" w:rsidRDefault="0085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B1" w:rsidRDefault="008500B1">
      <w:r>
        <w:separator/>
      </w:r>
    </w:p>
  </w:footnote>
  <w:footnote w:type="continuationSeparator" w:id="0">
    <w:p w:rsidR="008500B1" w:rsidRDefault="0085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3B7A"/>
    <w:rsid w:val="0015490E"/>
    <w:rsid w:val="00160D1A"/>
    <w:rsid w:val="00290E01"/>
    <w:rsid w:val="003A61E5"/>
    <w:rsid w:val="003B0B6F"/>
    <w:rsid w:val="00550920"/>
    <w:rsid w:val="0058281C"/>
    <w:rsid w:val="006F037A"/>
    <w:rsid w:val="00703ABC"/>
    <w:rsid w:val="00704AD2"/>
    <w:rsid w:val="007D6483"/>
    <w:rsid w:val="008500B1"/>
    <w:rsid w:val="009863E4"/>
    <w:rsid w:val="00B36848"/>
    <w:rsid w:val="00B90D8D"/>
    <w:rsid w:val="00C542DD"/>
    <w:rsid w:val="00CC55AA"/>
    <w:rsid w:val="00EC0B9D"/>
    <w:rsid w:val="00EF6B3A"/>
    <w:rsid w:val="00F30071"/>
    <w:rsid w:val="00F73C25"/>
    <w:rsid w:val="00F83D82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C2CFD"/>
  <w14:defaultImageDpi w14:val="0"/>
  <w15:docId w15:val="{4064BE73-C025-42BE-835E-6338F43D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寺江 進三朗</cp:lastModifiedBy>
  <cp:revision>9</cp:revision>
  <cp:lastPrinted>2011-06-16T08:53:00Z</cp:lastPrinted>
  <dcterms:created xsi:type="dcterms:W3CDTF">2018-06-04T05:37:00Z</dcterms:created>
  <dcterms:modified xsi:type="dcterms:W3CDTF">2021-03-23T04:31:00Z</dcterms:modified>
</cp:coreProperties>
</file>