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4A" w:rsidRPr="009E7918" w:rsidRDefault="008B3B4A" w:rsidP="008B3B4A">
      <w:pPr>
        <w:rPr>
          <w:rFonts w:hAnsi="ＭＳ 明朝"/>
          <w:szCs w:val="21"/>
        </w:rPr>
      </w:pPr>
      <w:r w:rsidRPr="009E7918">
        <w:rPr>
          <w:rFonts w:hAnsi="ＭＳ 明朝"/>
          <w:bCs/>
          <w:szCs w:val="21"/>
        </w:rPr>
        <w:t>様式第14号</w:t>
      </w:r>
      <w:r w:rsidRPr="009E7918">
        <w:rPr>
          <w:rFonts w:hAnsi="ＭＳ 明朝"/>
          <w:szCs w:val="21"/>
        </w:rPr>
        <w:t>（第16条関係）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3990"/>
        <w:gridCol w:w="2162"/>
      </w:tblGrid>
      <w:tr w:rsidR="008B3B4A" w:rsidRPr="003C4BCC" w:rsidTr="00786214">
        <w:trPr>
          <w:cantSplit/>
          <w:trHeight w:val="4569"/>
          <w:jc w:val="center"/>
        </w:trPr>
        <w:tc>
          <w:tcPr>
            <w:tcW w:w="9092" w:type="dxa"/>
            <w:gridSpan w:val="3"/>
            <w:vAlign w:val="center"/>
          </w:tcPr>
          <w:p w:rsidR="008B3B4A" w:rsidRPr="003C4BCC" w:rsidRDefault="008B3B4A" w:rsidP="00786214">
            <w:pPr>
              <w:spacing w:before="105"/>
              <w:jc w:val="center"/>
            </w:pPr>
            <w:r w:rsidRPr="003C4BCC">
              <w:rPr>
                <w:rFonts w:hint="eastAsia"/>
              </w:rPr>
              <w:t>補　助　金　等　請　求　書</w:t>
            </w:r>
          </w:p>
          <w:p w:rsidR="008B3B4A" w:rsidRPr="003C4BCC" w:rsidRDefault="008B3B4A" w:rsidP="00786214"/>
          <w:p w:rsidR="008B3B4A" w:rsidRPr="003C4BCC" w:rsidRDefault="008B3B4A" w:rsidP="00786214">
            <w:pPr>
              <w:jc w:val="right"/>
            </w:pPr>
            <w:r w:rsidRPr="003C4BCC">
              <w:rPr>
                <w:rFonts w:hint="eastAsia"/>
              </w:rPr>
              <w:t xml:space="preserve">年　　月　　日　</w:t>
            </w:r>
          </w:p>
          <w:p w:rsidR="008B3B4A" w:rsidRPr="003C4BCC" w:rsidRDefault="008B3B4A" w:rsidP="00786214"/>
          <w:p w:rsidR="008B3B4A" w:rsidRPr="003C4BCC" w:rsidRDefault="008B3B4A" w:rsidP="00786214">
            <w:r w:rsidRPr="003C4BCC">
              <w:rPr>
                <w:rFonts w:hint="eastAsia"/>
              </w:rPr>
              <w:t xml:space="preserve">　宍粟市長　　　　　様</w:t>
            </w:r>
          </w:p>
          <w:p w:rsidR="008B3B4A" w:rsidRPr="003C4BCC" w:rsidRDefault="00D76301" w:rsidP="00D76301">
            <w:pPr>
              <w:ind w:firstLineChars="2169" w:firstLine="4567"/>
            </w:pPr>
            <w:r>
              <w:rPr>
                <w:rFonts w:hint="eastAsia"/>
              </w:rPr>
              <w:t>所　在　地</w:t>
            </w:r>
          </w:p>
          <w:p w:rsidR="008B3B4A" w:rsidRDefault="00D76301" w:rsidP="002A42C5">
            <w:pPr>
              <w:ind w:right="527"/>
              <w:jc w:val="right"/>
            </w:pPr>
            <w:r>
              <w:rPr>
                <w:rFonts w:hint="eastAsia"/>
              </w:rPr>
              <w:t xml:space="preserve">名　　　称　　　　　　　　　　　　　</w:t>
            </w:r>
          </w:p>
          <w:p w:rsidR="008B3B4A" w:rsidRPr="00CC478A" w:rsidRDefault="00D76301" w:rsidP="002A42C5">
            <w:pPr>
              <w:ind w:right="1055"/>
              <w:jc w:val="right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lang w:eastAsia="zh-CN"/>
              </w:rPr>
              <w:t>氏</w:t>
            </w:r>
            <w:r w:rsidR="008B3B4A">
              <w:rPr>
                <w:rFonts w:hint="eastAsia"/>
              </w:rPr>
              <w:t xml:space="preserve">名 </w:t>
            </w:r>
            <w:r w:rsidR="008B3B4A" w:rsidRPr="003C4BCC">
              <w:rPr>
                <w:rFonts w:hint="eastAsia"/>
                <w:lang w:eastAsia="zh-CN"/>
              </w:rPr>
              <w:t xml:space="preserve">　</w:t>
            </w:r>
            <w:r w:rsidR="00CC478A">
              <w:rPr>
                <w:rFonts w:hint="eastAsia"/>
              </w:rPr>
              <w:t xml:space="preserve">　　　　　　　　　</w:t>
            </w:r>
          </w:p>
          <w:p w:rsidR="008B3B4A" w:rsidRPr="003C4BCC" w:rsidRDefault="008B3B4A" w:rsidP="00D76301">
            <w:pPr>
              <w:jc w:val="left"/>
            </w:pPr>
            <w:r w:rsidRPr="003C4BCC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3C4BCC">
              <w:rPr>
                <w:rFonts w:hint="eastAsia"/>
                <w:vanish/>
              </w:rPr>
              <w:t>印</w:t>
            </w:r>
            <w:r w:rsidR="00D76301">
              <w:rPr>
                <w:rFonts w:hint="eastAsia"/>
              </w:rPr>
              <w:t xml:space="preserve">　　　　　　　　　　（個人にあっては、住所及び氏名）</w:t>
            </w:r>
          </w:p>
          <w:p w:rsidR="008B3B4A" w:rsidRPr="00D76301" w:rsidRDefault="008B3B4A" w:rsidP="00786214"/>
          <w:p w:rsidR="008B3B4A" w:rsidRPr="003C4BCC" w:rsidRDefault="008B3B4A" w:rsidP="00786214">
            <w:pPr>
              <w:spacing w:after="105"/>
            </w:pPr>
            <w:r w:rsidRPr="003C4BCC">
              <w:rPr>
                <w:rFonts w:hint="eastAsia"/>
              </w:rPr>
              <w:t xml:space="preserve">　補助金等について、次のとおり請求します。</w:t>
            </w:r>
          </w:p>
        </w:tc>
      </w:tr>
      <w:tr w:rsidR="008B3B4A" w:rsidRPr="003C4BCC" w:rsidTr="00786214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8B3B4A" w:rsidRPr="003C4BCC" w:rsidRDefault="008B3B4A" w:rsidP="00786214">
            <w:pPr>
              <w:spacing w:line="210" w:lineRule="exact"/>
            </w:pPr>
            <w:r w:rsidRPr="003C4BCC">
              <w:rPr>
                <w:rFonts w:hint="eastAsia"/>
              </w:rPr>
              <w:t>１　補助年度</w:t>
            </w:r>
          </w:p>
        </w:tc>
        <w:tc>
          <w:tcPr>
            <w:tcW w:w="6152" w:type="dxa"/>
            <w:gridSpan w:val="2"/>
            <w:vAlign w:val="center"/>
          </w:tcPr>
          <w:p w:rsidR="008B3B4A" w:rsidRPr="003C4BCC" w:rsidRDefault="0063741F" w:rsidP="008B3B4A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令和 </w:t>
            </w:r>
            <w:r w:rsidR="006A7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B3B4A" w:rsidRPr="003C4BCC">
              <w:rPr>
                <w:rFonts w:hint="eastAsia"/>
              </w:rPr>
              <w:t>年度</w:t>
            </w:r>
          </w:p>
        </w:tc>
      </w:tr>
      <w:tr w:rsidR="008B3B4A" w:rsidRPr="003C4BCC" w:rsidTr="00786214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8B3B4A" w:rsidRPr="003C4BCC" w:rsidRDefault="008B3B4A" w:rsidP="00786214">
            <w:pPr>
              <w:spacing w:line="420" w:lineRule="exact"/>
              <w:ind w:left="210" w:hanging="210"/>
            </w:pPr>
            <w:r w:rsidRPr="003C4BCC">
              <w:rPr>
                <w:rFonts w:hint="eastAsia"/>
              </w:rPr>
              <w:t>２　補助事業等の名称</w:t>
            </w:r>
          </w:p>
        </w:tc>
        <w:tc>
          <w:tcPr>
            <w:tcW w:w="6152" w:type="dxa"/>
            <w:gridSpan w:val="2"/>
            <w:tcBorders>
              <w:bottom w:val="nil"/>
            </w:tcBorders>
            <w:vAlign w:val="center"/>
          </w:tcPr>
          <w:p w:rsidR="008B3B4A" w:rsidRPr="003C4BCC" w:rsidRDefault="008B3B4A" w:rsidP="008B3B4A">
            <w:pPr>
              <w:spacing w:line="210" w:lineRule="exact"/>
              <w:jc w:val="center"/>
            </w:pPr>
            <w:r>
              <w:rPr>
                <w:rFonts w:hint="eastAsia"/>
              </w:rPr>
              <w:t>生ごみ減量化促進事業</w:t>
            </w:r>
          </w:p>
        </w:tc>
      </w:tr>
      <w:tr w:rsidR="008B3B4A" w:rsidRPr="003C4BCC" w:rsidTr="00786214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8B3B4A" w:rsidRPr="003C4BCC" w:rsidRDefault="008B3B4A" w:rsidP="00786214">
            <w:pPr>
              <w:spacing w:line="210" w:lineRule="exact"/>
            </w:pPr>
            <w:r w:rsidRPr="003C4BCC">
              <w:rPr>
                <w:rFonts w:hint="eastAsia"/>
              </w:rPr>
              <w:t>３　支払区分</w:t>
            </w:r>
          </w:p>
        </w:tc>
        <w:tc>
          <w:tcPr>
            <w:tcW w:w="6152" w:type="dxa"/>
            <w:gridSpan w:val="2"/>
            <w:vAlign w:val="center"/>
          </w:tcPr>
          <w:p w:rsidR="008B3B4A" w:rsidRPr="003C4BCC" w:rsidRDefault="00D76301" w:rsidP="00786214">
            <w:pPr>
              <w:spacing w:line="210" w:lineRule="exact"/>
              <w:jc w:val="center"/>
            </w:pPr>
            <w:r>
              <w:rPr>
                <w:rFonts w:hint="eastAsia"/>
              </w:rPr>
              <w:t>■</w:t>
            </w:r>
            <w:r w:rsidR="008B3B4A" w:rsidRPr="003C4BCC">
              <w:rPr>
                <w:rFonts w:hint="eastAsia"/>
              </w:rPr>
              <w:t xml:space="preserve">　精算払い　　　□　概算</w:t>
            </w:r>
            <w:r>
              <w:rPr>
                <w:rFonts w:hint="eastAsia"/>
              </w:rPr>
              <w:t>（前金）</w:t>
            </w:r>
            <w:r w:rsidR="008B3B4A" w:rsidRPr="003C4BCC">
              <w:rPr>
                <w:rFonts w:hint="eastAsia"/>
              </w:rPr>
              <w:t>払い</w:t>
            </w:r>
          </w:p>
        </w:tc>
      </w:tr>
      <w:tr w:rsidR="00D76301" w:rsidRPr="003C4BCC" w:rsidTr="006C112D">
        <w:trPr>
          <w:trHeight w:hRule="exact" w:val="718"/>
          <w:jc w:val="center"/>
        </w:trPr>
        <w:tc>
          <w:tcPr>
            <w:tcW w:w="2940" w:type="dxa"/>
            <w:vAlign w:val="center"/>
          </w:tcPr>
          <w:p w:rsidR="00D76301" w:rsidRPr="003C4BCC" w:rsidRDefault="00D76301" w:rsidP="006C112D">
            <w:pPr>
              <w:spacing w:line="210" w:lineRule="exact"/>
              <w:rPr>
                <w:rFonts w:hint="eastAsia"/>
              </w:rPr>
            </w:pPr>
            <w:bookmarkStart w:id="0" w:name="_GoBack"/>
            <w:bookmarkEnd w:id="0"/>
            <w:r w:rsidRPr="003C4BCC">
              <w:rPr>
                <w:rFonts w:hint="eastAsia"/>
              </w:rPr>
              <w:t>４　補助金等の請求額</w:t>
            </w:r>
          </w:p>
        </w:tc>
        <w:tc>
          <w:tcPr>
            <w:tcW w:w="6152" w:type="dxa"/>
            <w:gridSpan w:val="2"/>
            <w:vAlign w:val="center"/>
          </w:tcPr>
          <w:p w:rsidR="00D76301" w:rsidRPr="003C4BCC" w:rsidRDefault="00D76301" w:rsidP="00D76301">
            <w:pPr>
              <w:spacing w:line="210" w:lineRule="exact"/>
              <w:ind w:leftChars="-32" w:rightChars="-172" w:right="-362" w:hangingChars="32" w:hanging="67"/>
              <w:jc w:val="right"/>
            </w:pPr>
            <w:r>
              <w:rPr>
                <w:rFonts w:hint="eastAsia"/>
              </w:rPr>
              <w:t xml:space="preserve">　　</w:t>
            </w:r>
            <w:r w:rsidRPr="003C4BCC">
              <w:rPr>
                <w:rFonts w:hint="eastAsia"/>
              </w:rPr>
              <w:t xml:space="preserve">円　　　</w:t>
            </w:r>
          </w:p>
        </w:tc>
      </w:tr>
      <w:tr w:rsidR="00D76301" w:rsidRPr="003C4BCC" w:rsidTr="00D76301">
        <w:trPr>
          <w:cantSplit/>
          <w:trHeight w:hRule="exact" w:val="1719"/>
          <w:jc w:val="center"/>
        </w:trPr>
        <w:tc>
          <w:tcPr>
            <w:tcW w:w="2940" w:type="dxa"/>
            <w:vAlign w:val="center"/>
          </w:tcPr>
          <w:p w:rsidR="00D76301" w:rsidRPr="006C112D" w:rsidRDefault="006C112D" w:rsidP="006C112D">
            <w:pPr>
              <w:spacing w:line="420" w:lineRule="exact"/>
              <w:ind w:left="210" w:hanging="210"/>
              <w:rPr>
                <w:rFonts w:hint="eastAsia"/>
              </w:rPr>
            </w:pPr>
            <w:r w:rsidRPr="003C4BCC">
              <w:rPr>
                <w:rFonts w:hint="eastAsia"/>
              </w:rPr>
              <w:t>５　補助金等の請求額の内訳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:rsidR="00D76301" w:rsidRPr="003C4BCC" w:rsidRDefault="00D76301" w:rsidP="00786214">
            <w:pPr>
              <w:spacing w:line="210" w:lineRule="exact"/>
            </w:pPr>
            <w:r>
              <w:rPr>
                <w:rFonts w:hint="eastAsia"/>
              </w:rPr>
              <w:t>補助金交付決定額又は確定額</w:t>
            </w:r>
          </w:p>
          <w:p w:rsidR="00D76301" w:rsidRPr="00D76301" w:rsidRDefault="00D76301" w:rsidP="00786214">
            <w:pPr>
              <w:spacing w:line="210" w:lineRule="exact"/>
            </w:pPr>
          </w:p>
          <w:p w:rsidR="00D76301" w:rsidRDefault="00D76301" w:rsidP="00786214">
            <w:pPr>
              <w:spacing w:line="210" w:lineRule="exact"/>
            </w:pPr>
            <w:r w:rsidRPr="003C4BCC">
              <w:rPr>
                <w:rFonts w:hint="eastAsia"/>
              </w:rPr>
              <w:t>既受領額</w:t>
            </w:r>
          </w:p>
          <w:p w:rsidR="00D76301" w:rsidRDefault="00D76301" w:rsidP="00786214">
            <w:pPr>
              <w:spacing w:line="210" w:lineRule="exact"/>
            </w:pPr>
          </w:p>
          <w:p w:rsidR="00D76301" w:rsidRPr="003C4BCC" w:rsidRDefault="00D76301" w:rsidP="00786214">
            <w:pPr>
              <w:spacing w:line="210" w:lineRule="exact"/>
            </w:pPr>
            <w:r w:rsidRPr="003C4BCC">
              <w:rPr>
                <w:rFonts w:hint="eastAsia"/>
              </w:rPr>
              <w:t>今回請求額</w:t>
            </w:r>
          </w:p>
        </w:tc>
        <w:tc>
          <w:tcPr>
            <w:tcW w:w="2162" w:type="dxa"/>
            <w:tcBorders>
              <w:left w:val="nil"/>
            </w:tcBorders>
            <w:vAlign w:val="center"/>
          </w:tcPr>
          <w:p w:rsidR="00D76301" w:rsidRPr="003C4BCC" w:rsidRDefault="00D76301" w:rsidP="00786214">
            <w:pPr>
              <w:spacing w:line="210" w:lineRule="exact"/>
            </w:pPr>
            <w:r>
              <w:rPr>
                <w:rFonts w:hint="eastAsia"/>
              </w:rPr>
              <w:t xml:space="preserve">　　　　　　　</w:t>
            </w:r>
            <w:r w:rsidRPr="003C4BCC">
              <w:rPr>
                <w:rFonts w:hint="eastAsia"/>
              </w:rPr>
              <w:t>円</w:t>
            </w:r>
          </w:p>
          <w:p w:rsidR="00D76301" w:rsidRPr="003C4BCC" w:rsidRDefault="00D76301" w:rsidP="00786214">
            <w:pPr>
              <w:spacing w:line="210" w:lineRule="exact"/>
            </w:pPr>
          </w:p>
          <w:p w:rsidR="00D76301" w:rsidRPr="003C4BCC" w:rsidRDefault="00D76301" w:rsidP="00786214">
            <w:pPr>
              <w:spacing w:line="210" w:lineRule="exact"/>
            </w:pPr>
            <w:r>
              <w:rPr>
                <w:rFonts w:hint="eastAsia"/>
              </w:rPr>
              <w:t xml:space="preserve">　　　　　　　</w:t>
            </w:r>
            <w:r w:rsidRPr="003C4BCC">
              <w:rPr>
                <w:rFonts w:hint="eastAsia"/>
              </w:rPr>
              <w:t>円</w:t>
            </w:r>
          </w:p>
          <w:p w:rsidR="00D76301" w:rsidRPr="003C4BCC" w:rsidRDefault="00D76301" w:rsidP="00786214">
            <w:pPr>
              <w:spacing w:line="210" w:lineRule="exact"/>
            </w:pPr>
          </w:p>
          <w:p w:rsidR="00D76301" w:rsidRPr="003C4BCC" w:rsidRDefault="00D76301" w:rsidP="00856195">
            <w:pPr>
              <w:spacing w:line="210" w:lineRule="exact"/>
            </w:pPr>
            <w:r>
              <w:rPr>
                <w:rFonts w:hint="eastAsia"/>
              </w:rPr>
              <w:t xml:space="preserve">　　　　　　　</w:t>
            </w:r>
            <w:r w:rsidRPr="003C4BCC">
              <w:rPr>
                <w:rFonts w:hint="eastAsia"/>
              </w:rPr>
              <w:t>円</w:t>
            </w:r>
          </w:p>
        </w:tc>
      </w:tr>
      <w:tr w:rsidR="008B3B4A" w:rsidRPr="003C4BCC" w:rsidTr="00786214">
        <w:trPr>
          <w:cantSplit/>
          <w:trHeight w:hRule="exact" w:val="1697"/>
          <w:jc w:val="center"/>
        </w:trPr>
        <w:tc>
          <w:tcPr>
            <w:tcW w:w="2940" w:type="dxa"/>
            <w:vAlign w:val="center"/>
          </w:tcPr>
          <w:p w:rsidR="008B3B4A" w:rsidRPr="00BC3517" w:rsidRDefault="008B3B4A" w:rsidP="00786214">
            <w:pPr>
              <w:spacing w:line="320" w:lineRule="exact"/>
              <w:ind w:left="211" w:hangingChars="100" w:hanging="211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６　申請等責任者及び連絡担当者（申請等責任者と連絡担当者は同一人物でも可）</w:t>
            </w:r>
          </w:p>
        </w:tc>
        <w:tc>
          <w:tcPr>
            <w:tcW w:w="6152" w:type="dxa"/>
            <w:gridSpan w:val="2"/>
            <w:vAlign w:val="center"/>
          </w:tcPr>
          <w:p w:rsidR="008B3B4A" w:rsidRPr="00BC3517" w:rsidRDefault="008B3B4A" w:rsidP="00786214">
            <w:pPr>
              <w:spacing w:line="32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・申請等責任者　氏　名</w:t>
            </w:r>
            <w:r w:rsidR="00CC478A">
              <w:rPr>
                <w:rFonts w:hAnsi="ＭＳ 明朝" w:hint="eastAsia"/>
                <w:szCs w:val="21"/>
              </w:rPr>
              <w:t xml:space="preserve">　</w:t>
            </w:r>
          </w:p>
          <w:p w:rsidR="008B3B4A" w:rsidRPr="00BC3517" w:rsidRDefault="008B3B4A" w:rsidP="00786214">
            <w:pPr>
              <w:spacing w:line="32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　話</w:t>
            </w: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8B3B4A" w:rsidRPr="00BC3517" w:rsidRDefault="008B3B4A" w:rsidP="00786214">
            <w:pPr>
              <w:spacing w:line="32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・連絡担当者　　氏　名</w:t>
            </w:r>
            <w:r w:rsidR="00CC478A">
              <w:rPr>
                <w:rFonts w:hAnsi="ＭＳ 明朝" w:hint="eastAsia"/>
                <w:szCs w:val="21"/>
              </w:rPr>
              <w:t xml:space="preserve">　</w:t>
            </w:r>
          </w:p>
          <w:p w:rsidR="008B3B4A" w:rsidRPr="00BC3517" w:rsidRDefault="008B3B4A" w:rsidP="00786214">
            <w:pPr>
              <w:spacing w:line="320" w:lineRule="exact"/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　話</w:t>
            </w: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8B3B4A" w:rsidRPr="003C4BCC" w:rsidRDefault="008B3B4A" w:rsidP="008B3B4A">
      <w:pPr>
        <w:spacing w:before="105" w:after="105"/>
      </w:pPr>
      <w:r w:rsidRPr="003C4BCC">
        <w:rPr>
          <w:rFonts w:hint="eastAsia"/>
        </w:rPr>
        <w:t xml:space="preserve">　（補助金等の振込先）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7849"/>
      </w:tblGrid>
      <w:tr w:rsidR="008B3B4A" w:rsidRPr="003C4BCC" w:rsidTr="00786214">
        <w:trPr>
          <w:cantSplit/>
          <w:trHeight w:hRule="exact" w:val="520"/>
          <w:jc w:val="center"/>
        </w:trPr>
        <w:tc>
          <w:tcPr>
            <w:tcW w:w="1260" w:type="dxa"/>
            <w:vAlign w:val="center"/>
          </w:tcPr>
          <w:p w:rsidR="008B3B4A" w:rsidRPr="003C4BCC" w:rsidRDefault="008B3B4A" w:rsidP="00786214">
            <w:pPr>
              <w:spacing w:line="420" w:lineRule="exact"/>
              <w:jc w:val="distribute"/>
            </w:pPr>
            <w:r w:rsidRPr="003C4BCC">
              <w:rPr>
                <w:rFonts w:hint="eastAsia"/>
              </w:rPr>
              <w:t>金融機関名</w:t>
            </w:r>
          </w:p>
        </w:tc>
        <w:tc>
          <w:tcPr>
            <w:tcW w:w="7849" w:type="dxa"/>
            <w:vAlign w:val="center"/>
          </w:tcPr>
          <w:p w:rsidR="008B3B4A" w:rsidRPr="003C4BCC" w:rsidRDefault="008B3B4A" w:rsidP="002A42C5">
            <w:pPr>
              <w:spacing w:line="210" w:lineRule="exact"/>
              <w:jc w:val="center"/>
            </w:pPr>
            <w:r w:rsidRPr="003C4BCC">
              <w:rPr>
                <w:rFonts w:hint="eastAsia"/>
              </w:rPr>
              <w:t xml:space="preserve">　　　　（支店等）</w:t>
            </w:r>
          </w:p>
        </w:tc>
      </w:tr>
      <w:tr w:rsidR="008B3B4A" w:rsidRPr="003C4BCC" w:rsidTr="00786214">
        <w:trPr>
          <w:cantSplit/>
          <w:trHeight w:hRule="exact" w:val="520"/>
          <w:jc w:val="center"/>
        </w:trPr>
        <w:tc>
          <w:tcPr>
            <w:tcW w:w="1260" w:type="dxa"/>
            <w:vAlign w:val="center"/>
          </w:tcPr>
          <w:p w:rsidR="008B3B4A" w:rsidRPr="003C4BCC" w:rsidRDefault="008B3B4A" w:rsidP="00786214">
            <w:pPr>
              <w:spacing w:line="420" w:lineRule="exact"/>
              <w:jc w:val="distribute"/>
            </w:pPr>
            <w:r w:rsidRPr="003C4BCC">
              <w:rPr>
                <w:rFonts w:hint="eastAsia"/>
              </w:rPr>
              <w:t>口座種別</w:t>
            </w:r>
          </w:p>
        </w:tc>
        <w:tc>
          <w:tcPr>
            <w:tcW w:w="7849" w:type="dxa"/>
            <w:vAlign w:val="center"/>
          </w:tcPr>
          <w:p w:rsidR="008B3B4A" w:rsidRPr="003C4BCC" w:rsidRDefault="008B3B4A" w:rsidP="008B3B4A">
            <w:pPr>
              <w:spacing w:line="210" w:lineRule="exact"/>
              <w:jc w:val="center"/>
            </w:pPr>
          </w:p>
        </w:tc>
      </w:tr>
      <w:tr w:rsidR="008B3B4A" w:rsidRPr="003C4BCC" w:rsidTr="00786214">
        <w:trPr>
          <w:cantSplit/>
          <w:trHeight w:hRule="exact" w:val="520"/>
          <w:jc w:val="center"/>
        </w:trPr>
        <w:tc>
          <w:tcPr>
            <w:tcW w:w="1260" w:type="dxa"/>
            <w:tcBorders>
              <w:bottom w:val="nil"/>
            </w:tcBorders>
            <w:vAlign w:val="center"/>
          </w:tcPr>
          <w:p w:rsidR="008B3B4A" w:rsidRPr="003C4BCC" w:rsidRDefault="008B3B4A" w:rsidP="00786214">
            <w:pPr>
              <w:spacing w:line="420" w:lineRule="exact"/>
              <w:jc w:val="distribute"/>
            </w:pPr>
            <w:r w:rsidRPr="003C4BCC">
              <w:rPr>
                <w:rFonts w:hint="eastAsia"/>
              </w:rPr>
              <w:t>口座番号</w:t>
            </w:r>
          </w:p>
        </w:tc>
        <w:tc>
          <w:tcPr>
            <w:tcW w:w="7849" w:type="dxa"/>
            <w:tcBorders>
              <w:bottom w:val="nil"/>
            </w:tcBorders>
            <w:vAlign w:val="center"/>
          </w:tcPr>
          <w:p w:rsidR="008B3B4A" w:rsidRPr="003C4BCC" w:rsidRDefault="008B3B4A" w:rsidP="008B3B4A">
            <w:pPr>
              <w:spacing w:line="210" w:lineRule="exact"/>
              <w:jc w:val="center"/>
            </w:pPr>
          </w:p>
        </w:tc>
      </w:tr>
      <w:tr w:rsidR="008B3B4A" w:rsidRPr="003C4BCC" w:rsidTr="00786214">
        <w:trPr>
          <w:cantSplit/>
          <w:trHeight w:hRule="exact" w:val="420"/>
          <w:jc w:val="center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8B3B4A" w:rsidRPr="003C4BCC" w:rsidRDefault="008B3B4A" w:rsidP="00786214">
            <w:pPr>
              <w:spacing w:line="210" w:lineRule="exact"/>
              <w:ind w:left="-100" w:right="-100"/>
              <w:jc w:val="center"/>
              <w:rPr>
                <w:spacing w:val="-2"/>
              </w:rPr>
            </w:pPr>
            <w:r w:rsidRPr="003C4BCC">
              <w:rPr>
                <w:rFonts w:hint="eastAsia"/>
                <w:spacing w:val="-2"/>
              </w:rPr>
              <w:t>（フリガナ）</w:t>
            </w:r>
          </w:p>
          <w:p w:rsidR="008B3B4A" w:rsidRPr="003C4BCC" w:rsidRDefault="008B3B4A" w:rsidP="00786214">
            <w:pPr>
              <w:spacing w:line="210" w:lineRule="exact"/>
              <w:jc w:val="center"/>
            </w:pPr>
          </w:p>
          <w:p w:rsidR="008B3B4A" w:rsidRPr="003C4BCC" w:rsidRDefault="008B3B4A" w:rsidP="00786214">
            <w:pPr>
              <w:spacing w:line="210" w:lineRule="exact"/>
              <w:jc w:val="distribute"/>
            </w:pPr>
            <w:r w:rsidRPr="003C4BCC">
              <w:rPr>
                <w:rFonts w:hint="eastAsia"/>
              </w:rPr>
              <w:t>口座名義</w:t>
            </w:r>
          </w:p>
        </w:tc>
        <w:tc>
          <w:tcPr>
            <w:tcW w:w="7849" w:type="dxa"/>
            <w:tcBorders>
              <w:bottom w:val="dashed" w:sz="6" w:space="0" w:color="auto"/>
            </w:tcBorders>
            <w:vAlign w:val="center"/>
          </w:tcPr>
          <w:p w:rsidR="008B3B4A" w:rsidRPr="003C4BCC" w:rsidRDefault="008B3B4A" w:rsidP="002A42C5">
            <w:pPr>
              <w:spacing w:line="210" w:lineRule="exact"/>
            </w:pPr>
          </w:p>
        </w:tc>
      </w:tr>
      <w:tr w:rsidR="008B3B4A" w:rsidRPr="003C4BCC" w:rsidTr="00786214">
        <w:trPr>
          <w:cantSplit/>
          <w:trHeight w:hRule="exact" w:val="520"/>
          <w:jc w:val="center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8B3B4A" w:rsidRPr="003C4BCC" w:rsidRDefault="008B3B4A" w:rsidP="00786214">
            <w:pPr>
              <w:spacing w:line="420" w:lineRule="exact"/>
              <w:ind w:left="210" w:hanging="210"/>
              <w:jc w:val="distribute"/>
            </w:pPr>
          </w:p>
        </w:tc>
        <w:tc>
          <w:tcPr>
            <w:tcW w:w="7849" w:type="dxa"/>
            <w:tcBorders>
              <w:top w:val="dashed" w:sz="6" w:space="0" w:color="auto"/>
            </w:tcBorders>
            <w:vAlign w:val="center"/>
          </w:tcPr>
          <w:p w:rsidR="008B3B4A" w:rsidRPr="003C4BCC" w:rsidRDefault="008B3B4A" w:rsidP="002A42C5">
            <w:pPr>
              <w:spacing w:line="210" w:lineRule="exact"/>
            </w:pPr>
          </w:p>
        </w:tc>
      </w:tr>
    </w:tbl>
    <w:p w:rsidR="002A1BBE" w:rsidRPr="008B3B4A" w:rsidRDefault="002A1BBE">
      <w:pPr>
        <w:spacing w:before="105" w:after="105"/>
      </w:pPr>
    </w:p>
    <w:p w:rsidR="002A1BBE" w:rsidRDefault="002A1BBE">
      <w:pPr>
        <w:spacing w:before="105" w:after="105"/>
      </w:pPr>
    </w:p>
    <w:sectPr w:rsidR="002A1BBE" w:rsidSect="002A1BBE">
      <w:type w:val="continuous"/>
      <w:pgSz w:w="11906" w:h="16838" w:code="9"/>
      <w:pgMar w:top="709" w:right="1701" w:bottom="993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6F" w:rsidRDefault="0035576F">
      <w:r>
        <w:separator/>
      </w:r>
    </w:p>
  </w:endnote>
  <w:endnote w:type="continuationSeparator" w:id="0">
    <w:p w:rsidR="0035576F" w:rsidRDefault="0035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6F" w:rsidRDefault="0035576F">
      <w:r>
        <w:separator/>
      </w:r>
    </w:p>
  </w:footnote>
  <w:footnote w:type="continuationSeparator" w:id="0">
    <w:p w:rsidR="0035576F" w:rsidRDefault="0035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0825"/>
    <w:rsid w:val="000622EE"/>
    <w:rsid w:val="002A1BBE"/>
    <w:rsid w:val="002A42C5"/>
    <w:rsid w:val="0035576F"/>
    <w:rsid w:val="0036237F"/>
    <w:rsid w:val="00457098"/>
    <w:rsid w:val="0047012A"/>
    <w:rsid w:val="0063741F"/>
    <w:rsid w:val="006A791F"/>
    <w:rsid w:val="006C112D"/>
    <w:rsid w:val="007E510D"/>
    <w:rsid w:val="0082728B"/>
    <w:rsid w:val="00856195"/>
    <w:rsid w:val="008B3B4A"/>
    <w:rsid w:val="00A25C15"/>
    <w:rsid w:val="00CC478A"/>
    <w:rsid w:val="00CD69A1"/>
    <w:rsid w:val="00CE24E3"/>
    <w:rsid w:val="00CF0825"/>
    <w:rsid w:val="00D56A76"/>
    <w:rsid w:val="00D76301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2CF217"/>
  <w14:defaultImageDpi w14:val="0"/>
  <w15:docId w15:val="{166413C7-B33B-4BFB-AF87-5CCF1527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272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4</TotalTime>
  <Pages>1</Pages>
  <Words>262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小林祐子</dc:creator>
  <cp:keywords/>
  <dc:description/>
  <cp:lastModifiedBy>衣笠　剛</cp:lastModifiedBy>
  <cp:revision>9</cp:revision>
  <cp:lastPrinted>2025-04-25T00:16:00Z</cp:lastPrinted>
  <dcterms:created xsi:type="dcterms:W3CDTF">2023-12-08T07:50:00Z</dcterms:created>
  <dcterms:modified xsi:type="dcterms:W3CDTF">2025-04-25T00:18:00Z</dcterms:modified>
</cp:coreProperties>
</file>