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406"/>
        <w:tblW w:w="9644"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1875"/>
        <w:gridCol w:w="277"/>
        <w:gridCol w:w="2900"/>
        <w:gridCol w:w="1530"/>
        <w:gridCol w:w="3062"/>
      </w:tblGrid>
      <w:tr w:rsidR="006B541F" w:rsidRPr="00286693" w14:paraId="7D8AA93F" w14:textId="77777777" w:rsidTr="006B541F">
        <w:trPr>
          <w:trHeight w:val="532"/>
        </w:trPr>
        <w:tc>
          <w:tcPr>
            <w:tcW w:w="9644" w:type="dxa"/>
            <w:gridSpan w:val="5"/>
            <w:tcBorders>
              <w:top w:val="single" w:sz="12" w:space="0" w:color="auto"/>
              <w:bottom w:val="single" w:sz="8" w:space="0" w:color="auto"/>
            </w:tcBorders>
            <w:shd w:val="clear" w:color="auto" w:fill="D9D9D9"/>
            <w:vAlign w:val="center"/>
          </w:tcPr>
          <w:p w14:paraId="5F0C7FAB" w14:textId="77777777" w:rsidR="006B541F" w:rsidRPr="00E92A7E" w:rsidRDefault="006B541F" w:rsidP="006B541F">
            <w:pPr>
              <w:pStyle w:val="01"/>
              <w:snapToGrid w:val="0"/>
              <w:jc w:val="center"/>
              <w:rPr>
                <w:rFonts w:ascii="ＭＳ ゴシック" w:eastAsia="ＭＳ ゴシック" w:hAnsi="ＭＳ ゴシック"/>
                <w:b/>
                <w:sz w:val="32"/>
                <w:szCs w:val="32"/>
              </w:rPr>
            </w:pPr>
            <w:r w:rsidRPr="00E92A7E">
              <w:rPr>
                <w:rFonts w:ascii="ＭＳ ゴシック" w:eastAsia="ＭＳ ゴシック" w:hAnsi="ＭＳ ゴシック" w:hint="eastAsia"/>
                <w:b/>
                <w:sz w:val="32"/>
                <w:szCs w:val="32"/>
              </w:rPr>
              <w:t>意　見　書</w:t>
            </w:r>
          </w:p>
        </w:tc>
      </w:tr>
      <w:tr w:rsidR="006B541F" w14:paraId="182D9D67" w14:textId="77777777" w:rsidTr="006B541F">
        <w:trPr>
          <w:trHeight w:val="461"/>
        </w:trPr>
        <w:tc>
          <w:tcPr>
            <w:tcW w:w="2152" w:type="dxa"/>
            <w:gridSpan w:val="2"/>
            <w:tcBorders>
              <w:top w:val="single" w:sz="12" w:space="0" w:color="auto"/>
              <w:bottom w:val="single" w:sz="8" w:space="0" w:color="auto"/>
            </w:tcBorders>
            <w:shd w:val="clear" w:color="auto" w:fill="D9D9D9"/>
            <w:vAlign w:val="center"/>
          </w:tcPr>
          <w:p w14:paraId="4B8BC5D4" w14:textId="77777777" w:rsidR="006B541F" w:rsidRPr="00286693" w:rsidRDefault="006B541F" w:rsidP="006B541F">
            <w:pPr>
              <w:pStyle w:val="01"/>
              <w:snapToGrid w:val="0"/>
              <w:jc w:val="center"/>
              <w:rPr>
                <w:rFonts w:ascii="ＭＳ ゴシック" w:eastAsia="ＭＳ ゴシック" w:hAnsi="ＭＳ ゴシック"/>
                <w:b/>
                <w:sz w:val="28"/>
                <w:szCs w:val="28"/>
                <w:lang w:eastAsia="zh-CN"/>
              </w:rPr>
            </w:pPr>
            <w:r w:rsidRPr="0050769D">
              <w:rPr>
                <w:rFonts w:ascii="ＭＳ ゴシック" w:eastAsia="ＭＳ ゴシック" w:hAnsi="ＭＳ ゴシック" w:hint="eastAsia"/>
                <w:b/>
                <w:sz w:val="24"/>
              </w:rPr>
              <w:t>件</w:t>
            </w:r>
            <w:r>
              <w:rPr>
                <w:rFonts w:ascii="ＭＳ ゴシック" w:eastAsia="ＭＳ ゴシック" w:hAnsi="ＭＳ ゴシック" w:hint="eastAsia"/>
                <w:b/>
                <w:sz w:val="24"/>
              </w:rPr>
              <w:t xml:space="preserve"> </w:t>
            </w:r>
            <w:r w:rsidRPr="0050769D">
              <w:rPr>
                <w:rFonts w:ascii="ＭＳ ゴシック" w:eastAsia="ＭＳ ゴシック" w:hAnsi="ＭＳ ゴシック" w:hint="eastAsia"/>
                <w:b/>
                <w:sz w:val="24"/>
              </w:rPr>
              <w:t>名</w:t>
            </w:r>
            <w:r>
              <w:rPr>
                <w:rFonts w:ascii="ＭＳ ゴシック" w:eastAsia="ＭＳ ゴシック" w:hAnsi="ＭＳ ゴシック" w:hint="eastAsia"/>
                <w:b/>
                <w:color w:val="FF0000"/>
                <w:sz w:val="18"/>
                <w:szCs w:val="18"/>
              </w:rPr>
              <w:t>*</w:t>
            </w:r>
            <w:r w:rsidRPr="0050769D">
              <w:rPr>
                <w:rFonts w:ascii="ＭＳ ゴシック" w:eastAsia="ＭＳ ゴシック" w:hAnsi="ＭＳ ゴシック" w:hint="eastAsia"/>
                <w:b/>
                <w:color w:val="FF0000"/>
                <w:sz w:val="18"/>
                <w:szCs w:val="18"/>
              </w:rPr>
              <w:t>必須</w:t>
            </w:r>
          </w:p>
        </w:tc>
        <w:tc>
          <w:tcPr>
            <w:tcW w:w="7492" w:type="dxa"/>
            <w:gridSpan w:val="3"/>
            <w:tcBorders>
              <w:top w:val="single" w:sz="12" w:space="0" w:color="auto"/>
              <w:bottom w:val="single" w:sz="8" w:space="0" w:color="auto"/>
            </w:tcBorders>
            <w:shd w:val="clear" w:color="auto" w:fill="D9D9D9"/>
            <w:vAlign w:val="center"/>
          </w:tcPr>
          <w:p w14:paraId="4C313E3E" w14:textId="77777777" w:rsidR="006B541F" w:rsidRPr="0060560B" w:rsidRDefault="00293BB4" w:rsidP="007C4BEA">
            <w:pPr>
              <w:pStyle w:val="01"/>
              <w:snapToGrid w:val="0"/>
              <w:rPr>
                <w:rFonts w:ascii="ＭＳ ゴシック" w:eastAsia="ＭＳ ゴシック" w:hAnsi="ＭＳ ゴシック"/>
                <w:b/>
                <w:sz w:val="28"/>
                <w:szCs w:val="28"/>
              </w:rPr>
            </w:pPr>
            <w:r w:rsidRPr="00293BB4">
              <w:rPr>
                <w:rFonts w:ascii="ＭＳ ゴシック" w:eastAsia="ＭＳ ゴシック" w:hAnsi="ＭＳ ゴシック" w:hint="eastAsia"/>
                <w:b/>
                <w:sz w:val="28"/>
                <w:szCs w:val="28"/>
              </w:rPr>
              <w:t>宍粟市</w:t>
            </w:r>
            <w:r w:rsidR="007C4BEA">
              <w:rPr>
                <w:rFonts w:ascii="ＭＳ ゴシック" w:eastAsia="ＭＳ ゴシック" w:hAnsi="ＭＳ ゴシック" w:hint="eastAsia"/>
                <w:b/>
                <w:sz w:val="28"/>
                <w:szCs w:val="28"/>
              </w:rPr>
              <w:t>地域防災計画</w:t>
            </w:r>
            <w:r w:rsidR="00E60AD1">
              <w:rPr>
                <w:rFonts w:ascii="ＭＳ ゴシック" w:eastAsia="ＭＳ ゴシック" w:hAnsi="ＭＳ ゴシック" w:hint="eastAsia"/>
                <w:b/>
                <w:sz w:val="28"/>
                <w:szCs w:val="28"/>
              </w:rPr>
              <w:t>の一部改訂</w:t>
            </w:r>
            <w:r w:rsidR="007C7882">
              <w:rPr>
                <w:rFonts w:ascii="ＭＳ ゴシック" w:eastAsia="ＭＳ ゴシック" w:hAnsi="ＭＳ ゴシック" w:hint="eastAsia"/>
                <w:b/>
                <w:sz w:val="28"/>
                <w:szCs w:val="28"/>
              </w:rPr>
              <w:t>（</w:t>
            </w:r>
            <w:r w:rsidR="00E60AD1">
              <w:rPr>
                <w:rFonts w:ascii="ＭＳ ゴシック" w:eastAsia="ＭＳ ゴシック" w:hAnsi="ＭＳ ゴシック" w:hint="eastAsia"/>
                <w:b/>
                <w:sz w:val="28"/>
                <w:szCs w:val="28"/>
              </w:rPr>
              <w:t>案</w:t>
            </w:r>
            <w:r w:rsidR="007C7882">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について</w:t>
            </w:r>
          </w:p>
        </w:tc>
      </w:tr>
      <w:tr w:rsidR="006B541F" w14:paraId="0245CAA7" w14:textId="77777777" w:rsidTr="006B541F">
        <w:trPr>
          <w:trHeight w:val="982"/>
        </w:trPr>
        <w:tc>
          <w:tcPr>
            <w:tcW w:w="2152" w:type="dxa"/>
            <w:gridSpan w:val="2"/>
            <w:tcBorders>
              <w:top w:val="single" w:sz="8" w:space="0" w:color="auto"/>
              <w:bottom w:val="single" w:sz="8" w:space="0" w:color="auto"/>
            </w:tcBorders>
            <w:shd w:val="clear" w:color="auto" w:fill="D9D9D9"/>
            <w:vAlign w:val="center"/>
          </w:tcPr>
          <w:p w14:paraId="28FC39D5" w14:textId="77777777" w:rsidR="006B541F" w:rsidRPr="0050769D" w:rsidRDefault="006B541F" w:rsidP="006B541F">
            <w:pPr>
              <w:pStyle w:val="01"/>
              <w:snapToGrid w:val="0"/>
              <w:jc w:val="center"/>
              <w:rPr>
                <w:rFonts w:ascii="ＭＳ ゴシック" w:eastAsia="ＭＳ ゴシック" w:hAnsi="ＭＳ ゴシック"/>
                <w:b/>
                <w:sz w:val="24"/>
              </w:rPr>
            </w:pPr>
            <w:r w:rsidRPr="0050769D">
              <w:rPr>
                <w:rFonts w:ascii="ＭＳ ゴシック" w:eastAsia="ＭＳ ゴシック" w:hAnsi="ＭＳ ゴシック" w:hint="eastAsia"/>
                <w:b/>
                <w:sz w:val="24"/>
              </w:rPr>
              <w:t>氏</w:t>
            </w:r>
            <w:r>
              <w:rPr>
                <w:rFonts w:ascii="ＭＳ ゴシック" w:eastAsia="ＭＳ ゴシック" w:hAnsi="ＭＳ ゴシック" w:hint="eastAsia"/>
                <w:b/>
                <w:sz w:val="24"/>
              </w:rPr>
              <w:t xml:space="preserve">  </w:t>
            </w:r>
            <w:r w:rsidRPr="0050769D">
              <w:rPr>
                <w:rFonts w:ascii="ＭＳ ゴシック" w:eastAsia="ＭＳ ゴシック" w:hAnsi="ＭＳ ゴシック" w:hint="eastAsia"/>
                <w:b/>
                <w:sz w:val="24"/>
              </w:rPr>
              <w:t>名</w:t>
            </w:r>
          </w:p>
          <w:p w14:paraId="6F4369CE" w14:textId="77777777" w:rsidR="006B541F" w:rsidRPr="0050769D" w:rsidRDefault="006B541F" w:rsidP="006B541F">
            <w:pPr>
              <w:pStyle w:val="01"/>
              <w:snapToGrid w:val="0"/>
              <w:jc w:val="center"/>
              <w:rPr>
                <w:rFonts w:ascii="ＭＳ ゴシック" w:eastAsia="ＭＳ ゴシック" w:hAnsi="ＭＳ ゴシック"/>
                <w:b/>
                <w:sz w:val="18"/>
                <w:szCs w:val="18"/>
              </w:rPr>
            </w:pPr>
            <w:r w:rsidRPr="0050769D">
              <w:rPr>
                <w:rFonts w:ascii="ＭＳ ゴシック" w:eastAsia="ＭＳ ゴシック" w:hAnsi="ＭＳ ゴシック" w:hint="eastAsia"/>
                <w:b/>
                <w:sz w:val="18"/>
                <w:szCs w:val="18"/>
              </w:rPr>
              <w:t>(団体の場合は、</w:t>
            </w:r>
          </w:p>
          <w:p w14:paraId="083F0457" w14:textId="77777777" w:rsidR="006B541F" w:rsidRDefault="006B541F" w:rsidP="006B541F">
            <w:pPr>
              <w:pStyle w:val="01"/>
              <w:snapToGrid w:val="0"/>
              <w:jc w:val="center"/>
              <w:rPr>
                <w:rFonts w:ascii="ＭＳ ゴシック" w:eastAsia="ＭＳ ゴシック" w:hAnsi="ＭＳ ゴシック"/>
                <w:b/>
                <w:sz w:val="20"/>
                <w:szCs w:val="20"/>
              </w:rPr>
            </w:pPr>
            <w:r w:rsidRPr="0050769D">
              <w:rPr>
                <w:rFonts w:ascii="ＭＳ ゴシック" w:eastAsia="ＭＳ ゴシック" w:hAnsi="ＭＳ ゴシック" w:hint="eastAsia"/>
                <w:b/>
                <w:sz w:val="18"/>
                <w:szCs w:val="18"/>
              </w:rPr>
              <w:t>名称及び代表者名)</w:t>
            </w:r>
          </w:p>
          <w:p w14:paraId="749644DC" w14:textId="77777777" w:rsidR="006B541F" w:rsidRPr="00286693" w:rsidRDefault="006B541F" w:rsidP="006B541F">
            <w:pPr>
              <w:pStyle w:val="01"/>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color w:val="FF0000"/>
                <w:sz w:val="18"/>
                <w:szCs w:val="18"/>
              </w:rPr>
              <w:t>*</w:t>
            </w:r>
            <w:r w:rsidRPr="0050769D">
              <w:rPr>
                <w:rFonts w:ascii="ＭＳ ゴシック" w:eastAsia="ＭＳ ゴシック" w:hAnsi="ＭＳ ゴシック" w:hint="eastAsia"/>
                <w:b/>
                <w:color w:val="FF0000"/>
                <w:sz w:val="18"/>
                <w:szCs w:val="18"/>
              </w:rPr>
              <w:t>必須</w:t>
            </w:r>
          </w:p>
        </w:tc>
        <w:tc>
          <w:tcPr>
            <w:tcW w:w="7492" w:type="dxa"/>
            <w:gridSpan w:val="3"/>
            <w:tcBorders>
              <w:top w:val="single" w:sz="8" w:space="0" w:color="auto"/>
              <w:bottom w:val="single" w:sz="8" w:space="0" w:color="auto"/>
            </w:tcBorders>
            <w:shd w:val="clear" w:color="auto" w:fill="D9D9D9"/>
            <w:vAlign w:val="center"/>
          </w:tcPr>
          <w:p w14:paraId="43DCA229" w14:textId="77777777" w:rsidR="006B541F" w:rsidRPr="0050769D" w:rsidRDefault="006B541F" w:rsidP="006B541F">
            <w:pPr>
              <w:pStyle w:val="01"/>
              <w:snapToGrid w:val="0"/>
              <w:rPr>
                <w:rFonts w:hint="eastAsia"/>
                <w:sz w:val="28"/>
                <w:szCs w:val="28"/>
              </w:rPr>
            </w:pPr>
          </w:p>
        </w:tc>
      </w:tr>
      <w:tr w:rsidR="006B541F" w14:paraId="624F8539" w14:textId="77777777" w:rsidTr="006B541F">
        <w:trPr>
          <w:trHeight w:val="400"/>
        </w:trPr>
        <w:tc>
          <w:tcPr>
            <w:tcW w:w="2152" w:type="dxa"/>
            <w:gridSpan w:val="2"/>
            <w:tcBorders>
              <w:top w:val="single" w:sz="8" w:space="0" w:color="auto"/>
              <w:bottom w:val="single" w:sz="8" w:space="0" w:color="auto"/>
            </w:tcBorders>
            <w:shd w:val="clear" w:color="auto" w:fill="D9D9D9"/>
            <w:vAlign w:val="center"/>
          </w:tcPr>
          <w:p w14:paraId="4A7C0E48" w14:textId="77777777" w:rsidR="006B541F" w:rsidRPr="0050769D" w:rsidRDefault="006B541F" w:rsidP="006B541F">
            <w:pPr>
              <w:pStyle w:val="01"/>
              <w:snapToGrid w:val="0"/>
              <w:jc w:val="center"/>
              <w:rPr>
                <w:rFonts w:ascii="ＭＳ ゴシック" w:eastAsia="ＭＳ ゴシック" w:hAnsi="ＭＳ ゴシック"/>
                <w:b/>
                <w:sz w:val="24"/>
                <w:lang w:eastAsia="zh-CN"/>
              </w:rPr>
            </w:pPr>
            <w:r w:rsidRPr="0050769D">
              <w:rPr>
                <w:rFonts w:ascii="ＭＳ ゴシック" w:eastAsia="ＭＳ ゴシック" w:hAnsi="ＭＳ ゴシック" w:hint="eastAsia"/>
                <w:b/>
                <w:sz w:val="24"/>
              </w:rPr>
              <w:t>電話番号</w:t>
            </w:r>
            <w:r>
              <w:rPr>
                <w:rFonts w:ascii="ＭＳ ゴシック" w:eastAsia="ＭＳ ゴシック" w:hAnsi="ＭＳ ゴシック" w:hint="eastAsia"/>
                <w:b/>
                <w:sz w:val="24"/>
              </w:rPr>
              <w:t xml:space="preserve"> </w:t>
            </w:r>
            <w:r>
              <w:rPr>
                <w:rFonts w:ascii="ＭＳ ゴシック" w:eastAsia="ＭＳ ゴシック" w:hAnsi="ＭＳ ゴシック" w:hint="eastAsia"/>
                <w:b/>
                <w:color w:val="FF0000"/>
                <w:sz w:val="18"/>
                <w:szCs w:val="18"/>
              </w:rPr>
              <w:t>*</w:t>
            </w:r>
            <w:r w:rsidRPr="0050769D">
              <w:rPr>
                <w:rFonts w:ascii="ＭＳ ゴシック" w:eastAsia="ＭＳ ゴシック" w:hAnsi="ＭＳ ゴシック" w:hint="eastAsia"/>
                <w:b/>
                <w:color w:val="FF0000"/>
                <w:sz w:val="18"/>
                <w:szCs w:val="18"/>
              </w:rPr>
              <w:t>必須</w:t>
            </w:r>
          </w:p>
        </w:tc>
        <w:tc>
          <w:tcPr>
            <w:tcW w:w="2900" w:type="dxa"/>
            <w:tcBorders>
              <w:top w:val="single" w:sz="8" w:space="0" w:color="auto"/>
              <w:bottom w:val="single" w:sz="8" w:space="0" w:color="auto"/>
            </w:tcBorders>
            <w:shd w:val="clear" w:color="auto" w:fill="D9D9D9"/>
            <w:vAlign w:val="center"/>
          </w:tcPr>
          <w:p w14:paraId="143CC10B" w14:textId="77777777" w:rsidR="006B541F" w:rsidRPr="00A175D6" w:rsidRDefault="006B541F" w:rsidP="006B541F">
            <w:pPr>
              <w:pStyle w:val="01"/>
              <w:snapToGrid w:val="0"/>
              <w:rPr>
                <w:sz w:val="28"/>
                <w:szCs w:val="28"/>
                <w:lang w:eastAsia="zh-CN"/>
              </w:rPr>
            </w:pPr>
          </w:p>
        </w:tc>
        <w:tc>
          <w:tcPr>
            <w:tcW w:w="1530" w:type="dxa"/>
            <w:tcBorders>
              <w:top w:val="single" w:sz="8" w:space="0" w:color="auto"/>
              <w:bottom w:val="single" w:sz="8" w:space="0" w:color="auto"/>
            </w:tcBorders>
            <w:shd w:val="clear" w:color="auto" w:fill="D9D9D9"/>
            <w:vAlign w:val="center"/>
          </w:tcPr>
          <w:p w14:paraId="79C68827" w14:textId="77777777" w:rsidR="006B541F" w:rsidRPr="00286693" w:rsidRDefault="006B541F" w:rsidP="006B541F">
            <w:pPr>
              <w:pStyle w:val="01"/>
              <w:snapToGrid w:val="0"/>
              <w:jc w:val="center"/>
              <w:rPr>
                <w:rFonts w:ascii="ＭＳ ゴシック" w:eastAsia="ＭＳ ゴシック" w:hAnsi="ＭＳ ゴシック"/>
                <w:b/>
                <w:sz w:val="24"/>
                <w:lang w:eastAsia="zh-CN"/>
              </w:rPr>
            </w:pPr>
            <w:r w:rsidRPr="00286693">
              <w:rPr>
                <w:rFonts w:ascii="ＭＳ ゴシック" w:eastAsia="ＭＳ ゴシック" w:hAnsi="ＭＳ ゴシック" w:hint="eastAsia"/>
                <w:b/>
                <w:sz w:val="24"/>
                <w:lang w:eastAsia="zh-CN"/>
              </w:rPr>
              <w:t>ＦＡＸ番号</w:t>
            </w:r>
          </w:p>
        </w:tc>
        <w:tc>
          <w:tcPr>
            <w:tcW w:w="3062" w:type="dxa"/>
            <w:tcBorders>
              <w:top w:val="single" w:sz="8" w:space="0" w:color="auto"/>
              <w:bottom w:val="single" w:sz="8" w:space="0" w:color="auto"/>
            </w:tcBorders>
            <w:shd w:val="clear" w:color="auto" w:fill="D9D9D9"/>
            <w:vAlign w:val="center"/>
          </w:tcPr>
          <w:p w14:paraId="5062331B" w14:textId="77777777" w:rsidR="006B541F" w:rsidRPr="00A175D6" w:rsidRDefault="006B541F" w:rsidP="006B541F">
            <w:pPr>
              <w:pStyle w:val="01"/>
              <w:snapToGrid w:val="0"/>
              <w:rPr>
                <w:sz w:val="28"/>
                <w:szCs w:val="28"/>
                <w:lang w:eastAsia="zh-CN"/>
              </w:rPr>
            </w:pPr>
          </w:p>
        </w:tc>
      </w:tr>
      <w:tr w:rsidR="006B541F" w14:paraId="4DB6BD40" w14:textId="77777777" w:rsidTr="006B541F">
        <w:trPr>
          <w:trHeight w:val="577"/>
        </w:trPr>
        <w:tc>
          <w:tcPr>
            <w:tcW w:w="2152" w:type="dxa"/>
            <w:gridSpan w:val="2"/>
            <w:tcBorders>
              <w:top w:val="single" w:sz="8" w:space="0" w:color="auto"/>
              <w:bottom w:val="single" w:sz="4" w:space="0" w:color="auto"/>
            </w:tcBorders>
            <w:shd w:val="clear" w:color="auto" w:fill="D9D9D9"/>
          </w:tcPr>
          <w:p w14:paraId="1FB6C38F" w14:textId="77777777" w:rsidR="006B541F" w:rsidRPr="0050769D" w:rsidRDefault="006B541F" w:rsidP="006B541F">
            <w:pPr>
              <w:pStyle w:val="01"/>
              <w:snapToGrid w:val="0"/>
              <w:jc w:val="center"/>
              <w:rPr>
                <w:rFonts w:ascii="ＭＳ ゴシック" w:eastAsia="ＭＳ ゴシック" w:hAnsi="ＭＳ ゴシック"/>
                <w:b/>
                <w:sz w:val="24"/>
              </w:rPr>
            </w:pPr>
            <w:r w:rsidRPr="0050769D">
              <w:rPr>
                <w:rFonts w:ascii="ＭＳ ゴシック" w:eastAsia="ＭＳ ゴシック" w:hAnsi="ＭＳ ゴシック" w:hint="eastAsia"/>
                <w:b/>
                <w:sz w:val="24"/>
              </w:rPr>
              <w:t>住</w:t>
            </w:r>
            <w:r>
              <w:rPr>
                <w:rFonts w:ascii="ＭＳ ゴシック" w:eastAsia="ＭＳ ゴシック" w:hAnsi="ＭＳ ゴシック" w:hint="eastAsia"/>
                <w:b/>
                <w:sz w:val="24"/>
              </w:rPr>
              <w:t xml:space="preserve">  </w:t>
            </w:r>
            <w:r w:rsidRPr="0050769D">
              <w:rPr>
                <w:rFonts w:ascii="ＭＳ ゴシック" w:eastAsia="ＭＳ ゴシック" w:hAnsi="ＭＳ ゴシック" w:hint="eastAsia"/>
                <w:b/>
                <w:sz w:val="24"/>
              </w:rPr>
              <w:t>所</w:t>
            </w:r>
          </w:p>
          <w:p w14:paraId="41791559" w14:textId="77777777" w:rsidR="006B541F" w:rsidRPr="00D25ECF" w:rsidRDefault="006B541F" w:rsidP="006B541F">
            <w:pPr>
              <w:pStyle w:val="01"/>
              <w:snapToGrid w:val="0"/>
              <w:jc w:val="center"/>
              <w:rPr>
                <w:rFonts w:ascii="ＭＳ ゴシック" w:eastAsia="ＭＳ ゴシック" w:hAnsi="ＭＳ ゴシック"/>
                <w:b/>
                <w:color w:val="FF0000"/>
                <w:sz w:val="18"/>
                <w:szCs w:val="18"/>
              </w:rPr>
            </w:pPr>
            <w:r w:rsidRPr="0050769D">
              <w:rPr>
                <w:rFonts w:ascii="ＭＳ ゴシック" w:eastAsia="ＭＳ ゴシック" w:hAnsi="ＭＳ ゴシック" w:hint="eastAsia"/>
                <w:b/>
                <w:sz w:val="18"/>
                <w:szCs w:val="18"/>
              </w:rPr>
              <w:t xml:space="preserve">(又は所在地) </w:t>
            </w:r>
            <w:r>
              <w:rPr>
                <w:rFonts w:ascii="ＭＳ ゴシック" w:eastAsia="ＭＳ ゴシック" w:hAnsi="ＭＳ ゴシック" w:hint="eastAsia"/>
                <w:b/>
                <w:color w:val="FF0000"/>
                <w:sz w:val="18"/>
                <w:szCs w:val="18"/>
              </w:rPr>
              <w:t>*</w:t>
            </w:r>
            <w:r w:rsidRPr="0050769D">
              <w:rPr>
                <w:rFonts w:ascii="ＭＳ ゴシック" w:eastAsia="ＭＳ ゴシック" w:hAnsi="ＭＳ ゴシック" w:hint="eastAsia"/>
                <w:b/>
                <w:color w:val="FF0000"/>
                <w:sz w:val="18"/>
                <w:szCs w:val="18"/>
              </w:rPr>
              <w:t>必須</w:t>
            </w:r>
          </w:p>
        </w:tc>
        <w:tc>
          <w:tcPr>
            <w:tcW w:w="7492" w:type="dxa"/>
            <w:gridSpan w:val="3"/>
            <w:tcBorders>
              <w:top w:val="single" w:sz="8" w:space="0" w:color="auto"/>
              <w:bottom w:val="single" w:sz="4" w:space="0" w:color="auto"/>
            </w:tcBorders>
            <w:shd w:val="clear" w:color="auto" w:fill="D9D9D9"/>
            <w:vAlign w:val="center"/>
          </w:tcPr>
          <w:p w14:paraId="5D34CD59" w14:textId="77777777" w:rsidR="006B541F" w:rsidRPr="0050769D" w:rsidRDefault="006B541F" w:rsidP="006B541F">
            <w:pPr>
              <w:pStyle w:val="01"/>
              <w:snapToGrid w:val="0"/>
              <w:rPr>
                <w:sz w:val="24"/>
              </w:rPr>
            </w:pPr>
          </w:p>
        </w:tc>
      </w:tr>
      <w:tr w:rsidR="006B541F" w14:paraId="190C1A42" w14:textId="77777777" w:rsidTr="006B541F">
        <w:trPr>
          <w:trHeight w:val="1645"/>
        </w:trPr>
        <w:tc>
          <w:tcPr>
            <w:tcW w:w="2152" w:type="dxa"/>
            <w:gridSpan w:val="2"/>
            <w:tcBorders>
              <w:top w:val="single" w:sz="4" w:space="0" w:color="auto"/>
              <w:bottom w:val="single" w:sz="12" w:space="0" w:color="auto"/>
            </w:tcBorders>
            <w:shd w:val="clear" w:color="auto" w:fill="D9D9D9"/>
            <w:vAlign w:val="center"/>
          </w:tcPr>
          <w:p w14:paraId="76872BFE" w14:textId="77777777" w:rsidR="006B541F" w:rsidRDefault="006B541F" w:rsidP="006B541F">
            <w:pPr>
              <w:pStyle w:val="01"/>
              <w:snapToGrid w:val="0"/>
              <w:jc w:val="center"/>
              <w:rPr>
                <w:rFonts w:ascii="ＭＳ ゴシック" w:eastAsia="ＭＳ ゴシック" w:hAnsi="ＭＳ ゴシック"/>
                <w:b/>
                <w:sz w:val="24"/>
              </w:rPr>
            </w:pPr>
            <w:r>
              <w:rPr>
                <w:rFonts w:ascii="ＭＳ ゴシック" w:eastAsia="ＭＳ ゴシック" w:hAnsi="ＭＳ ゴシック" w:hint="eastAsia"/>
                <w:b/>
                <w:sz w:val="24"/>
              </w:rPr>
              <w:t>意見者の区分</w:t>
            </w:r>
          </w:p>
          <w:p w14:paraId="3AAFB71E" w14:textId="77777777" w:rsidR="006B541F" w:rsidRPr="00D25ECF" w:rsidRDefault="006B541F" w:rsidP="006B541F">
            <w:pPr>
              <w:pStyle w:val="01"/>
              <w:snapToGrid w:val="0"/>
              <w:jc w:val="center"/>
              <w:rPr>
                <w:rFonts w:ascii="ＭＳ ゴシック" w:eastAsia="ＭＳ ゴシック" w:hAnsi="ＭＳ ゴシック"/>
                <w:b/>
                <w:sz w:val="18"/>
                <w:szCs w:val="18"/>
              </w:rPr>
            </w:pPr>
            <w:r w:rsidRPr="00D25ECF">
              <w:rPr>
                <w:rFonts w:ascii="ＭＳ ゴシック" w:eastAsia="ＭＳ ゴシック" w:hAnsi="ＭＳ ゴシック" w:hint="eastAsia"/>
                <w:b/>
                <w:sz w:val="18"/>
                <w:szCs w:val="18"/>
              </w:rPr>
              <w:t>（いずれかに○）</w:t>
            </w:r>
            <w:r>
              <w:rPr>
                <w:rFonts w:ascii="ＭＳ ゴシック" w:eastAsia="ＭＳ ゴシック" w:hAnsi="ＭＳ ゴシック" w:hint="eastAsia"/>
                <w:b/>
                <w:color w:val="FF0000"/>
                <w:sz w:val="18"/>
                <w:szCs w:val="18"/>
              </w:rPr>
              <w:t>*</w:t>
            </w:r>
            <w:r w:rsidRPr="0050769D">
              <w:rPr>
                <w:rFonts w:ascii="ＭＳ ゴシック" w:eastAsia="ＭＳ ゴシック" w:hAnsi="ＭＳ ゴシック" w:hint="eastAsia"/>
                <w:b/>
                <w:color w:val="FF0000"/>
                <w:sz w:val="18"/>
                <w:szCs w:val="18"/>
              </w:rPr>
              <w:t>必須</w:t>
            </w:r>
          </w:p>
        </w:tc>
        <w:tc>
          <w:tcPr>
            <w:tcW w:w="7492" w:type="dxa"/>
            <w:gridSpan w:val="3"/>
            <w:tcBorders>
              <w:top w:val="single" w:sz="4" w:space="0" w:color="auto"/>
              <w:bottom w:val="single" w:sz="12" w:space="0" w:color="auto"/>
            </w:tcBorders>
            <w:shd w:val="clear" w:color="auto" w:fill="D9D9D9"/>
            <w:vAlign w:val="center"/>
          </w:tcPr>
          <w:p w14:paraId="0210DFE1" w14:textId="77777777" w:rsidR="006B541F" w:rsidRDefault="006B541F" w:rsidP="006B541F">
            <w:pPr>
              <w:pStyle w:val="01"/>
              <w:numPr>
                <w:ilvl w:val="0"/>
                <w:numId w:val="14"/>
              </w:numPr>
              <w:snapToGrid w:val="0"/>
              <w:rPr>
                <w:sz w:val="24"/>
              </w:rPr>
            </w:pPr>
            <w:r>
              <w:rPr>
                <w:rFonts w:hint="eastAsia"/>
                <w:sz w:val="24"/>
              </w:rPr>
              <w:t>市内に住所を有する者</w:t>
            </w:r>
          </w:p>
          <w:p w14:paraId="5C697661" w14:textId="77777777" w:rsidR="006B541F" w:rsidRDefault="005C3240" w:rsidP="006B541F">
            <w:pPr>
              <w:pStyle w:val="01"/>
              <w:numPr>
                <w:ilvl w:val="0"/>
                <w:numId w:val="14"/>
              </w:numPr>
              <w:snapToGrid w:val="0"/>
              <w:rPr>
                <w:sz w:val="24"/>
              </w:rPr>
            </w:pPr>
            <w:r>
              <w:rPr>
                <w:rFonts w:hint="eastAsia"/>
                <w:sz w:val="24"/>
              </w:rPr>
              <w:t>市内に事務</w:t>
            </w:r>
            <w:r w:rsidR="006B541F">
              <w:rPr>
                <w:rFonts w:hint="eastAsia"/>
                <w:sz w:val="24"/>
              </w:rPr>
              <w:t>所又は事業所を有する個人及び法人その他の団体</w:t>
            </w:r>
          </w:p>
          <w:p w14:paraId="54EF578F" w14:textId="77777777" w:rsidR="006B541F" w:rsidRDefault="006B541F" w:rsidP="006B541F">
            <w:pPr>
              <w:pStyle w:val="01"/>
              <w:numPr>
                <w:ilvl w:val="0"/>
                <w:numId w:val="14"/>
              </w:numPr>
              <w:snapToGrid w:val="0"/>
              <w:rPr>
                <w:sz w:val="24"/>
              </w:rPr>
            </w:pPr>
            <w:r>
              <w:rPr>
                <w:rFonts w:hint="eastAsia"/>
                <w:sz w:val="24"/>
              </w:rPr>
              <w:t>市内に存する事務所又は事業所に勤務する者</w:t>
            </w:r>
          </w:p>
          <w:p w14:paraId="7CFEDE24" w14:textId="77777777" w:rsidR="006B541F" w:rsidRDefault="006B541F" w:rsidP="006B541F">
            <w:pPr>
              <w:pStyle w:val="01"/>
              <w:numPr>
                <w:ilvl w:val="0"/>
                <w:numId w:val="14"/>
              </w:numPr>
              <w:snapToGrid w:val="0"/>
              <w:rPr>
                <w:sz w:val="24"/>
              </w:rPr>
            </w:pPr>
            <w:r>
              <w:rPr>
                <w:rFonts w:hint="eastAsia"/>
                <w:sz w:val="24"/>
              </w:rPr>
              <w:t>市内に存する学校に在学する者</w:t>
            </w:r>
          </w:p>
          <w:p w14:paraId="589CF912" w14:textId="77777777" w:rsidR="006B541F" w:rsidRPr="0050769D" w:rsidRDefault="006B541F" w:rsidP="006B541F">
            <w:pPr>
              <w:pStyle w:val="01"/>
              <w:numPr>
                <w:ilvl w:val="0"/>
                <w:numId w:val="14"/>
              </w:numPr>
              <w:snapToGrid w:val="0"/>
              <w:rPr>
                <w:sz w:val="24"/>
              </w:rPr>
            </w:pPr>
            <w:r>
              <w:rPr>
                <w:rFonts w:hint="eastAsia"/>
                <w:sz w:val="24"/>
              </w:rPr>
              <w:t>パブリックコメントに付する事案に利害関係を有する者</w:t>
            </w:r>
          </w:p>
        </w:tc>
      </w:tr>
      <w:tr w:rsidR="006B541F" w:rsidRPr="00A175D6" w14:paraId="563123EA" w14:textId="77777777" w:rsidTr="006B541F">
        <w:tblPrEx>
          <w:tblBorders>
            <w:insideH w:val="single" w:sz="12" w:space="0" w:color="auto"/>
          </w:tblBorders>
        </w:tblPrEx>
        <w:trPr>
          <w:trHeight w:val="461"/>
        </w:trPr>
        <w:tc>
          <w:tcPr>
            <w:tcW w:w="2152" w:type="dxa"/>
            <w:gridSpan w:val="2"/>
            <w:shd w:val="clear" w:color="auto" w:fill="D9D9D9"/>
            <w:vAlign w:val="center"/>
          </w:tcPr>
          <w:p w14:paraId="00580CFA" w14:textId="77777777" w:rsidR="006B541F" w:rsidRPr="0050769D" w:rsidRDefault="006B541F" w:rsidP="006B541F">
            <w:pPr>
              <w:pStyle w:val="01"/>
              <w:snapToGrid w:val="0"/>
              <w:jc w:val="center"/>
              <w:rPr>
                <w:rFonts w:ascii="ＭＳ ゴシック" w:eastAsia="ＭＳ ゴシック" w:hAnsi="ＭＳ ゴシック"/>
                <w:b/>
                <w:sz w:val="24"/>
              </w:rPr>
            </w:pPr>
            <w:r w:rsidRPr="0050769D">
              <w:rPr>
                <w:rStyle w:val="030"/>
                <w:rFonts w:ascii="ＭＳ ゴシック" w:eastAsia="ＭＳ ゴシック" w:hAnsi="ＭＳ ゴシック" w:hint="eastAsia"/>
                <w:b/>
                <w:kern w:val="0"/>
                <w:sz w:val="24"/>
              </w:rPr>
              <w:t>意見の提出日</w:t>
            </w:r>
          </w:p>
        </w:tc>
        <w:tc>
          <w:tcPr>
            <w:tcW w:w="2900" w:type="dxa"/>
            <w:shd w:val="clear" w:color="auto" w:fill="D9D9D9"/>
            <w:vAlign w:val="center"/>
          </w:tcPr>
          <w:p w14:paraId="4CF692BC" w14:textId="77777777" w:rsidR="006B541F" w:rsidRPr="0050769D" w:rsidRDefault="0000232C" w:rsidP="006B541F">
            <w:pPr>
              <w:pStyle w:val="01"/>
              <w:snapToGrid w:val="0"/>
              <w:jc w:val="center"/>
              <w:rPr>
                <w:sz w:val="21"/>
                <w:szCs w:val="21"/>
              </w:rPr>
            </w:pPr>
            <w:r>
              <w:rPr>
                <w:rFonts w:hint="eastAsia"/>
                <w:sz w:val="21"/>
                <w:szCs w:val="21"/>
              </w:rPr>
              <w:t>令和</w:t>
            </w:r>
            <w:r w:rsidR="006B541F" w:rsidRPr="0050769D">
              <w:rPr>
                <w:rFonts w:hint="eastAsia"/>
                <w:sz w:val="21"/>
                <w:szCs w:val="21"/>
              </w:rPr>
              <w:t xml:space="preserve">　</w:t>
            </w:r>
            <w:r w:rsidR="006B541F">
              <w:rPr>
                <w:rFonts w:hint="eastAsia"/>
                <w:sz w:val="21"/>
                <w:szCs w:val="21"/>
              </w:rPr>
              <w:t xml:space="preserve">　</w:t>
            </w:r>
            <w:r w:rsidR="006B541F" w:rsidRPr="0050769D">
              <w:rPr>
                <w:rFonts w:hint="eastAsia"/>
                <w:sz w:val="21"/>
                <w:szCs w:val="21"/>
              </w:rPr>
              <w:t xml:space="preserve">年　</w:t>
            </w:r>
            <w:r w:rsidR="006B541F">
              <w:rPr>
                <w:rFonts w:hint="eastAsia"/>
                <w:sz w:val="21"/>
                <w:szCs w:val="21"/>
              </w:rPr>
              <w:t xml:space="preserve">　</w:t>
            </w:r>
            <w:r w:rsidR="006B541F" w:rsidRPr="0050769D">
              <w:rPr>
                <w:rFonts w:hint="eastAsia"/>
                <w:sz w:val="21"/>
                <w:szCs w:val="21"/>
              </w:rPr>
              <w:t xml:space="preserve">月　</w:t>
            </w:r>
            <w:r w:rsidR="006B541F">
              <w:rPr>
                <w:rFonts w:hint="eastAsia"/>
                <w:sz w:val="21"/>
                <w:szCs w:val="21"/>
              </w:rPr>
              <w:t xml:space="preserve">　</w:t>
            </w:r>
            <w:r w:rsidR="006B541F" w:rsidRPr="0050769D">
              <w:rPr>
                <w:rFonts w:hint="eastAsia"/>
                <w:sz w:val="21"/>
                <w:szCs w:val="21"/>
              </w:rPr>
              <w:t>日</w:t>
            </w:r>
          </w:p>
        </w:tc>
        <w:tc>
          <w:tcPr>
            <w:tcW w:w="1530" w:type="dxa"/>
            <w:shd w:val="clear" w:color="auto" w:fill="D9D9D9"/>
            <w:vAlign w:val="center"/>
          </w:tcPr>
          <w:p w14:paraId="2A680DD1" w14:textId="77777777" w:rsidR="006B541F" w:rsidRPr="0050769D" w:rsidRDefault="006B541F" w:rsidP="006B541F">
            <w:pPr>
              <w:pStyle w:val="01"/>
              <w:snapToGrid w:val="0"/>
              <w:jc w:val="center"/>
              <w:rPr>
                <w:rFonts w:ascii="ＭＳ ゴシック" w:eastAsia="ＭＳ ゴシック" w:hAnsi="ＭＳ ゴシック"/>
                <w:b/>
                <w:sz w:val="24"/>
              </w:rPr>
            </w:pPr>
            <w:r w:rsidRPr="0050769D">
              <w:rPr>
                <w:rFonts w:ascii="ＭＳ ゴシック" w:eastAsia="ＭＳ ゴシック" w:hAnsi="ＭＳ ゴシック" w:hint="eastAsia"/>
                <w:b/>
                <w:sz w:val="24"/>
              </w:rPr>
              <w:t>枚数</w:t>
            </w:r>
          </w:p>
        </w:tc>
        <w:tc>
          <w:tcPr>
            <w:tcW w:w="3062" w:type="dxa"/>
            <w:shd w:val="clear" w:color="auto" w:fill="D9D9D9"/>
            <w:vAlign w:val="center"/>
          </w:tcPr>
          <w:p w14:paraId="74E6D2C7" w14:textId="77777777" w:rsidR="006B541F" w:rsidRPr="0050769D" w:rsidRDefault="006B541F" w:rsidP="006B541F">
            <w:pPr>
              <w:pStyle w:val="01"/>
              <w:snapToGrid w:val="0"/>
              <w:rPr>
                <w:sz w:val="21"/>
                <w:szCs w:val="21"/>
              </w:rPr>
            </w:pPr>
            <w:r w:rsidRPr="00A175D6">
              <w:rPr>
                <w:rFonts w:hint="eastAsia"/>
                <w:sz w:val="24"/>
              </w:rPr>
              <w:t xml:space="preserve">　　</w:t>
            </w:r>
            <w:r>
              <w:rPr>
                <w:rFonts w:hint="eastAsia"/>
                <w:sz w:val="24"/>
              </w:rPr>
              <w:t xml:space="preserve">　　</w:t>
            </w:r>
            <w:r w:rsidRPr="0050769D">
              <w:rPr>
                <w:rFonts w:hint="eastAsia"/>
                <w:sz w:val="21"/>
                <w:szCs w:val="21"/>
              </w:rPr>
              <w:t>枚(本紙を含む)</w:t>
            </w:r>
          </w:p>
        </w:tc>
      </w:tr>
      <w:tr w:rsidR="006B541F" w:rsidRPr="00A175D6" w14:paraId="276F6282" w14:textId="77777777" w:rsidTr="006B541F">
        <w:trPr>
          <w:trHeight w:val="497"/>
        </w:trPr>
        <w:tc>
          <w:tcPr>
            <w:tcW w:w="9644" w:type="dxa"/>
            <w:gridSpan w:val="5"/>
            <w:tcBorders>
              <w:top w:val="single" w:sz="12" w:space="0" w:color="auto"/>
              <w:bottom w:val="single" w:sz="8" w:space="0" w:color="auto"/>
            </w:tcBorders>
            <w:shd w:val="clear" w:color="auto" w:fill="D9D9D9"/>
            <w:vAlign w:val="center"/>
          </w:tcPr>
          <w:p w14:paraId="363B9928" w14:textId="77777777" w:rsidR="006B541F" w:rsidRPr="00286693" w:rsidRDefault="007C4BEA" w:rsidP="007C4BEA">
            <w:pPr>
              <w:pStyle w:val="01"/>
              <w:snapToGrid w:val="0"/>
              <w:jc w:val="center"/>
              <w:rPr>
                <w:rFonts w:ascii="ＭＳ ゴシック" w:eastAsia="ＭＳ ゴシック" w:hAnsi="ＭＳ ゴシック"/>
                <w:b/>
                <w:sz w:val="28"/>
                <w:szCs w:val="28"/>
                <w:lang w:eastAsia="zh-CN"/>
              </w:rPr>
            </w:pPr>
            <w:r>
              <w:rPr>
                <w:rFonts w:ascii="ＭＳ ゴシック" w:eastAsia="ＭＳ ゴシック" w:hAnsi="ＭＳ ゴシック" w:hint="eastAsia"/>
                <w:b/>
                <w:sz w:val="28"/>
                <w:szCs w:val="28"/>
              </w:rPr>
              <w:t>計画改訂素案</w:t>
            </w:r>
            <w:r w:rsidR="006B541F" w:rsidRPr="00286693">
              <w:rPr>
                <w:rFonts w:ascii="ＭＳ ゴシック" w:eastAsia="ＭＳ ゴシック" w:hAnsi="ＭＳ ゴシック" w:hint="eastAsia"/>
                <w:b/>
                <w:sz w:val="28"/>
                <w:szCs w:val="28"/>
              </w:rPr>
              <w:t>に対する</w:t>
            </w:r>
            <w:r>
              <w:rPr>
                <w:rFonts w:ascii="ＭＳ ゴシック" w:eastAsia="ＭＳ ゴシック" w:hAnsi="ＭＳ ゴシック" w:hint="eastAsia"/>
                <w:b/>
                <w:sz w:val="28"/>
                <w:szCs w:val="28"/>
              </w:rPr>
              <w:t>ご</w:t>
            </w:r>
            <w:r w:rsidR="006B541F" w:rsidRPr="00286693">
              <w:rPr>
                <w:rFonts w:ascii="ＭＳ ゴシック" w:eastAsia="ＭＳ ゴシック" w:hAnsi="ＭＳ ゴシック" w:hint="eastAsia"/>
                <w:b/>
                <w:sz w:val="28"/>
                <w:szCs w:val="28"/>
              </w:rPr>
              <w:t>意見</w:t>
            </w:r>
          </w:p>
        </w:tc>
      </w:tr>
      <w:tr w:rsidR="006B541F" w14:paraId="0F0F9552" w14:textId="77777777" w:rsidTr="006B541F">
        <w:trPr>
          <w:trHeight w:val="5408"/>
        </w:trPr>
        <w:tc>
          <w:tcPr>
            <w:tcW w:w="9644" w:type="dxa"/>
            <w:gridSpan w:val="5"/>
            <w:tcBorders>
              <w:top w:val="single" w:sz="8" w:space="0" w:color="auto"/>
            </w:tcBorders>
          </w:tcPr>
          <w:p w14:paraId="7722D9EF" w14:textId="77777777" w:rsidR="006B541F" w:rsidRPr="00DA64E4" w:rsidRDefault="006B541F" w:rsidP="006B541F">
            <w:pPr>
              <w:pStyle w:val="01"/>
              <w:rPr>
                <w:lang w:eastAsia="zh-CN"/>
              </w:rPr>
            </w:pPr>
          </w:p>
        </w:tc>
      </w:tr>
      <w:tr w:rsidR="006B541F" w14:paraId="5B738559" w14:textId="77777777" w:rsidTr="006B541F">
        <w:trPr>
          <w:trHeight w:val="844"/>
        </w:trPr>
        <w:tc>
          <w:tcPr>
            <w:tcW w:w="9644" w:type="dxa"/>
            <w:gridSpan w:val="5"/>
            <w:tcBorders>
              <w:bottom w:val="single" w:sz="12" w:space="0" w:color="auto"/>
            </w:tcBorders>
            <w:vAlign w:val="center"/>
          </w:tcPr>
          <w:p w14:paraId="63E0290D" w14:textId="77777777" w:rsidR="006B541F" w:rsidRPr="00B56A9E" w:rsidRDefault="006B541F" w:rsidP="006B541F">
            <w:pPr>
              <w:pStyle w:val="01"/>
              <w:snapToGrid w:val="0"/>
              <w:rPr>
                <w:szCs w:val="22"/>
              </w:rPr>
            </w:pPr>
            <w:r>
              <w:rPr>
                <w:rFonts w:hint="eastAsia"/>
                <w:szCs w:val="22"/>
              </w:rPr>
              <w:t>◆</w:t>
            </w:r>
            <w:r w:rsidRPr="00B56A9E">
              <w:rPr>
                <w:rFonts w:hint="eastAsia"/>
                <w:szCs w:val="22"/>
              </w:rPr>
              <w:t>お寄せいただいたご意見に対する個別回答はいたしませんのでご了承ください。</w:t>
            </w:r>
          </w:p>
          <w:p w14:paraId="2993D5C1" w14:textId="77777777" w:rsidR="006B541F" w:rsidRDefault="006B541F" w:rsidP="006B541F">
            <w:pPr>
              <w:pStyle w:val="01"/>
              <w:snapToGrid w:val="0"/>
              <w:ind w:left="220" w:hangingChars="100" w:hanging="220"/>
              <w:rPr>
                <w:rFonts w:hint="eastAsia"/>
                <w:szCs w:val="22"/>
              </w:rPr>
            </w:pPr>
            <w:r>
              <w:rPr>
                <w:rFonts w:hint="eastAsia"/>
                <w:szCs w:val="22"/>
              </w:rPr>
              <w:t>◆</w:t>
            </w:r>
            <w:r w:rsidRPr="00B56A9E">
              <w:rPr>
                <w:rFonts w:hint="eastAsia"/>
                <w:szCs w:val="22"/>
              </w:rPr>
              <w:t>記載していただいた個人情報は、提出された意見の内容を確認する場合に利用します。</w:t>
            </w:r>
          </w:p>
          <w:p w14:paraId="277C1486" w14:textId="77777777" w:rsidR="006B541F" w:rsidRPr="00B56A9E" w:rsidRDefault="006B541F" w:rsidP="006B541F">
            <w:pPr>
              <w:pStyle w:val="01"/>
              <w:snapToGrid w:val="0"/>
              <w:ind w:leftChars="100" w:left="220"/>
              <w:rPr>
                <w:szCs w:val="22"/>
              </w:rPr>
            </w:pPr>
            <w:r w:rsidRPr="00B56A9E">
              <w:rPr>
                <w:rFonts w:hint="eastAsia"/>
                <w:szCs w:val="22"/>
              </w:rPr>
              <w:t>また、個人情報は</w:t>
            </w:r>
            <w:r w:rsidR="001114F0">
              <w:rPr>
                <w:rFonts w:hint="eastAsia"/>
                <w:szCs w:val="22"/>
              </w:rPr>
              <w:t>個人情報の保護に関する法律</w:t>
            </w:r>
            <w:r w:rsidRPr="00B56A9E">
              <w:rPr>
                <w:rFonts w:hint="eastAsia"/>
                <w:szCs w:val="22"/>
              </w:rPr>
              <w:t>に基づき厳重に保護・管理</w:t>
            </w:r>
            <w:r w:rsidR="007C4BEA">
              <w:rPr>
                <w:rFonts w:hint="eastAsia"/>
                <w:szCs w:val="22"/>
              </w:rPr>
              <w:t>し</w:t>
            </w:r>
            <w:r w:rsidRPr="00B56A9E">
              <w:rPr>
                <w:rFonts w:hint="eastAsia"/>
                <w:szCs w:val="22"/>
              </w:rPr>
              <w:t>ます。</w:t>
            </w:r>
          </w:p>
          <w:p w14:paraId="5E2C1020" w14:textId="77777777" w:rsidR="006B541F" w:rsidRPr="00B56A9E" w:rsidRDefault="006B541F" w:rsidP="006B541F">
            <w:pPr>
              <w:pStyle w:val="01"/>
              <w:snapToGrid w:val="0"/>
              <w:rPr>
                <w:szCs w:val="22"/>
              </w:rPr>
            </w:pPr>
            <w:r>
              <w:rPr>
                <w:rFonts w:hint="eastAsia"/>
                <w:szCs w:val="22"/>
              </w:rPr>
              <w:t>◆ご</w:t>
            </w:r>
            <w:r w:rsidRPr="00B56A9E">
              <w:rPr>
                <w:rFonts w:hint="eastAsia"/>
                <w:szCs w:val="22"/>
              </w:rPr>
              <w:t>意見などの概要を公表する際は、個人情報は公開いたしません。</w:t>
            </w:r>
          </w:p>
        </w:tc>
      </w:tr>
      <w:tr w:rsidR="006B541F" w:rsidRPr="00A175D6" w14:paraId="2A4D5321" w14:textId="77777777" w:rsidTr="006B541F">
        <w:trPr>
          <w:trHeight w:val="296"/>
        </w:trPr>
        <w:tc>
          <w:tcPr>
            <w:tcW w:w="9644" w:type="dxa"/>
            <w:gridSpan w:val="5"/>
            <w:tcBorders>
              <w:top w:val="single" w:sz="12" w:space="0" w:color="auto"/>
              <w:bottom w:val="single" w:sz="12" w:space="0" w:color="auto"/>
            </w:tcBorders>
            <w:shd w:val="clear" w:color="auto" w:fill="D9D9D9"/>
            <w:vAlign w:val="center"/>
          </w:tcPr>
          <w:p w14:paraId="79CF8C7B" w14:textId="1508A3DF" w:rsidR="006B541F" w:rsidRPr="00771937" w:rsidRDefault="00BC6657" w:rsidP="007C4BEA">
            <w:pPr>
              <w:pStyle w:val="01"/>
              <w:snapToGrid w:val="0"/>
              <w:jc w:val="center"/>
              <w:rPr>
                <w:rStyle w:val="030"/>
                <w:rFonts w:ascii="ＭＳ ゴシック" w:eastAsia="ＭＳ ゴシック" w:hAnsi="ＭＳ ゴシック" w:hint="eastAsia"/>
                <w:b/>
                <w:sz w:val="28"/>
                <w:szCs w:val="28"/>
              </w:rPr>
            </w:pPr>
            <w:r>
              <w:rPr>
                <w:rStyle w:val="030"/>
                <w:rFonts w:ascii="ＭＳ ゴシック" w:eastAsia="ＭＳ ゴシック" w:hAnsi="ＭＳ ゴシック" w:hint="eastAsia"/>
                <w:b/>
                <w:sz w:val="28"/>
                <w:szCs w:val="28"/>
              </w:rPr>
              <w:t>意見書の提出期限</w:t>
            </w:r>
            <w:r w:rsidR="006B541F">
              <w:rPr>
                <w:rStyle w:val="030"/>
                <w:rFonts w:ascii="ＭＳ ゴシック" w:eastAsia="ＭＳ ゴシック" w:hAnsi="ＭＳ ゴシック" w:hint="eastAsia"/>
                <w:b/>
                <w:sz w:val="28"/>
                <w:szCs w:val="28"/>
              </w:rPr>
              <w:t xml:space="preserve">　</w:t>
            </w:r>
            <w:r w:rsidR="0000232C">
              <w:rPr>
                <w:rStyle w:val="030"/>
                <w:rFonts w:ascii="ＭＳ ゴシック" w:eastAsia="ＭＳ ゴシック" w:hAnsi="ＭＳ ゴシック" w:hint="eastAsia"/>
                <w:b/>
                <w:sz w:val="28"/>
                <w:szCs w:val="28"/>
              </w:rPr>
              <w:t>令和</w:t>
            </w:r>
            <w:r w:rsidR="00BA6845">
              <w:rPr>
                <w:rStyle w:val="030"/>
                <w:rFonts w:ascii="ＭＳ ゴシック" w:eastAsia="ＭＳ ゴシック" w:hAnsi="ＭＳ ゴシック" w:hint="eastAsia"/>
                <w:b/>
                <w:sz w:val="28"/>
                <w:szCs w:val="28"/>
              </w:rPr>
              <w:t>８</w:t>
            </w:r>
            <w:r w:rsidR="006B541F">
              <w:rPr>
                <w:rStyle w:val="030"/>
                <w:rFonts w:ascii="ＭＳ ゴシック" w:eastAsia="ＭＳ ゴシック" w:hAnsi="ＭＳ ゴシック" w:hint="eastAsia"/>
                <w:b/>
                <w:sz w:val="28"/>
                <w:szCs w:val="28"/>
              </w:rPr>
              <w:t>年</w:t>
            </w:r>
            <w:r w:rsidR="00E541D1">
              <w:rPr>
                <w:rStyle w:val="030"/>
                <w:rFonts w:ascii="ＭＳ ゴシック" w:eastAsia="ＭＳ ゴシック" w:hAnsi="ＭＳ ゴシック" w:hint="eastAsia"/>
                <w:b/>
                <w:sz w:val="28"/>
                <w:szCs w:val="28"/>
              </w:rPr>
              <w:t>７</w:t>
            </w:r>
            <w:r w:rsidR="006B541F">
              <w:rPr>
                <w:rStyle w:val="030"/>
                <w:rFonts w:ascii="ＭＳ ゴシック" w:eastAsia="ＭＳ ゴシック" w:hAnsi="ＭＳ ゴシック" w:hint="eastAsia"/>
                <w:b/>
                <w:sz w:val="28"/>
                <w:szCs w:val="28"/>
              </w:rPr>
              <w:t>月</w:t>
            </w:r>
            <w:r w:rsidR="00BA6845">
              <w:rPr>
                <w:rStyle w:val="030"/>
                <w:rFonts w:ascii="ＭＳ ゴシック" w:eastAsia="ＭＳ ゴシック" w:hAnsi="ＭＳ ゴシック" w:hint="eastAsia"/>
                <w:b/>
                <w:sz w:val="28"/>
                <w:szCs w:val="28"/>
              </w:rPr>
              <w:t>14</w:t>
            </w:r>
            <w:r w:rsidR="006B541F">
              <w:rPr>
                <w:rStyle w:val="030"/>
                <w:rFonts w:ascii="ＭＳ ゴシック" w:eastAsia="ＭＳ ゴシック" w:hAnsi="ＭＳ ゴシック" w:hint="eastAsia"/>
                <w:b/>
                <w:sz w:val="28"/>
                <w:szCs w:val="28"/>
              </w:rPr>
              <w:t>日（</w:t>
            </w:r>
            <w:r w:rsidR="00BA6845">
              <w:rPr>
                <w:rStyle w:val="030"/>
                <w:rFonts w:ascii="ＭＳ ゴシック" w:eastAsia="ＭＳ ゴシック" w:hAnsi="ＭＳ ゴシック" w:hint="eastAsia"/>
                <w:b/>
                <w:sz w:val="28"/>
                <w:szCs w:val="28"/>
              </w:rPr>
              <w:t>火</w:t>
            </w:r>
            <w:r w:rsidR="006B541F">
              <w:rPr>
                <w:rStyle w:val="030"/>
                <w:rFonts w:ascii="ＭＳ ゴシック" w:eastAsia="ＭＳ ゴシック" w:hAnsi="ＭＳ ゴシック" w:hint="eastAsia"/>
                <w:b/>
                <w:sz w:val="28"/>
                <w:szCs w:val="28"/>
              </w:rPr>
              <w:t>）</w:t>
            </w:r>
          </w:p>
        </w:tc>
      </w:tr>
      <w:tr w:rsidR="006B541F" w:rsidRPr="00A175D6" w14:paraId="4D6F4FF3" w14:textId="77777777" w:rsidTr="006B541F">
        <w:trPr>
          <w:trHeight w:val="425"/>
        </w:trPr>
        <w:tc>
          <w:tcPr>
            <w:tcW w:w="9644" w:type="dxa"/>
            <w:gridSpan w:val="5"/>
            <w:tcBorders>
              <w:top w:val="single" w:sz="12" w:space="0" w:color="auto"/>
              <w:bottom w:val="single" w:sz="12" w:space="0" w:color="auto"/>
            </w:tcBorders>
            <w:shd w:val="clear" w:color="auto" w:fill="D9D9D9"/>
            <w:vAlign w:val="center"/>
          </w:tcPr>
          <w:p w14:paraId="737AE9FC" w14:textId="77777777" w:rsidR="006B541F" w:rsidRPr="00771937" w:rsidRDefault="006B541F" w:rsidP="006B541F">
            <w:pPr>
              <w:pStyle w:val="01"/>
              <w:snapToGrid w:val="0"/>
              <w:jc w:val="center"/>
              <w:rPr>
                <w:rStyle w:val="030"/>
                <w:rFonts w:ascii="ＭＳ ゴシック" w:eastAsia="ＭＳ ゴシック" w:hAnsi="ＭＳ ゴシック" w:hint="eastAsia"/>
                <w:b/>
                <w:sz w:val="28"/>
                <w:szCs w:val="28"/>
              </w:rPr>
            </w:pPr>
            <w:r>
              <w:rPr>
                <w:rStyle w:val="030"/>
                <w:rFonts w:ascii="ＭＳ ゴシック" w:eastAsia="ＭＳ ゴシック" w:hAnsi="ＭＳ ゴシック" w:hint="eastAsia"/>
                <w:b/>
                <w:sz w:val="28"/>
                <w:szCs w:val="28"/>
              </w:rPr>
              <w:t>提　　出　　先</w:t>
            </w:r>
          </w:p>
        </w:tc>
      </w:tr>
      <w:tr w:rsidR="006B541F" w:rsidRPr="00A175D6" w14:paraId="75C4943B" w14:textId="77777777" w:rsidTr="006B541F">
        <w:trPr>
          <w:trHeight w:val="361"/>
        </w:trPr>
        <w:tc>
          <w:tcPr>
            <w:tcW w:w="1875" w:type="dxa"/>
            <w:tcBorders>
              <w:top w:val="single" w:sz="12" w:space="0" w:color="auto"/>
              <w:bottom w:val="single" w:sz="8" w:space="0" w:color="auto"/>
            </w:tcBorders>
            <w:shd w:val="clear" w:color="auto" w:fill="D9D9D9"/>
            <w:vAlign w:val="center"/>
          </w:tcPr>
          <w:p w14:paraId="425AEA3B" w14:textId="77777777" w:rsidR="006B541F" w:rsidRPr="00771937" w:rsidRDefault="006B541F" w:rsidP="006B541F">
            <w:pPr>
              <w:pStyle w:val="01"/>
              <w:snapToGrid w:val="0"/>
              <w:jc w:val="center"/>
              <w:rPr>
                <w:rFonts w:ascii="ＭＳ ゴシック" w:eastAsia="ＭＳ ゴシック" w:hAnsi="ＭＳ ゴシック"/>
                <w:b/>
                <w:sz w:val="24"/>
              </w:rPr>
            </w:pPr>
            <w:r w:rsidRPr="00771937">
              <w:rPr>
                <w:rFonts w:ascii="ＭＳ ゴシック" w:eastAsia="ＭＳ ゴシック" w:hAnsi="ＭＳ ゴシック" w:hint="eastAsia"/>
                <w:b/>
                <w:sz w:val="24"/>
              </w:rPr>
              <w:t>部</w:t>
            </w:r>
            <w:r>
              <w:rPr>
                <w:rFonts w:ascii="ＭＳ ゴシック" w:eastAsia="ＭＳ ゴシック" w:hAnsi="ＭＳ ゴシック" w:hint="eastAsia"/>
                <w:b/>
                <w:sz w:val="24"/>
              </w:rPr>
              <w:t xml:space="preserve"> </w:t>
            </w:r>
            <w:r w:rsidRPr="00771937">
              <w:rPr>
                <w:rFonts w:ascii="ＭＳ ゴシック" w:eastAsia="ＭＳ ゴシック" w:hAnsi="ＭＳ ゴシック" w:hint="eastAsia"/>
                <w:b/>
                <w:sz w:val="24"/>
              </w:rPr>
              <w:t>署</w:t>
            </w:r>
            <w:r>
              <w:rPr>
                <w:rFonts w:ascii="ＭＳ ゴシック" w:eastAsia="ＭＳ ゴシック" w:hAnsi="ＭＳ ゴシック" w:hint="eastAsia"/>
                <w:b/>
                <w:sz w:val="24"/>
              </w:rPr>
              <w:t xml:space="preserve"> </w:t>
            </w:r>
            <w:r w:rsidRPr="00771937">
              <w:rPr>
                <w:rFonts w:ascii="ＭＳ ゴシック" w:eastAsia="ＭＳ ゴシック" w:hAnsi="ＭＳ ゴシック" w:hint="eastAsia"/>
                <w:b/>
                <w:sz w:val="24"/>
              </w:rPr>
              <w:t>名</w:t>
            </w:r>
          </w:p>
        </w:tc>
        <w:tc>
          <w:tcPr>
            <w:tcW w:w="7769" w:type="dxa"/>
            <w:gridSpan w:val="4"/>
            <w:tcBorders>
              <w:top w:val="single" w:sz="12" w:space="0" w:color="auto"/>
            </w:tcBorders>
            <w:shd w:val="clear" w:color="auto" w:fill="D9D9D9"/>
            <w:vAlign w:val="center"/>
          </w:tcPr>
          <w:p w14:paraId="34D8A1D1" w14:textId="0FCEBCD0" w:rsidR="006B541F" w:rsidRPr="0060560B" w:rsidRDefault="00BA6845" w:rsidP="007C4BEA">
            <w:pPr>
              <w:pStyle w:val="01"/>
              <w:snapToGrid w:val="0"/>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まちづくり部</w:t>
            </w:r>
            <w:r w:rsidR="007C4BEA">
              <w:rPr>
                <w:rFonts w:ascii="ＭＳ ゴシック" w:eastAsia="ＭＳ ゴシック" w:hAnsi="ＭＳ ゴシック" w:hint="eastAsia"/>
                <w:b/>
                <w:sz w:val="28"/>
                <w:szCs w:val="28"/>
              </w:rPr>
              <w:t>危機管理</w:t>
            </w:r>
            <w:r w:rsidR="00293BB4">
              <w:rPr>
                <w:rFonts w:ascii="ＭＳ ゴシック" w:eastAsia="ＭＳ ゴシック" w:hAnsi="ＭＳ ゴシック" w:hint="eastAsia"/>
                <w:b/>
                <w:sz w:val="28"/>
                <w:szCs w:val="28"/>
              </w:rPr>
              <w:t>課</w:t>
            </w:r>
          </w:p>
        </w:tc>
      </w:tr>
      <w:tr w:rsidR="006B541F" w:rsidRPr="00A175D6" w14:paraId="4C208618" w14:textId="77777777" w:rsidTr="006B541F">
        <w:trPr>
          <w:trHeight w:val="348"/>
        </w:trPr>
        <w:tc>
          <w:tcPr>
            <w:tcW w:w="1875" w:type="dxa"/>
            <w:tcBorders>
              <w:top w:val="single" w:sz="8" w:space="0" w:color="auto"/>
              <w:bottom w:val="single" w:sz="8" w:space="0" w:color="auto"/>
            </w:tcBorders>
            <w:shd w:val="clear" w:color="auto" w:fill="D9D9D9"/>
            <w:vAlign w:val="center"/>
          </w:tcPr>
          <w:p w14:paraId="11779C50" w14:textId="77777777" w:rsidR="006B541F" w:rsidRPr="00771937" w:rsidRDefault="006B541F" w:rsidP="006B541F">
            <w:pPr>
              <w:pStyle w:val="01"/>
              <w:snapToGrid w:val="0"/>
              <w:jc w:val="center"/>
              <w:rPr>
                <w:rFonts w:ascii="ＭＳ ゴシック" w:eastAsia="ＭＳ ゴシック" w:hAnsi="ＭＳ ゴシック"/>
                <w:b/>
                <w:sz w:val="24"/>
              </w:rPr>
            </w:pPr>
            <w:r w:rsidRPr="00771937">
              <w:rPr>
                <w:rStyle w:val="030"/>
                <w:rFonts w:ascii="ＭＳ ゴシック" w:eastAsia="ＭＳ ゴシック" w:hAnsi="ＭＳ ゴシック" w:hint="eastAsia"/>
                <w:b/>
                <w:kern w:val="0"/>
                <w:sz w:val="24"/>
                <w:lang w:eastAsia="zh-CN"/>
              </w:rPr>
              <w:t>電話番号</w:t>
            </w:r>
          </w:p>
        </w:tc>
        <w:tc>
          <w:tcPr>
            <w:tcW w:w="3177" w:type="dxa"/>
            <w:gridSpan w:val="2"/>
            <w:shd w:val="clear" w:color="auto" w:fill="D9D9D9"/>
            <w:vAlign w:val="center"/>
          </w:tcPr>
          <w:p w14:paraId="34B46CB9" w14:textId="77777777" w:rsidR="006B541F" w:rsidRPr="0060560B" w:rsidRDefault="00293BB4" w:rsidP="007C4BEA">
            <w:pPr>
              <w:pStyle w:val="01"/>
              <w:snapToGrid w:val="0"/>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0790-6</w:t>
            </w:r>
            <w:r w:rsidR="007C4BEA">
              <w:rPr>
                <w:rFonts w:ascii="ＭＳ ゴシック" w:eastAsia="ＭＳ ゴシック" w:hAnsi="ＭＳ ゴシック" w:hint="eastAsia"/>
                <w:b/>
                <w:sz w:val="28"/>
                <w:szCs w:val="28"/>
              </w:rPr>
              <w:t>3</w:t>
            </w:r>
            <w:r>
              <w:rPr>
                <w:rFonts w:ascii="ＭＳ ゴシック" w:eastAsia="ＭＳ ゴシック" w:hAnsi="ＭＳ ゴシック" w:hint="eastAsia"/>
                <w:b/>
                <w:sz w:val="28"/>
                <w:szCs w:val="28"/>
              </w:rPr>
              <w:t>-</w:t>
            </w:r>
            <w:r w:rsidR="007C4BEA">
              <w:rPr>
                <w:rFonts w:ascii="ＭＳ ゴシック" w:eastAsia="ＭＳ ゴシック" w:hAnsi="ＭＳ ゴシック" w:hint="eastAsia"/>
                <w:b/>
                <w:sz w:val="28"/>
                <w:szCs w:val="28"/>
              </w:rPr>
              <w:t>3119</w:t>
            </w:r>
          </w:p>
        </w:tc>
        <w:tc>
          <w:tcPr>
            <w:tcW w:w="1530" w:type="dxa"/>
            <w:tcBorders>
              <w:top w:val="single" w:sz="8" w:space="0" w:color="auto"/>
              <w:bottom w:val="single" w:sz="8" w:space="0" w:color="auto"/>
            </w:tcBorders>
            <w:shd w:val="clear" w:color="auto" w:fill="D9D9D9"/>
            <w:vAlign w:val="center"/>
          </w:tcPr>
          <w:p w14:paraId="08BBCFE0" w14:textId="77777777" w:rsidR="006B541F" w:rsidRPr="00771937" w:rsidRDefault="006B541F" w:rsidP="006B541F">
            <w:pPr>
              <w:pStyle w:val="01"/>
              <w:snapToGrid w:val="0"/>
              <w:jc w:val="center"/>
              <w:rPr>
                <w:rFonts w:ascii="ＭＳ ゴシック" w:eastAsia="ＭＳ ゴシック" w:hAnsi="ＭＳ ゴシック"/>
                <w:b/>
                <w:sz w:val="24"/>
              </w:rPr>
            </w:pPr>
            <w:r w:rsidRPr="00771937">
              <w:rPr>
                <w:rFonts w:ascii="ＭＳ ゴシック" w:eastAsia="ＭＳ ゴシック" w:hAnsi="ＭＳ ゴシック" w:hint="eastAsia"/>
                <w:b/>
                <w:sz w:val="24"/>
                <w:lang w:eastAsia="zh-CN"/>
              </w:rPr>
              <w:t>ＦＡＸ番号</w:t>
            </w:r>
          </w:p>
        </w:tc>
        <w:tc>
          <w:tcPr>
            <w:tcW w:w="3062" w:type="dxa"/>
            <w:shd w:val="clear" w:color="auto" w:fill="D9D9D9"/>
            <w:vAlign w:val="center"/>
          </w:tcPr>
          <w:p w14:paraId="28226F9C" w14:textId="77777777" w:rsidR="006B541F" w:rsidRPr="0060560B" w:rsidRDefault="00293BB4" w:rsidP="007C4BEA">
            <w:pPr>
              <w:pStyle w:val="01"/>
              <w:snapToGrid w:val="0"/>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0790-6</w:t>
            </w:r>
            <w:r w:rsidR="007C4BEA">
              <w:rPr>
                <w:rFonts w:ascii="ＭＳ ゴシック" w:eastAsia="ＭＳ ゴシック" w:hAnsi="ＭＳ ゴシック" w:hint="eastAsia"/>
                <w:b/>
                <w:sz w:val="28"/>
                <w:szCs w:val="28"/>
              </w:rPr>
              <w:t>3</w:t>
            </w:r>
            <w:r>
              <w:rPr>
                <w:rFonts w:ascii="ＭＳ ゴシック" w:eastAsia="ＭＳ ゴシック" w:hAnsi="ＭＳ ゴシック" w:hint="eastAsia"/>
                <w:b/>
                <w:sz w:val="28"/>
                <w:szCs w:val="28"/>
              </w:rPr>
              <w:t>-3</w:t>
            </w:r>
            <w:r w:rsidR="007C4BEA">
              <w:rPr>
                <w:rFonts w:ascii="ＭＳ ゴシック" w:eastAsia="ＭＳ ゴシック" w:hAnsi="ＭＳ ゴシック" w:hint="eastAsia"/>
                <w:b/>
                <w:sz w:val="28"/>
                <w:szCs w:val="28"/>
              </w:rPr>
              <w:t>064</w:t>
            </w:r>
          </w:p>
        </w:tc>
      </w:tr>
      <w:tr w:rsidR="006B541F" w:rsidRPr="00A175D6" w14:paraId="41D45316" w14:textId="77777777" w:rsidTr="006B541F">
        <w:trPr>
          <w:trHeight w:val="361"/>
        </w:trPr>
        <w:tc>
          <w:tcPr>
            <w:tcW w:w="1875" w:type="dxa"/>
            <w:tcBorders>
              <w:top w:val="single" w:sz="8" w:space="0" w:color="auto"/>
              <w:bottom w:val="single" w:sz="4" w:space="0" w:color="auto"/>
            </w:tcBorders>
            <w:shd w:val="clear" w:color="auto" w:fill="D9D9D9"/>
            <w:vAlign w:val="center"/>
          </w:tcPr>
          <w:p w14:paraId="16C51911" w14:textId="77777777" w:rsidR="006B541F" w:rsidRPr="00771937" w:rsidRDefault="006B541F" w:rsidP="006B541F">
            <w:pPr>
              <w:pStyle w:val="01"/>
              <w:snapToGrid w:val="0"/>
              <w:jc w:val="center"/>
              <w:rPr>
                <w:rFonts w:ascii="ＭＳ ゴシック" w:eastAsia="ＭＳ ゴシック" w:hAnsi="ＭＳ ゴシック"/>
                <w:b/>
                <w:sz w:val="24"/>
              </w:rPr>
            </w:pPr>
            <w:r w:rsidRPr="00771937">
              <w:rPr>
                <w:rFonts w:ascii="ＭＳ ゴシック" w:eastAsia="ＭＳ ゴシック" w:hAnsi="ＭＳ ゴシック" w:hint="eastAsia"/>
                <w:b/>
                <w:sz w:val="24"/>
              </w:rPr>
              <w:t>住</w:t>
            </w:r>
            <w:r>
              <w:rPr>
                <w:rFonts w:ascii="ＭＳ ゴシック" w:eastAsia="ＭＳ ゴシック" w:hAnsi="ＭＳ ゴシック" w:hint="eastAsia"/>
                <w:b/>
                <w:sz w:val="24"/>
              </w:rPr>
              <w:t xml:space="preserve">　　</w:t>
            </w:r>
            <w:r w:rsidRPr="00771937">
              <w:rPr>
                <w:rFonts w:ascii="ＭＳ ゴシック" w:eastAsia="ＭＳ ゴシック" w:hAnsi="ＭＳ ゴシック" w:hint="eastAsia"/>
                <w:b/>
                <w:sz w:val="24"/>
              </w:rPr>
              <w:t>所</w:t>
            </w:r>
          </w:p>
        </w:tc>
        <w:tc>
          <w:tcPr>
            <w:tcW w:w="7769" w:type="dxa"/>
            <w:gridSpan w:val="4"/>
            <w:shd w:val="clear" w:color="auto" w:fill="D9D9D9"/>
            <w:vAlign w:val="center"/>
          </w:tcPr>
          <w:p w14:paraId="225F6C8E" w14:textId="77777777" w:rsidR="006B541F" w:rsidRPr="0060560B" w:rsidRDefault="006B541F" w:rsidP="007C4BEA">
            <w:pPr>
              <w:pStyle w:val="01"/>
              <w:snapToGrid w:val="0"/>
              <w:rPr>
                <w:rFonts w:ascii="ＭＳ ゴシック" w:eastAsia="ＭＳ ゴシック" w:hAnsi="ＭＳ ゴシック"/>
                <w:b/>
                <w:sz w:val="28"/>
                <w:szCs w:val="28"/>
                <w:lang w:eastAsia="zh-CN"/>
              </w:rPr>
            </w:pPr>
            <w:r w:rsidRPr="0060560B">
              <w:rPr>
                <w:rFonts w:ascii="ＭＳ ゴシック" w:eastAsia="ＭＳ ゴシック" w:hAnsi="ＭＳ ゴシック" w:hint="eastAsia"/>
                <w:b/>
                <w:sz w:val="28"/>
                <w:szCs w:val="28"/>
                <w:lang w:eastAsia="zh-CN"/>
              </w:rPr>
              <w:t>〒</w:t>
            </w:r>
            <w:r w:rsidRPr="0060560B">
              <w:rPr>
                <w:rFonts w:ascii="ＭＳ ゴシック" w:eastAsia="ＭＳ ゴシック" w:hAnsi="ＭＳ ゴシック" w:hint="eastAsia"/>
                <w:b/>
                <w:sz w:val="28"/>
                <w:szCs w:val="28"/>
              </w:rPr>
              <w:t>671-25</w:t>
            </w:r>
            <w:r w:rsidR="007C4BEA">
              <w:rPr>
                <w:rFonts w:ascii="ＭＳ ゴシック" w:eastAsia="ＭＳ ゴシック" w:hAnsi="ＭＳ ゴシック" w:hint="eastAsia"/>
                <w:b/>
                <w:sz w:val="28"/>
                <w:szCs w:val="28"/>
              </w:rPr>
              <w:t>9</w:t>
            </w:r>
            <w:r w:rsidRPr="0060560B">
              <w:rPr>
                <w:rFonts w:ascii="ＭＳ ゴシック" w:eastAsia="ＭＳ ゴシック" w:hAnsi="ＭＳ ゴシック" w:hint="eastAsia"/>
                <w:b/>
                <w:sz w:val="28"/>
                <w:szCs w:val="28"/>
              </w:rPr>
              <w:t>3　宍粟市山崎町</w:t>
            </w:r>
            <w:r w:rsidR="007C4BEA">
              <w:rPr>
                <w:rFonts w:ascii="ＭＳ ゴシック" w:eastAsia="ＭＳ ゴシック" w:hAnsi="ＭＳ ゴシック" w:hint="eastAsia"/>
                <w:b/>
                <w:sz w:val="28"/>
                <w:szCs w:val="28"/>
              </w:rPr>
              <w:t>中広瀬133</w:t>
            </w:r>
            <w:r w:rsidRPr="0060560B">
              <w:rPr>
                <w:rFonts w:ascii="ＭＳ ゴシック" w:eastAsia="ＭＳ ゴシック" w:hAnsi="ＭＳ ゴシック" w:hint="eastAsia"/>
                <w:b/>
                <w:sz w:val="28"/>
                <w:szCs w:val="28"/>
              </w:rPr>
              <w:t>番地</w:t>
            </w:r>
            <w:r w:rsidR="007C4BEA">
              <w:rPr>
                <w:rFonts w:ascii="ＭＳ ゴシック" w:eastAsia="ＭＳ ゴシック" w:hAnsi="ＭＳ ゴシック" w:hint="eastAsia"/>
                <w:b/>
                <w:sz w:val="28"/>
                <w:szCs w:val="28"/>
              </w:rPr>
              <w:t>６</w:t>
            </w:r>
          </w:p>
        </w:tc>
      </w:tr>
      <w:tr w:rsidR="006B541F" w:rsidRPr="0060560B" w14:paraId="5E03FABF" w14:textId="77777777" w:rsidTr="006B541F">
        <w:trPr>
          <w:trHeight w:val="204"/>
        </w:trPr>
        <w:tc>
          <w:tcPr>
            <w:tcW w:w="1875" w:type="dxa"/>
            <w:tcBorders>
              <w:top w:val="single" w:sz="4" w:space="0" w:color="auto"/>
              <w:bottom w:val="single" w:sz="12" w:space="0" w:color="auto"/>
            </w:tcBorders>
            <w:shd w:val="clear" w:color="auto" w:fill="D9D9D9"/>
            <w:vAlign w:val="center"/>
          </w:tcPr>
          <w:p w14:paraId="0984421F" w14:textId="77777777" w:rsidR="006B541F" w:rsidRPr="00D87729" w:rsidRDefault="006B541F" w:rsidP="006B541F">
            <w:pPr>
              <w:pStyle w:val="01"/>
              <w:snapToGrid w:val="0"/>
              <w:jc w:val="center"/>
              <w:rPr>
                <w:rFonts w:ascii="ＭＳ ゴシック" w:eastAsia="ＭＳ ゴシック" w:hAnsi="ＭＳ ゴシック"/>
                <w:b/>
                <w:szCs w:val="22"/>
              </w:rPr>
            </w:pPr>
            <w:r w:rsidRPr="00D87729">
              <w:rPr>
                <w:rFonts w:ascii="ＭＳ ゴシック" w:eastAsia="ＭＳ ゴシック" w:hAnsi="ＭＳ ゴシック" w:hint="eastAsia"/>
                <w:b/>
                <w:szCs w:val="22"/>
              </w:rPr>
              <w:t>メールアドレス</w:t>
            </w:r>
          </w:p>
        </w:tc>
        <w:tc>
          <w:tcPr>
            <w:tcW w:w="7769" w:type="dxa"/>
            <w:gridSpan w:val="4"/>
            <w:shd w:val="clear" w:color="auto" w:fill="D9D9D9"/>
            <w:vAlign w:val="center"/>
          </w:tcPr>
          <w:p w14:paraId="31E94B8C" w14:textId="77777777" w:rsidR="006B541F" w:rsidRPr="0060560B" w:rsidRDefault="007C4BEA" w:rsidP="007C4BEA">
            <w:pPr>
              <w:pStyle w:val="01"/>
              <w:snapToGrid w:val="0"/>
              <w:rPr>
                <w:rFonts w:ascii="ＭＳ ゴシック" w:eastAsia="ＭＳ ゴシック" w:hAnsi="ＭＳ ゴシック" w:hint="eastAsia"/>
                <w:b/>
                <w:sz w:val="28"/>
                <w:szCs w:val="28"/>
              </w:rPr>
            </w:pPr>
            <w:r>
              <w:rPr>
                <w:rFonts w:ascii="ＭＳ ゴシック" w:eastAsia="ＭＳ ゴシック" w:hAnsi="ＭＳ ゴシック"/>
                <w:b/>
                <w:sz w:val="28"/>
                <w:szCs w:val="28"/>
              </w:rPr>
              <w:t>kikikanri</w:t>
            </w:r>
            <w:r w:rsidR="00293BB4">
              <w:rPr>
                <w:rFonts w:ascii="ＭＳ ゴシック" w:eastAsia="ＭＳ ゴシック" w:hAnsi="ＭＳ ゴシック"/>
                <w:b/>
                <w:sz w:val="28"/>
                <w:szCs w:val="28"/>
              </w:rPr>
              <w:t>-kk</w:t>
            </w:r>
            <w:r w:rsidR="006B541F">
              <w:rPr>
                <w:rFonts w:ascii="ＭＳ ゴシック" w:eastAsia="ＭＳ ゴシック" w:hAnsi="ＭＳ ゴシック" w:hint="eastAsia"/>
                <w:b/>
                <w:sz w:val="28"/>
                <w:szCs w:val="28"/>
              </w:rPr>
              <w:t>@city.shiso.lg.jp</w:t>
            </w:r>
          </w:p>
        </w:tc>
      </w:tr>
    </w:tbl>
    <w:p w14:paraId="59B756C3" w14:textId="77777777" w:rsidR="00E9372A" w:rsidRPr="00D87729" w:rsidRDefault="006B541F" w:rsidP="00D87729">
      <w:pPr>
        <w:rPr>
          <w:rFonts w:hint="eastAsia"/>
        </w:rPr>
      </w:pPr>
      <w:r>
        <w:rPr>
          <w:rFonts w:hint="eastAsia"/>
        </w:rPr>
        <w:t>（様式第１号）</w:t>
      </w:r>
    </w:p>
    <w:sectPr w:rsidR="00E9372A" w:rsidRPr="00D87729" w:rsidSect="00D87729">
      <w:pgSz w:w="11906" w:h="16838" w:code="9"/>
      <w:pgMar w:top="1021" w:right="1134" w:bottom="624" w:left="1418" w:header="737" w:footer="624"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8F891" w14:textId="77777777" w:rsidR="004C458F" w:rsidRDefault="004C458F">
      <w:r>
        <w:separator/>
      </w:r>
    </w:p>
  </w:endnote>
  <w:endnote w:type="continuationSeparator" w:id="0">
    <w:p w14:paraId="5A2290F8" w14:textId="77777777" w:rsidR="004C458F" w:rsidRDefault="004C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A2294" w14:textId="77777777" w:rsidR="004C458F" w:rsidRDefault="004C458F">
      <w:r>
        <w:separator/>
      </w:r>
    </w:p>
  </w:footnote>
  <w:footnote w:type="continuationSeparator" w:id="0">
    <w:p w14:paraId="0F3E9DE1" w14:textId="77777777" w:rsidR="004C458F" w:rsidRDefault="004C4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796D28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9FC6E3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F288E5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5343A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3DC8B4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EF881C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8DC397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66032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342BE2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9D0AE0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BBC0A88"/>
    <w:multiLevelType w:val="multilevel"/>
    <w:tmpl w:val="B5C84998"/>
    <w:lvl w:ilvl="0">
      <w:start w:val="1"/>
      <w:numFmt w:val="decimalFullWidth"/>
      <w:pStyle w:val="06"/>
      <w:suff w:val="nothing"/>
      <w:lvlText w:val="%1"/>
      <w:lvlJc w:val="left"/>
      <w:pPr>
        <w:ind w:left="425" w:hanging="425"/>
      </w:pPr>
      <w:rPr>
        <w:rFonts w:ascii="ＭＳ ゴシック" w:eastAsia="ＭＳ ゴシック" w:hint="eastAsia"/>
      </w:rPr>
    </w:lvl>
    <w:lvl w:ilvl="1">
      <w:start w:val="1"/>
      <w:numFmt w:val="decimal"/>
      <w:pStyle w:val="071"/>
      <w:suff w:val="nothing"/>
      <w:lvlText w:val="(%2)"/>
      <w:lvlJc w:val="left"/>
      <w:pPr>
        <w:ind w:left="200" w:hanging="200"/>
      </w:pPr>
      <w:rPr>
        <w:rFonts w:ascii="ＭＳ 明朝" w:eastAsia="ＭＳ 明朝" w:hint="eastAsia"/>
      </w:rPr>
    </w:lvl>
    <w:lvl w:ilvl="2">
      <w:start w:val="1"/>
      <w:numFmt w:val="aiueoFullWidth"/>
      <w:pStyle w:val="09"/>
      <w:suff w:val="nothing"/>
      <w:lvlText w:val="%3"/>
      <w:lvlJc w:val="left"/>
      <w:pPr>
        <w:ind w:left="1276" w:hanging="425"/>
      </w:pPr>
      <w:rPr>
        <w:rFonts w:ascii="ＭＳ 明朝" w:eastAsia="ＭＳ 明朝" w:hint="eastAsia"/>
      </w:rPr>
    </w:lvl>
    <w:lvl w:ilvl="3">
      <w:start w:val="1"/>
      <w:numFmt w:val="aiueo"/>
      <w:pStyle w:val="10"/>
      <w:suff w:val="nothing"/>
      <w:lvlText w:val="(%4)"/>
      <w:lvlJc w:val="left"/>
      <w:pPr>
        <w:ind w:left="1415" w:hanging="425"/>
      </w:pPr>
      <w:rPr>
        <w:rFonts w:ascii="ＭＳ 明朝" w:eastAsia="ＭＳ 明朝" w:hint="eastAsia"/>
        <w:sz w:val="22"/>
        <w:szCs w:val="22"/>
      </w:rPr>
    </w:lvl>
    <w:lvl w:ilvl="4">
      <w:start w:val="1"/>
      <w:numFmt w:val="lowerLetter"/>
      <w:pStyle w:val="11"/>
      <w:suff w:val="nothing"/>
      <w:lvlText w:val="%5"/>
      <w:lvlJc w:val="left"/>
      <w:pPr>
        <w:ind w:left="2126" w:hanging="425"/>
      </w:pPr>
      <w:rPr>
        <w:rFonts w:ascii="ＭＳ 明朝" w:eastAsia="ＭＳ 明朝" w:hint="eastAsia"/>
      </w:rPr>
    </w:lvl>
    <w:lvl w:ilvl="5">
      <w:start w:val="1"/>
      <w:numFmt w:val="lowerLetter"/>
      <w:pStyle w:val="12a"/>
      <w:suff w:val="nothing"/>
      <w:lvlText w:val="(%6)"/>
      <w:lvlJc w:val="left"/>
      <w:pPr>
        <w:ind w:left="2551" w:hanging="425"/>
      </w:pPr>
      <w:rPr>
        <w:rFonts w:ascii="ＭＳ 明朝" w:eastAsia="ＭＳ 明朝"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415D3B6D"/>
    <w:multiLevelType w:val="multilevel"/>
    <w:tmpl w:val="02FCEFFE"/>
    <w:lvl w:ilvl="0">
      <w:start w:val="1"/>
      <w:numFmt w:val="decimalFullWidth"/>
      <w:suff w:val="nothing"/>
      <w:lvlText w:val="%1"/>
      <w:lvlJc w:val="left"/>
      <w:pPr>
        <w:ind w:left="425" w:hanging="425"/>
      </w:pPr>
      <w:rPr>
        <w:rFonts w:ascii="ＭＳ ゴシック" w:eastAsia="ＭＳ ゴシック" w:hint="eastAsia"/>
      </w:rPr>
    </w:lvl>
    <w:lvl w:ilvl="1">
      <w:start w:val="1"/>
      <w:numFmt w:val="decimal"/>
      <w:suff w:val="nothing"/>
      <w:lvlText w:val="(%2)"/>
      <w:lvlJc w:val="left"/>
      <w:pPr>
        <w:ind w:left="200" w:hanging="200"/>
      </w:pPr>
      <w:rPr>
        <w:rFonts w:ascii="ＭＳ 明朝" w:eastAsia="ＭＳ 明朝" w:hint="eastAsia"/>
      </w:rPr>
    </w:lvl>
    <w:lvl w:ilvl="2">
      <w:start w:val="1"/>
      <w:numFmt w:val="aiueoFullWidth"/>
      <w:suff w:val="nothing"/>
      <w:lvlText w:val="%3"/>
      <w:lvlJc w:val="left"/>
      <w:pPr>
        <w:ind w:left="1276" w:hanging="425"/>
      </w:pPr>
      <w:rPr>
        <w:rFonts w:ascii="ＭＳ 明朝" w:eastAsia="ＭＳ 明朝" w:hint="eastAsia"/>
      </w:rPr>
    </w:lvl>
    <w:lvl w:ilvl="3">
      <w:start w:val="1"/>
      <w:numFmt w:val="aiueo"/>
      <w:suff w:val="nothing"/>
      <w:lvlText w:val="(%4)"/>
      <w:lvlJc w:val="left"/>
      <w:pPr>
        <w:ind w:left="1415" w:hanging="425"/>
      </w:pPr>
      <w:rPr>
        <w:rFonts w:ascii="ＭＳ 明朝" w:eastAsia="ＭＳ 明朝" w:hint="eastAsia"/>
      </w:rPr>
    </w:lvl>
    <w:lvl w:ilvl="4">
      <w:start w:val="1"/>
      <w:numFmt w:val="lowerLetter"/>
      <w:suff w:val="nothing"/>
      <w:lvlText w:val="%5"/>
      <w:lvlJc w:val="left"/>
      <w:pPr>
        <w:ind w:left="2126" w:hanging="425"/>
      </w:pPr>
      <w:rPr>
        <w:rFonts w:ascii="ＭＳ 明朝" w:eastAsia="ＭＳ 明朝" w:hint="eastAsia"/>
      </w:rPr>
    </w:lvl>
    <w:lvl w:ilvl="5">
      <w:start w:val="1"/>
      <w:numFmt w:val="lowerLetter"/>
      <w:suff w:val="nothing"/>
      <w:lvlText w:val="(%6)"/>
      <w:lvlJc w:val="left"/>
      <w:pPr>
        <w:ind w:left="2551" w:hanging="425"/>
      </w:pPr>
      <w:rPr>
        <w:rFonts w:ascii="ＭＳ 明朝" w:eastAsia="ＭＳ 明朝"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2" w15:restartNumberingAfterBreak="0">
    <w:nsid w:val="4B065F11"/>
    <w:multiLevelType w:val="hybridMultilevel"/>
    <w:tmpl w:val="43B4B260"/>
    <w:lvl w:ilvl="0" w:tplc="AB242906">
      <w:start w:val="1"/>
      <w:numFmt w:val="aiueo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4744265">
    <w:abstractNumId w:val="10"/>
  </w:num>
  <w:num w:numId="2" w16cid:durableId="963387781">
    <w:abstractNumId w:val="11"/>
  </w:num>
  <w:num w:numId="3" w16cid:durableId="532577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6289374">
    <w:abstractNumId w:val="9"/>
  </w:num>
  <w:num w:numId="5" w16cid:durableId="513112422">
    <w:abstractNumId w:val="7"/>
  </w:num>
  <w:num w:numId="6" w16cid:durableId="267129066">
    <w:abstractNumId w:val="6"/>
  </w:num>
  <w:num w:numId="7" w16cid:durableId="529220371">
    <w:abstractNumId w:val="5"/>
  </w:num>
  <w:num w:numId="8" w16cid:durableId="1613174093">
    <w:abstractNumId w:val="4"/>
  </w:num>
  <w:num w:numId="9" w16cid:durableId="1842817991">
    <w:abstractNumId w:val="8"/>
  </w:num>
  <w:num w:numId="10" w16cid:durableId="725227696">
    <w:abstractNumId w:val="3"/>
  </w:num>
  <w:num w:numId="11" w16cid:durableId="1237518333">
    <w:abstractNumId w:val="2"/>
  </w:num>
  <w:num w:numId="12" w16cid:durableId="551694879">
    <w:abstractNumId w:val="1"/>
  </w:num>
  <w:num w:numId="13" w16cid:durableId="104469457">
    <w:abstractNumId w:val="0"/>
  </w:num>
  <w:num w:numId="14" w16cid:durableId="1726879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ctiveWritingStyle w:appName="MSWord" w:lang="en-US" w:vendorID="64" w:dllVersion="131078" w:nlCheck="1" w:checkStyle="1"/>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7"/>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7E"/>
    <w:rsid w:val="0000232C"/>
    <w:rsid w:val="00006CE2"/>
    <w:rsid w:val="00007A2D"/>
    <w:rsid w:val="00015754"/>
    <w:rsid w:val="00017F8E"/>
    <w:rsid w:val="00027AC3"/>
    <w:rsid w:val="00032A1F"/>
    <w:rsid w:val="000340E9"/>
    <w:rsid w:val="00035B5E"/>
    <w:rsid w:val="00042E9B"/>
    <w:rsid w:val="00052F3F"/>
    <w:rsid w:val="00053F1E"/>
    <w:rsid w:val="000608E1"/>
    <w:rsid w:val="0006599B"/>
    <w:rsid w:val="00067F82"/>
    <w:rsid w:val="000761A6"/>
    <w:rsid w:val="00087549"/>
    <w:rsid w:val="00095021"/>
    <w:rsid w:val="000958A3"/>
    <w:rsid w:val="00097ECB"/>
    <w:rsid w:val="000A2401"/>
    <w:rsid w:val="000A4C04"/>
    <w:rsid w:val="000A4FEA"/>
    <w:rsid w:val="000A5E5C"/>
    <w:rsid w:val="000A63F4"/>
    <w:rsid w:val="000B19B2"/>
    <w:rsid w:val="000C0134"/>
    <w:rsid w:val="000C11B6"/>
    <w:rsid w:val="000D1535"/>
    <w:rsid w:val="000D39C0"/>
    <w:rsid w:val="000D7614"/>
    <w:rsid w:val="000E1C2B"/>
    <w:rsid w:val="000E2155"/>
    <w:rsid w:val="000E3E89"/>
    <w:rsid w:val="000E407F"/>
    <w:rsid w:val="000F1D27"/>
    <w:rsid w:val="000F3E0A"/>
    <w:rsid w:val="000F46A3"/>
    <w:rsid w:val="000F678A"/>
    <w:rsid w:val="00100C4A"/>
    <w:rsid w:val="00103E8A"/>
    <w:rsid w:val="001047AA"/>
    <w:rsid w:val="00105CA9"/>
    <w:rsid w:val="001114F0"/>
    <w:rsid w:val="00115A07"/>
    <w:rsid w:val="00116D5A"/>
    <w:rsid w:val="00120128"/>
    <w:rsid w:val="001205E3"/>
    <w:rsid w:val="0012355E"/>
    <w:rsid w:val="00132D24"/>
    <w:rsid w:val="00133A47"/>
    <w:rsid w:val="00140595"/>
    <w:rsid w:val="00144BA6"/>
    <w:rsid w:val="00145119"/>
    <w:rsid w:val="0015564C"/>
    <w:rsid w:val="00163898"/>
    <w:rsid w:val="00166E56"/>
    <w:rsid w:val="00171683"/>
    <w:rsid w:val="00175C2A"/>
    <w:rsid w:val="00177EB9"/>
    <w:rsid w:val="00184E4D"/>
    <w:rsid w:val="00184FB3"/>
    <w:rsid w:val="0018604E"/>
    <w:rsid w:val="001A6B0F"/>
    <w:rsid w:val="001B0B0C"/>
    <w:rsid w:val="001C17DA"/>
    <w:rsid w:val="001C1916"/>
    <w:rsid w:val="001D0DE1"/>
    <w:rsid w:val="001D373C"/>
    <w:rsid w:val="001D7777"/>
    <w:rsid w:val="001E5A7B"/>
    <w:rsid w:val="001F744C"/>
    <w:rsid w:val="002044AA"/>
    <w:rsid w:val="002079A8"/>
    <w:rsid w:val="00210FCF"/>
    <w:rsid w:val="00212D73"/>
    <w:rsid w:val="00215CA8"/>
    <w:rsid w:val="00224CEC"/>
    <w:rsid w:val="00224DDE"/>
    <w:rsid w:val="0023060E"/>
    <w:rsid w:val="00231421"/>
    <w:rsid w:val="002437DE"/>
    <w:rsid w:val="00244EFF"/>
    <w:rsid w:val="002453DA"/>
    <w:rsid w:val="00250909"/>
    <w:rsid w:val="0025228C"/>
    <w:rsid w:val="002625F7"/>
    <w:rsid w:val="0026307A"/>
    <w:rsid w:val="00265148"/>
    <w:rsid w:val="00272C01"/>
    <w:rsid w:val="002737D8"/>
    <w:rsid w:val="00274AAB"/>
    <w:rsid w:val="002778D1"/>
    <w:rsid w:val="00277C7C"/>
    <w:rsid w:val="00277EE0"/>
    <w:rsid w:val="002833DC"/>
    <w:rsid w:val="00283E2E"/>
    <w:rsid w:val="00283FA2"/>
    <w:rsid w:val="002843CF"/>
    <w:rsid w:val="00286693"/>
    <w:rsid w:val="0029090A"/>
    <w:rsid w:val="00293168"/>
    <w:rsid w:val="00293BB4"/>
    <w:rsid w:val="0029674D"/>
    <w:rsid w:val="002A1B94"/>
    <w:rsid w:val="002A232E"/>
    <w:rsid w:val="002A4E3E"/>
    <w:rsid w:val="002B76E4"/>
    <w:rsid w:val="002C08C4"/>
    <w:rsid w:val="002D2CD2"/>
    <w:rsid w:val="002E010F"/>
    <w:rsid w:val="002E42AA"/>
    <w:rsid w:val="002E4B39"/>
    <w:rsid w:val="002E6A96"/>
    <w:rsid w:val="002F09EA"/>
    <w:rsid w:val="002F0D34"/>
    <w:rsid w:val="002F3F76"/>
    <w:rsid w:val="002F4233"/>
    <w:rsid w:val="002F4B19"/>
    <w:rsid w:val="002F6E67"/>
    <w:rsid w:val="00300432"/>
    <w:rsid w:val="00301FB1"/>
    <w:rsid w:val="00306033"/>
    <w:rsid w:val="00307A9F"/>
    <w:rsid w:val="003121CD"/>
    <w:rsid w:val="003157A9"/>
    <w:rsid w:val="0032301D"/>
    <w:rsid w:val="003238B6"/>
    <w:rsid w:val="00335FF9"/>
    <w:rsid w:val="003535F7"/>
    <w:rsid w:val="003645EE"/>
    <w:rsid w:val="00382BB0"/>
    <w:rsid w:val="003863B4"/>
    <w:rsid w:val="00390D9A"/>
    <w:rsid w:val="0039428E"/>
    <w:rsid w:val="003A77F2"/>
    <w:rsid w:val="003B02F6"/>
    <w:rsid w:val="003B5AAD"/>
    <w:rsid w:val="003C4159"/>
    <w:rsid w:val="003C58EB"/>
    <w:rsid w:val="003C6AB0"/>
    <w:rsid w:val="003C6F87"/>
    <w:rsid w:val="003D2763"/>
    <w:rsid w:val="003E6E09"/>
    <w:rsid w:val="003F04AC"/>
    <w:rsid w:val="003F050C"/>
    <w:rsid w:val="003F5951"/>
    <w:rsid w:val="004034A9"/>
    <w:rsid w:val="004040AE"/>
    <w:rsid w:val="004245A7"/>
    <w:rsid w:val="004251A3"/>
    <w:rsid w:val="00430E5F"/>
    <w:rsid w:val="00434B81"/>
    <w:rsid w:val="004356E2"/>
    <w:rsid w:val="00441CF7"/>
    <w:rsid w:val="00442C31"/>
    <w:rsid w:val="0044470F"/>
    <w:rsid w:val="00445420"/>
    <w:rsid w:val="004638B6"/>
    <w:rsid w:val="0047134D"/>
    <w:rsid w:val="00471823"/>
    <w:rsid w:val="00473E6C"/>
    <w:rsid w:val="00475B3B"/>
    <w:rsid w:val="00480F02"/>
    <w:rsid w:val="0048330B"/>
    <w:rsid w:val="0048766D"/>
    <w:rsid w:val="00491C8A"/>
    <w:rsid w:val="004A64B0"/>
    <w:rsid w:val="004C0045"/>
    <w:rsid w:val="004C13AA"/>
    <w:rsid w:val="004C3CF6"/>
    <w:rsid w:val="004C458F"/>
    <w:rsid w:val="004D7283"/>
    <w:rsid w:val="004E0E4F"/>
    <w:rsid w:val="004E2989"/>
    <w:rsid w:val="004E4039"/>
    <w:rsid w:val="004E584B"/>
    <w:rsid w:val="004E7953"/>
    <w:rsid w:val="004F1BEB"/>
    <w:rsid w:val="004F40B7"/>
    <w:rsid w:val="00501298"/>
    <w:rsid w:val="00503EB7"/>
    <w:rsid w:val="00504D26"/>
    <w:rsid w:val="00506C82"/>
    <w:rsid w:val="0050769D"/>
    <w:rsid w:val="005202F6"/>
    <w:rsid w:val="00532346"/>
    <w:rsid w:val="005414EC"/>
    <w:rsid w:val="0054537E"/>
    <w:rsid w:val="00556A5B"/>
    <w:rsid w:val="00561A7F"/>
    <w:rsid w:val="005806EF"/>
    <w:rsid w:val="00582B11"/>
    <w:rsid w:val="00583C04"/>
    <w:rsid w:val="00591831"/>
    <w:rsid w:val="0059623E"/>
    <w:rsid w:val="005B50A4"/>
    <w:rsid w:val="005C3240"/>
    <w:rsid w:val="005C6B9E"/>
    <w:rsid w:val="005D04A4"/>
    <w:rsid w:val="005D502F"/>
    <w:rsid w:val="005D6122"/>
    <w:rsid w:val="005D6C79"/>
    <w:rsid w:val="005E0BF9"/>
    <w:rsid w:val="005E3C2C"/>
    <w:rsid w:val="005F07CC"/>
    <w:rsid w:val="005F1A8A"/>
    <w:rsid w:val="005F4FE1"/>
    <w:rsid w:val="006018EE"/>
    <w:rsid w:val="0060560B"/>
    <w:rsid w:val="00614385"/>
    <w:rsid w:val="0063373A"/>
    <w:rsid w:val="00640B8F"/>
    <w:rsid w:val="00640F6C"/>
    <w:rsid w:val="00640FEB"/>
    <w:rsid w:val="006416F6"/>
    <w:rsid w:val="0064418B"/>
    <w:rsid w:val="00654915"/>
    <w:rsid w:val="0066720B"/>
    <w:rsid w:val="0067672D"/>
    <w:rsid w:val="0067697A"/>
    <w:rsid w:val="00687CE6"/>
    <w:rsid w:val="00690548"/>
    <w:rsid w:val="006A185E"/>
    <w:rsid w:val="006A3C9B"/>
    <w:rsid w:val="006B05EE"/>
    <w:rsid w:val="006B1C18"/>
    <w:rsid w:val="006B345E"/>
    <w:rsid w:val="006B541F"/>
    <w:rsid w:val="006C02F3"/>
    <w:rsid w:val="006C18BD"/>
    <w:rsid w:val="006C31E4"/>
    <w:rsid w:val="006C4490"/>
    <w:rsid w:val="006D41AD"/>
    <w:rsid w:val="006D53B7"/>
    <w:rsid w:val="006E3E97"/>
    <w:rsid w:val="006E6560"/>
    <w:rsid w:val="006F108B"/>
    <w:rsid w:val="0070202B"/>
    <w:rsid w:val="00705483"/>
    <w:rsid w:val="00707717"/>
    <w:rsid w:val="00712A1E"/>
    <w:rsid w:val="007348C2"/>
    <w:rsid w:val="00735243"/>
    <w:rsid w:val="00736E08"/>
    <w:rsid w:val="00737248"/>
    <w:rsid w:val="00750250"/>
    <w:rsid w:val="00757C63"/>
    <w:rsid w:val="00760844"/>
    <w:rsid w:val="007616BC"/>
    <w:rsid w:val="00765476"/>
    <w:rsid w:val="00766C91"/>
    <w:rsid w:val="00771937"/>
    <w:rsid w:val="00773F07"/>
    <w:rsid w:val="0077550F"/>
    <w:rsid w:val="007853F7"/>
    <w:rsid w:val="00785629"/>
    <w:rsid w:val="007A05A2"/>
    <w:rsid w:val="007A29B0"/>
    <w:rsid w:val="007A5035"/>
    <w:rsid w:val="007A5FA2"/>
    <w:rsid w:val="007A6F1F"/>
    <w:rsid w:val="007C059A"/>
    <w:rsid w:val="007C4BEA"/>
    <w:rsid w:val="007C5366"/>
    <w:rsid w:val="007C7882"/>
    <w:rsid w:val="007C7BBA"/>
    <w:rsid w:val="007D0502"/>
    <w:rsid w:val="007D7656"/>
    <w:rsid w:val="007E1D9E"/>
    <w:rsid w:val="007E76E7"/>
    <w:rsid w:val="007F501B"/>
    <w:rsid w:val="007F54C2"/>
    <w:rsid w:val="008044FE"/>
    <w:rsid w:val="008067B8"/>
    <w:rsid w:val="00823B62"/>
    <w:rsid w:val="0082622C"/>
    <w:rsid w:val="00827160"/>
    <w:rsid w:val="008301FC"/>
    <w:rsid w:val="00832E66"/>
    <w:rsid w:val="0083716C"/>
    <w:rsid w:val="008373E9"/>
    <w:rsid w:val="00837592"/>
    <w:rsid w:val="0084137E"/>
    <w:rsid w:val="0084452F"/>
    <w:rsid w:val="00861D81"/>
    <w:rsid w:val="00865A19"/>
    <w:rsid w:val="00865B10"/>
    <w:rsid w:val="00865FBC"/>
    <w:rsid w:val="00872A92"/>
    <w:rsid w:val="00874F26"/>
    <w:rsid w:val="008758B5"/>
    <w:rsid w:val="00875B26"/>
    <w:rsid w:val="00875E71"/>
    <w:rsid w:val="00875ECA"/>
    <w:rsid w:val="0087703B"/>
    <w:rsid w:val="008813F7"/>
    <w:rsid w:val="0088687E"/>
    <w:rsid w:val="00890FA0"/>
    <w:rsid w:val="00891C01"/>
    <w:rsid w:val="008A1530"/>
    <w:rsid w:val="008A4DFB"/>
    <w:rsid w:val="008A60A8"/>
    <w:rsid w:val="008B362A"/>
    <w:rsid w:val="008B5CC8"/>
    <w:rsid w:val="008C756B"/>
    <w:rsid w:val="008E6B75"/>
    <w:rsid w:val="008F242E"/>
    <w:rsid w:val="00902589"/>
    <w:rsid w:val="009047EE"/>
    <w:rsid w:val="009116EE"/>
    <w:rsid w:val="00923363"/>
    <w:rsid w:val="00924382"/>
    <w:rsid w:val="00927D47"/>
    <w:rsid w:val="00927D95"/>
    <w:rsid w:val="00933099"/>
    <w:rsid w:val="00933AC9"/>
    <w:rsid w:val="00940769"/>
    <w:rsid w:val="0094115E"/>
    <w:rsid w:val="0095365A"/>
    <w:rsid w:val="00962ED9"/>
    <w:rsid w:val="00965D07"/>
    <w:rsid w:val="00967A0B"/>
    <w:rsid w:val="009758B1"/>
    <w:rsid w:val="00982229"/>
    <w:rsid w:val="00984074"/>
    <w:rsid w:val="00991B87"/>
    <w:rsid w:val="00995C15"/>
    <w:rsid w:val="009A3B29"/>
    <w:rsid w:val="009A4900"/>
    <w:rsid w:val="009C2D6D"/>
    <w:rsid w:val="009C6A47"/>
    <w:rsid w:val="009D6028"/>
    <w:rsid w:val="009E0321"/>
    <w:rsid w:val="009E1F39"/>
    <w:rsid w:val="009E32D1"/>
    <w:rsid w:val="009E4123"/>
    <w:rsid w:val="009F330A"/>
    <w:rsid w:val="00A01283"/>
    <w:rsid w:val="00A11831"/>
    <w:rsid w:val="00A149EC"/>
    <w:rsid w:val="00A175D6"/>
    <w:rsid w:val="00A209F9"/>
    <w:rsid w:val="00A2117A"/>
    <w:rsid w:val="00A214FA"/>
    <w:rsid w:val="00A23697"/>
    <w:rsid w:val="00A25DFB"/>
    <w:rsid w:val="00A2728B"/>
    <w:rsid w:val="00A31D06"/>
    <w:rsid w:val="00A364DA"/>
    <w:rsid w:val="00A4173C"/>
    <w:rsid w:val="00A515B0"/>
    <w:rsid w:val="00A5767B"/>
    <w:rsid w:val="00A60CA2"/>
    <w:rsid w:val="00A67B1F"/>
    <w:rsid w:val="00A67B9E"/>
    <w:rsid w:val="00A70CAC"/>
    <w:rsid w:val="00A77B93"/>
    <w:rsid w:val="00A91591"/>
    <w:rsid w:val="00AB0D6F"/>
    <w:rsid w:val="00AC5220"/>
    <w:rsid w:val="00AC6E27"/>
    <w:rsid w:val="00AE244F"/>
    <w:rsid w:val="00AE6BF4"/>
    <w:rsid w:val="00B02F2D"/>
    <w:rsid w:val="00B101CD"/>
    <w:rsid w:val="00B10D45"/>
    <w:rsid w:val="00B11339"/>
    <w:rsid w:val="00B15DDB"/>
    <w:rsid w:val="00B23218"/>
    <w:rsid w:val="00B302B6"/>
    <w:rsid w:val="00B32761"/>
    <w:rsid w:val="00B33BF6"/>
    <w:rsid w:val="00B40D31"/>
    <w:rsid w:val="00B44D66"/>
    <w:rsid w:val="00B4677D"/>
    <w:rsid w:val="00B53DED"/>
    <w:rsid w:val="00B56A9E"/>
    <w:rsid w:val="00B65782"/>
    <w:rsid w:val="00B65A0F"/>
    <w:rsid w:val="00B661AB"/>
    <w:rsid w:val="00B76508"/>
    <w:rsid w:val="00B92A70"/>
    <w:rsid w:val="00B9566C"/>
    <w:rsid w:val="00BA2FA5"/>
    <w:rsid w:val="00BA5D7E"/>
    <w:rsid w:val="00BA6845"/>
    <w:rsid w:val="00BB0B12"/>
    <w:rsid w:val="00BB3491"/>
    <w:rsid w:val="00BB428C"/>
    <w:rsid w:val="00BB56B9"/>
    <w:rsid w:val="00BC6657"/>
    <w:rsid w:val="00BC6853"/>
    <w:rsid w:val="00BC6E7F"/>
    <w:rsid w:val="00BD1AA1"/>
    <w:rsid w:val="00BD4A55"/>
    <w:rsid w:val="00BD5559"/>
    <w:rsid w:val="00BF1632"/>
    <w:rsid w:val="00BF55E4"/>
    <w:rsid w:val="00BF56CF"/>
    <w:rsid w:val="00BF774A"/>
    <w:rsid w:val="00C0110D"/>
    <w:rsid w:val="00C01D0D"/>
    <w:rsid w:val="00C03B72"/>
    <w:rsid w:val="00C04642"/>
    <w:rsid w:val="00C14729"/>
    <w:rsid w:val="00C26C24"/>
    <w:rsid w:val="00C3145E"/>
    <w:rsid w:val="00C34689"/>
    <w:rsid w:val="00C4449A"/>
    <w:rsid w:val="00C444ED"/>
    <w:rsid w:val="00C52267"/>
    <w:rsid w:val="00C52BB8"/>
    <w:rsid w:val="00C54988"/>
    <w:rsid w:val="00C56A40"/>
    <w:rsid w:val="00C653F5"/>
    <w:rsid w:val="00C66B38"/>
    <w:rsid w:val="00C765F6"/>
    <w:rsid w:val="00C80D94"/>
    <w:rsid w:val="00C83865"/>
    <w:rsid w:val="00C8754C"/>
    <w:rsid w:val="00C91E7E"/>
    <w:rsid w:val="00C95863"/>
    <w:rsid w:val="00CA5ABD"/>
    <w:rsid w:val="00CA691F"/>
    <w:rsid w:val="00CB5C14"/>
    <w:rsid w:val="00CB62F6"/>
    <w:rsid w:val="00CC3794"/>
    <w:rsid w:val="00CC4C22"/>
    <w:rsid w:val="00CC7F4A"/>
    <w:rsid w:val="00CD3FD7"/>
    <w:rsid w:val="00CD62A0"/>
    <w:rsid w:val="00CE50F8"/>
    <w:rsid w:val="00CF0720"/>
    <w:rsid w:val="00CF3893"/>
    <w:rsid w:val="00CF6BC3"/>
    <w:rsid w:val="00CF751A"/>
    <w:rsid w:val="00D034AC"/>
    <w:rsid w:val="00D07AC1"/>
    <w:rsid w:val="00D101AA"/>
    <w:rsid w:val="00D1392C"/>
    <w:rsid w:val="00D1698A"/>
    <w:rsid w:val="00D17FCD"/>
    <w:rsid w:val="00D2093F"/>
    <w:rsid w:val="00D25ECF"/>
    <w:rsid w:val="00D27FE1"/>
    <w:rsid w:val="00D33A16"/>
    <w:rsid w:val="00D36143"/>
    <w:rsid w:val="00D5130B"/>
    <w:rsid w:val="00D54EC9"/>
    <w:rsid w:val="00D55196"/>
    <w:rsid w:val="00D87729"/>
    <w:rsid w:val="00D94BBD"/>
    <w:rsid w:val="00DA4B81"/>
    <w:rsid w:val="00DA64E4"/>
    <w:rsid w:val="00DB4CE7"/>
    <w:rsid w:val="00DB76AF"/>
    <w:rsid w:val="00DC028B"/>
    <w:rsid w:val="00DC03F0"/>
    <w:rsid w:val="00DC1277"/>
    <w:rsid w:val="00DC7831"/>
    <w:rsid w:val="00DD109E"/>
    <w:rsid w:val="00DD6416"/>
    <w:rsid w:val="00DE0DB5"/>
    <w:rsid w:val="00DE2351"/>
    <w:rsid w:val="00DE7F2E"/>
    <w:rsid w:val="00DF383C"/>
    <w:rsid w:val="00DF4A27"/>
    <w:rsid w:val="00E0182F"/>
    <w:rsid w:val="00E07BF0"/>
    <w:rsid w:val="00E07DEC"/>
    <w:rsid w:val="00E23CA2"/>
    <w:rsid w:val="00E24837"/>
    <w:rsid w:val="00E30DDC"/>
    <w:rsid w:val="00E43AB4"/>
    <w:rsid w:val="00E44CC3"/>
    <w:rsid w:val="00E51A56"/>
    <w:rsid w:val="00E51D85"/>
    <w:rsid w:val="00E541D1"/>
    <w:rsid w:val="00E56BE4"/>
    <w:rsid w:val="00E56F06"/>
    <w:rsid w:val="00E60AD1"/>
    <w:rsid w:val="00E64642"/>
    <w:rsid w:val="00E657BB"/>
    <w:rsid w:val="00E66046"/>
    <w:rsid w:val="00E702AD"/>
    <w:rsid w:val="00E80AB2"/>
    <w:rsid w:val="00E8114E"/>
    <w:rsid w:val="00E859F4"/>
    <w:rsid w:val="00E8639D"/>
    <w:rsid w:val="00E92A7E"/>
    <w:rsid w:val="00E9372A"/>
    <w:rsid w:val="00E952FF"/>
    <w:rsid w:val="00EA1DCD"/>
    <w:rsid w:val="00EA5D0D"/>
    <w:rsid w:val="00EA74B7"/>
    <w:rsid w:val="00EB463B"/>
    <w:rsid w:val="00EC781C"/>
    <w:rsid w:val="00ED0359"/>
    <w:rsid w:val="00ED09D5"/>
    <w:rsid w:val="00EE7880"/>
    <w:rsid w:val="00EF2172"/>
    <w:rsid w:val="00EF6916"/>
    <w:rsid w:val="00F02EDE"/>
    <w:rsid w:val="00F06C96"/>
    <w:rsid w:val="00F10FD3"/>
    <w:rsid w:val="00F11B43"/>
    <w:rsid w:val="00F27AF5"/>
    <w:rsid w:val="00F27B87"/>
    <w:rsid w:val="00F32164"/>
    <w:rsid w:val="00F35255"/>
    <w:rsid w:val="00F41342"/>
    <w:rsid w:val="00F41BC3"/>
    <w:rsid w:val="00F42C3E"/>
    <w:rsid w:val="00F60809"/>
    <w:rsid w:val="00F64DB9"/>
    <w:rsid w:val="00F650CC"/>
    <w:rsid w:val="00F667CF"/>
    <w:rsid w:val="00F81298"/>
    <w:rsid w:val="00F83A93"/>
    <w:rsid w:val="00FA18C0"/>
    <w:rsid w:val="00FA32B5"/>
    <w:rsid w:val="00FA32DC"/>
    <w:rsid w:val="00FB0DB0"/>
    <w:rsid w:val="00FB0F63"/>
    <w:rsid w:val="00FB2572"/>
    <w:rsid w:val="00FB7021"/>
    <w:rsid w:val="00FB7865"/>
    <w:rsid w:val="00FC18EF"/>
    <w:rsid w:val="00FD05E0"/>
    <w:rsid w:val="00FE0264"/>
    <w:rsid w:val="00FE1A4E"/>
    <w:rsid w:val="00FE2346"/>
    <w:rsid w:val="00FF1E2A"/>
    <w:rsid w:val="00FF4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DDA03D7"/>
  <w15:chartTrackingRefBased/>
  <w15:docId w15:val="{69162EF8-2EEB-4490-90A7-53B04B5B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FE1"/>
    <w:pPr>
      <w:widowControl w:val="0"/>
      <w:autoSpaceDE w:val="0"/>
      <w:autoSpaceDN w:val="0"/>
      <w:jc w:val="both"/>
    </w:pPr>
    <w:rPr>
      <w:rFonts w:ascii="ＭＳ 明朝"/>
      <w:kern w:val="2"/>
      <w:sz w:val="22"/>
      <w:szCs w:val="24"/>
    </w:rPr>
  </w:style>
  <w:style w:type="paragraph" w:styleId="1">
    <w:name w:val="heading 1"/>
    <w:basedOn w:val="a"/>
    <w:next w:val="a"/>
    <w:qFormat/>
    <w:rsid w:val="004C0045"/>
    <w:pPr>
      <w:keepNext/>
      <w:outlineLvl w:val="0"/>
    </w:pPr>
    <w:rPr>
      <w:rFonts w:ascii="ＭＳ ゴシック"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C0045"/>
    <w:pPr>
      <w:ind w:firstLineChars="100" w:firstLine="100"/>
    </w:pPr>
  </w:style>
  <w:style w:type="paragraph" w:styleId="a4">
    <w:name w:val="Date"/>
    <w:basedOn w:val="a"/>
    <w:next w:val="a"/>
    <w:rsid w:val="004C0045"/>
    <w:pPr>
      <w:ind w:rightChars="100" w:right="100"/>
      <w:jc w:val="right"/>
    </w:pPr>
    <w:rPr>
      <w:rFonts w:hAnsi="ＭＳ 明朝"/>
    </w:rPr>
  </w:style>
  <w:style w:type="paragraph" w:customStyle="1" w:styleId="01">
    <w:name w:val="01標準"/>
    <w:basedOn w:val="a"/>
    <w:rsid w:val="004C0045"/>
  </w:style>
  <w:style w:type="paragraph" w:customStyle="1" w:styleId="05">
    <w:name w:val="05本文"/>
    <w:basedOn w:val="a"/>
    <w:rsid w:val="004C0045"/>
    <w:pPr>
      <w:ind w:firstLineChars="100" w:firstLine="100"/>
    </w:pPr>
  </w:style>
  <w:style w:type="paragraph" w:customStyle="1" w:styleId="02">
    <w:name w:val="02日･記･名"/>
    <w:basedOn w:val="a"/>
    <w:rsid w:val="004C0045"/>
    <w:pPr>
      <w:ind w:rightChars="100" w:right="100"/>
      <w:jc w:val="right"/>
    </w:pPr>
  </w:style>
  <w:style w:type="paragraph" w:customStyle="1" w:styleId="03">
    <w:name w:val="03あて先"/>
    <w:basedOn w:val="a"/>
    <w:link w:val="030"/>
    <w:rsid w:val="004C0045"/>
    <w:pPr>
      <w:ind w:leftChars="100" w:left="100"/>
    </w:pPr>
  </w:style>
  <w:style w:type="paragraph" w:customStyle="1" w:styleId="04">
    <w:name w:val="04標題"/>
    <w:basedOn w:val="a"/>
    <w:rsid w:val="004C0045"/>
    <w:pPr>
      <w:ind w:leftChars="129" w:left="284" w:rightChars="200" w:right="440"/>
      <w:jc w:val="center"/>
    </w:pPr>
    <w:rPr>
      <w:rFonts w:ascii="ＭＳ ゴシック" w:eastAsia="ＭＳ ゴシック"/>
    </w:rPr>
  </w:style>
  <w:style w:type="paragraph" w:customStyle="1" w:styleId="13">
    <w:name w:val="13本文１"/>
    <w:basedOn w:val="a"/>
    <w:link w:val="130"/>
    <w:rsid w:val="004C0045"/>
    <w:pPr>
      <w:ind w:leftChars="100" w:left="100" w:firstLineChars="100" w:firstLine="100"/>
    </w:pPr>
  </w:style>
  <w:style w:type="paragraph" w:customStyle="1" w:styleId="141">
    <w:name w:val="14本文(1)"/>
    <w:basedOn w:val="a"/>
    <w:link w:val="1410"/>
    <w:rsid w:val="004C0045"/>
    <w:pPr>
      <w:ind w:leftChars="200" w:left="200" w:firstLineChars="100" w:firstLine="100"/>
    </w:pPr>
  </w:style>
  <w:style w:type="paragraph" w:customStyle="1" w:styleId="15">
    <w:name w:val="15本文ア"/>
    <w:basedOn w:val="a"/>
    <w:rsid w:val="004C0045"/>
    <w:pPr>
      <w:ind w:leftChars="300" w:left="300" w:firstLineChars="100" w:firstLine="100"/>
    </w:pPr>
  </w:style>
  <w:style w:type="paragraph" w:customStyle="1" w:styleId="16">
    <w:name w:val="16本文(ｱ)"/>
    <w:basedOn w:val="a"/>
    <w:rsid w:val="004C0045"/>
    <w:pPr>
      <w:ind w:leftChars="400" w:left="400" w:firstLineChars="100" w:firstLine="100"/>
    </w:pPr>
  </w:style>
  <w:style w:type="paragraph" w:customStyle="1" w:styleId="17">
    <w:name w:val="17本文ａ"/>
    <w:basedOn w:val="a"/>
    <w:rsid w:val="004C0045"/>
    <w:pPr>
      <w:ind w:leftChars="500" w:left="500" w:firstLineChars="100" w:firstLine="100"/>
    </w:pPr>
  </w:style>
  <w:style w:type="paragraph" w:customStyle="1" w:styleId="18a">
    <w:name w:val="18本文(a)"/>
    <w:basedOn w:val="a"/>
    <w:rsid w:val="004C0045"/>
    <w:pPr>
      <w:ind w:leftChars="600" w:left="600" w:firstLineChars="100" w:firstLine="100"/>
    </w:pPr>
  </w:style>
  <w:style w:type="paragraph" w:customStyle="1" w:styleId="06">
    <w:name w:val="06箇書１"/>
    <w:basedOn w:val="a"/>
    <w:rsid w:val="004C0045"/>
    <w:pPr>
      <w:numPr>
        <w:numId w:val="1"/>
      </w:numPr>
      <w:outlineLvl w:val="0"/>
    </w:pPr>
    <w:rPr>
      <w:rFonts w:ascii="ＭＳ ゴシック" w:eastAsia="ＭＳ ゴシック"/>
    </w:rPr>
  </w:style>
  <w:style w:type="paragraph" w:customStyle="1" w:styleId="071">
    <w:name w:val="07箇書(1)"/>
    <w:basedOn w:val="a"/>
    <w:rsid w:val="009758B1"/>
    <w:pPr>
      <w:numPr>
        <w:ilvl w:val="1"/>
        <w:numId w:val="1"/>
      </w:numPr>
      <w:ind w:leftChars="100" w:left="100" w:hangingChars="100" w:hanging="100"/>
      <w:outlineLvl w:val="1"/>
    </w:pPr>
  </w:style>
  <w:style w:type="paragraph" w:customStyle="1" w:styleId="0810">
    <w:name w:val="08箇書(10)"/>
    <w:basedOn w:val="a"/>
    <w:rsid w:val="004C0045"/>
    <w:pPr>
      <w:ind w:leftChars="50" w:left="200" w:hangingChars="150" w:hanging="150"/>
      <w:outlineLvl w:val="1"/>
    </w:pPr>
  </w:style>
  <w:style w:type="paragraph" w:customStyle="1" w:styleId="09">
    <w:name w:val="09箇書ア"/>
    <w:basedOn w:val="a"/>
    <w:rsid w:val="00095021"/>
    <w:pPr>
      <w:numPr>
        <w:ilvl w:val="2"/>
        <w:numId w:val="1"/>
      </w:numPr>
      <w:ind w:leftChars="200" w:left="625"/>
      <w:outlineLvl w:val="2"/>
    </w:pPr>
  </w:style>
  <w:style w:type="paragraph" w:customStyle="1" w:styleId="10">
    <w:name w:val="10箇書(ｱ)"/>
    <w:basedOn w:val="a"/>
    <w:rsid w:val="009758B1"/>
    <w:pPr>
      <w:numPr>
        <w:ilvl w:val="3"/>
        <w:numId w:val="1"/>
      </w:numPr>
      <w:ind w:leftChars="300" w:left="400" w:hangingChars="100" w:hanging="100"/>
      <w:outlineLvl w:val="3"/>
    </w:pPr>
  </w:style>
  <w:style w:type="paragraph" w:customStyle="1" w:styleId="11">
    <w:name w:val="11箇書ａ"/>
    <w:basedOn w:val="a"/>
    <w:rsid w:val="00B9566C"/>
    <w:pPr>
      <w:numPr>
        <w:ilvl w:val="4"/>
        <w:numId w:val="1"/>
      </w:numPr>
      <w:ind w:leftChars="400" w:left="500" w:hangingChars="100" w:hanging="100"/>
      <w:outlineLvl w:val="4"/>
    </w:pPr>
  </w:style>
  <w:style w:type="paragraph" w:customStyle="1" w:styleId="12a">
    <w:name w:val="12箇書(a)"/>
    <w:basedOn w:val="a"/>
    <w:rsid w:val="00B9566C"/>
    <w:pPr>
      <w:numPr>
        <w:ilvl w:val="5"/>
        <w:numId w:val="1"/>
      </w:numPr>
      <w:ind w:leftChars="500" w:left="600" w:hangingChars="100" w:hanging="100"/>
      <w:outlineLvl w:val="5"/>
    </w:pPr>
  </w:style>
  <w:style w:type="paragraph" w:styleId="a5">
    <w:name w:val="header"/>
    <w:basedOn w:val="a"/>
    <w:rsid w:val="004C0045"/>
    <w:pPr>
      <w:tabs>
        <w:tab w:val="center" w:pos="4252"/>
        <w:tab w:val="right" w:pos="8504"/>
      </w:tabs>
      <w:snapToGrid w:val="0"/>
    </w:pPr>
  </w:style>
  <w:style w:type="paragraph" w:styleId="a6">
    <w:name w:val="footer"/>
    <w:basedOn w:val="a"/>
    <w:rsid w:val="004C0045"/>
    <w:pPr>
      <w:tabs>
        <w:tab w:val="center" w:pos="4252"/>
        <w:tab w:val="right" w:pos="8504"/>
      </w:tabs>
      <w:snapToGrid w:val="0"/>
    </w:pPr>
  </w:style>
  <w:style w:type="character" w:styleId="a7">
    <w:name w:val="page number"/>
    <w:basedOn w:val="a0"/>
    <w:rsid w:val="004C0045"/>
  </w:style>
  <w:style w:type="paragraph" w:styleId="2">
    <w:name w:val="Body Text 2"/>
    <w:basedOn w:val="a"/>
    <w:rsid w:val="004C0045"/>
    <w:rPr>
      <w:rFonts w:hAnsi="ＭＳ 明朝"/>
      <w:sz w:val="20"/>
    </w:rPr>
  </w:style>
  <w:style w:type="paragraph" w:styleId="a8">
    <w:name w:val="Body Text Indent"/>
    <w:basedOn w:val="a"/>
    <w:rsid w:val="004C0045"/>
    <w:pPr>
      <w:autoSpaceDE/>
      <w:autoSpaceDN/>
      <w:ind w:left="207"/>
    </w:pPr>
    <w:rPr>
      <w:rFonts w:ascii="ＭＳ Ｐ明朝" w:eastAsia="ＭＳ Ｐ明朝"/>
      <w:color w:val="FF0000"/>
      <w:spacing w:val="-3"/>
      <w:kern w:val="0"/>
      <w:sz w:val="21"/>
      <w:szCs w:val="20"/>
    </w:rPr>
  </w:style>
  <w:style w:type="paragraph" w:customStyle="1" w:styleId="a9">
    <w:name w:val="図表タイトル"/>
    <w:basedOn w:val="a"/>
    <w:rsid w:val="004C0045"/>
    <w:pPr>
      <w:autoSpaceDE/>
      <w:autoSpaceDN/>
      <w:jc w:val="center"/>
    </w:pPr>
    <w:rPr>
      <w:rFonts w:ascii="ＭＳ ゴシック" w:eastAsia="ＭＳ ゴシック"/>
      <w:sz w:val="21"/>
      <w:szCs w:val="20"/>
    </w:rPr>
  </w:style>
  <w:style w:type="paragraph" w:styleId="aa">
    <w:name w:val="caption"/>
    <w:basedOn w:val="a"/>
    <w:next w:val="a"/>
    <w:qFormat/>
    <w:rsid w:val="004C0045"/>
    <w:pPr>
      <w:spacing w:before="120" w:after="240"/>
    </w:pPr>
    <w:rPr>
      <w:b/>
      <w:bCs/>
      <w:sz w:val="20"/>
      <w:szCs w:val="20"/>
    </w:rPr>
  </w:style>
  <w:style w:type="paragraph" w:styleId="ab">
    <w:name w:val="Document Map"/>
    <w:basedOn w:val="a"/>
    <w:semiHidden/>
    <w:rsid w:val="004C0045"/>
    <w:pPr>
      <w:shd w:val="clear" w:color="auto" w:fill="000080"/>
    </w:pPr>
    <w:rPr>
      <w:rFonts w:ascii="Arial" w:eastAsia="ＭＳ ゴシック" w:hAnsi="Arial"/>
    </w:rPr>
  </w:style>
  <w:style w:type="character" w:customStyle="1" w:styleId="130">
    <w:name w:val="13本文１ (文字)"/>
    <w:link w:val="13"/>
    <w:rsid w:val="00FB7021"/>
    <w:rPr>
      <w:rFonts w:ascii="ＭＳ 明朝" w:eastAsia="ＭＳ 明朝" w:hAnsi="Century"/>
      <w:kern w:val="2"/>
      <w:sz w:val="22"/>
      <w:szCs w:val="24"/>
      <w:lang w:val="en-US" w:eastAsia="ja-JP" w:bidi="ar-SA"/>
    </w:rPr>
  </w:style>
  <w:style w:type="table" w:styleId="ac">
    <w:name w:val="Table Grid"/>
    <w:basedOn w:val="a1"/>
    <w:rsid w:val="009116E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10">
    <w:name w:val="14本文(1) (文字)"/>
    <w:link w:val="141"/>
    <w:rsid w:val="008758B5"/>
    <w:rPr>
      <w:rFonts w:ascii="ＭＳ 明朝" w:eastAsia="ＭＳ 明朝" w:hAnsi="Century"/>
      <w:kern w:val="2"/>
      <w:sz w:val="22"/>
      <w:szCs w:val="24"/>
      <w:lang w:val="en-US" w:eastAsia="ja-JP" w:bidi="ar-SA"/>
    </w:rPr>
  </w:style>
  <w:style w:type="character" w:customStyle="1" w:styleId="030">
    <w:name w:val="03あて先 (文字)"/>
    <w:link w:val="03"/>
    <w:rsid w:val="0064418B"/>
    <w:rPr>
      <w:rFonts w:ascii="ＭＳ 明朝" w:eastAsia="ＭＳ 明朝" w:hAnsi="Century"/>
      <w:kern w:val="2"/>
      <w:sz w:val="22"/>
      <w:szCs w:val="24"/>
      <w:lang w:val="en-US" w:eastAsia="ja-JP" w:bidi="ar-SA"/>
    </w:rPr>
  </w:style>
  <w:style w:type="character" w:styleId="ad">
    <w:name w:val="Hyperlink"/>
    <w:rsid w:val="00DF38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67565">
      <w:bodyDiv w:val="1"/>
      <w:marLeft w:val="0"/>
      <w:marRight w:val="0"/>
      <w:marTop w:val="0"/>
      <w:marBottom w:val="0"/>
      <w:divBdr>
        <w:top w:val="none" w:sz="0" w:space="0" w:color="auto"/>
        <w:left w:val="none" w:sz="0" w:space="0" w:color="auto"/>
        <w:bottom w:val="none" w:sz="0" w:space="0" w:color="auto"/>
        <w:right w:val="none" w:sz="0" w:space="0" w:color="auto"/>
      </w:divBdr>
    </w:div>
    <w:div w:id="491263840">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1288388751">
      <w:bodyDiv w:val="1"/>
      <w:marLeft w:val="0"/>
      <w:marRight w:val="0"/>
      <w:marTop w:val="0"/>
      <w:marBottom w:val="0"/>
      <w:divBdr>
        <w:top w:val="none" w:sz="0" w:space="0" w:color="auto"/>
        <w:left w:val="none" w:sz="0" w:space="0" w:color="auto"/>
        <w:bottom w:val="none" w:sz="0" w:space="0" w:color="auto"/>
        <w:right w:val="none" w:sz="0" w:space="0" w:color="auto"/>
      </w:divBdr>
    </w:div>
    <w:div w:id="14071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4029;&#23822;&#24066;&#24441;&#25152;\Application%20Data\Microsoft\Templates\New&#19968;&#33324;&#25991;&#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26A1-867B-44E7-9BF5-E2188BA7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New一般文書.dot</Template>
  <TotalTime>1</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一般文書</vt:lpstr>
      <vt:lpstr>一般文書</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一般文書</dc:title>
  <dc:subject/>
  <dc:creator>川崎市役所</dc:creator>
  <cp:keywords/>
  <cp:lastModifiedBy>石戸　寿明</cp:lastModifiedBy>
  <cp:revision>2</cp:revision>
  <cp:lastPrinted>2011-01-11T11:14:00Z</cp:lastPrinted>
  <dcterms:created xsi:type="dcterms:W3CDTF">2026-06-08T04:27:00Z</dcterms:created>
  <dcterms:modified xsi:type="dcterms:W3CDTF">2026-06-08T04:27:00Z</dcterms:modified>
</cp:coreProperties>
</file>