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8E9F4" w14:textId="77777777" w:rsidR="007D6483" w:rsidRDefault="007D6483">
      <w:pPr>
        <w:jc w:val="center"/>
      </w:pPr>
      <w:r>
        <w:rPr>
          <w:rFonts w:hint="eastAsia"/>
        </w:rPr>
        <w:t xml:space="preserve">収　　</w:t>
      </w:r>
      <w:r>
        <w:t xml:space="preserve"> </w:t>
      </w:r>
      <w:r>
        <w:rPr>
          <w:rFonts w:hint="eastAsia"/>
        </w:rPr>
        <w:t xml:space="preserve">支　　</w:t>
      </w:r>
      <w:r>
        <w:t xml:space="preserve"> </w:t>
      </w:r>
      <w:r>
        <w:rPr>
          <w:rFonts w:hint="eastAsia"/>
        </w:rPr>
        <w:t xml:space="preserve">決　　</w:t>
      </w:r>
      <w:r>
        <w:t xml:space="preserve"> </w:t>
      </w:r>
      <w:r>
        <w:rPr>
          <w:rFonts w:hint="eastAsia"/>
        </w:rPr>
        <w:t xml:space="preserve">算　　</w:t>
      </w:r>
      <w:r>
        <w:t xml:space="preserve"> </w:t>
      </w:r>
      <w:r>
        <w:rPr>
          <w:rFonts w:hint="eastAsia"/>
        </w:rPr>
        <w:t>書</w:t>
      </w:r>
    </w:p>
    <w:p w14:paraId="228412C7" w14:textId="77777777" w:rsidR="007D6483" w:rsidRDefault="007D6483">
      <w:pPr>
        <w:spacing w:after="105"/>
      </w:pPr>
      <w:r>
        <w:rPr>
          <w:rFonts w:hint="eastAsia"/>
        </w:rPr>
        <w:t xml:space="preserve">　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 w14:paraId="48E4735A" w14:textId="77777777">
        <w:trPr>
          <w:trHeight w:hRule="exact" w:val="640"/>
        </w:trPr>
        <w:tc>
          <w:tcPr>
            <w:tcW w:w="1890" w:type="dxa"/>
            <w:vAlign w:val="center"/>
          </w:tcPr>
          <w:p w14:paraId="3FD12DAA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14:paraId="56D1B6A3" w14:textId="77777777" w:rsidR="007D6483" w:rsidRDefault="007D6483">
            <w:pPr>
              <w:jc w:val="center"/>
            </w:pPr>
            <w:r>
              <w:rPr>
                <w:rFonts w:hint="eastAsia"/>
              </w:rPr>
              <w:t>決　　　算　　　額（円）</w:t>
            </w:r>
          </w:p>
        </w:tc>
        <w:tc>
          <w:tcPr>
            <w:tcW w:w="2730" w:type="dxa"/>
            <w:vAlign w:val="center"/>
          </w:tcPr>
          <w:p w14:paraId="465869ED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 w14:paraId="06E5A7C2" w14:textId="77777777">
        <w:trPr>
          <w:trHeight w:hRule="exact" w:val="640"/>
        </w:trPr>
        <w:tc>
          <w:tcPr>
            <w:tcW w:w="1890" w:type="dxa"/>
            <w:vAlign w:val="center"/>
          </w:tcPr>
          <w:p w14:paraId="7F2A1DC1" w14:textId="77777777" w:rsidR="007D6483" w:rsidRDefault="003706C8" w:rsidP="003706C8">
            <w:pPr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3360" w:type="dxa"/>
            <w:vAlign w:val="center"/>
          </w:tcPr>
          <w:p w14:paraId="0DC4820F" w14:textId="77777777" w:rsidR="007D6483" w:rsidRDefault="007D6483"/>
        </w:tc>
        <w:tc>
          <w:tcPr>
            <w:tcW w:w="2730" w:type="dxa"/>
            <w:vAlign w:val="center"/>
          </w:tcPr>
          <w:p w14:paraId="46BE2030" w14:textId="77777777" w:rsidR="007D6483" w:rsidRDefault="007D6483"/>
        </w:tc>
      </w:tr>
      <w:tr w:rsidR="007D6483" w14:paraId="26972A52" w14:textId="77777777">
        <w:trPr>
          <w:trHeight w:hRule="exact" w:val="640"/>
        </w:trPr>
        <w:tc>
          <w:tcPr>
            <w:tcW w:w="1890" w:type="dxa"/>
            <w:vAlign w:val="center"/>
          </w:tcPr>
          <w:p w14:paraId="33617A8B" w14:textId="77777777" w:rsidR="007D6483" w:rsidRDefault="00DE224C" w:rsidP="003706C8">
            <w:pPr>
              <w:jc w:val="center"/>
            </w:pPr>
            <w:r>
              <w:rPr>
                <w:rFonts w:hint="eastAsia"/>
              </w:rPr>
              <w:t>個人</w:t>
            </w:r>
            <w:r w:rsidR="003706C8">
              <w:rPr>
                <w:rFonts w:hint="eastAsia"/>
              </w:rPr>
              <w:t>負担金</w:t>
            </w:r>
          </w:p>
        </w:tc>
        <w:tc>
          <w:tcPr>
            <w:tcW w:w="3360" w:type="dxa"/>
            <w:vAlign w:val="center"/>
          </w:tcPr>
          <w:p w14:paraId="3DA701C2" w14:textId="77777777" w:rsidR="007D6483" w:rsidRDefault="007D6483"/>
        </w:tc>
        <w:tc>
          <w:tcPr>
            <w:tcW w:w="2730" w:type="dxa"/>
            <w:vAlign w:val="center"/>
          </w:tcPr>
          <w:p w14:paraId="4AFB5275" w14:textId="77777777" w:rsidR="007D6483" w:rsidRDefault="007D6483"/>
        </w:tc>
      </w:tr>
      <w:tr w:rsidR="007D6483" w14:paraId="74E793FF" w14:textId="77777777">
        <w:trPr>
          <w:trHeight w:hRule="exact" w:val="640"/>
        </w:trPr>
        <w:tc>
          <w:tcPr>
            <w:tcW w:w="1890" w:type="dxa"/>
            <w:vAlign w:val="center"/>
          </w:tcPr>
          <w:p w14:paraId="103F6123" w14:textId="77777777" w:rsidR="007D6483" w:rsidRDefault="007D6483"/>
        </w:tc>
        <w:tc>
          <w:tcPr>
            <w:tcW w:w="3360" w:type="dxa"/>
            <w:vAlign w:val="center"/>
          </w:tcPr>
          <w:p w14:paraId="6A7E2AEB" w14:textId="77777777" w:rsidR="007D6483" w:rsidRDefault="007D6483"/>
          <w:p w14:paraId="054163D9" w14:textId="77777777" w:rsidR="00BA4B02" w:rsidRDefault="00BA4B02"/>
        </w:tc>
        <w:tc>
          <w:tcPr>
            <w:tcW w:w="2730" w:type="dxa"/>
            <w:vAlign w:val="center"/>
          </w:tcPr>
          <w:p w14:paraId="38A03394" w14:textId="77777777" w:rsidR="007D6483" w:rsidRDefault="007D6483"/>
        </w:tc>
      </w:tr>
      <w:tr w:rsidR="007D6483" w14:paraId="1E6C5E76" w14:textId="77777777">
        <w:trPr>
          <w:trHeight w:hRule="exact" w:val="640"/>
        </w:trPr>
        <w:tc>
          <w:tcPr>
            <w:tcW w:w="1890" w:type="dxa"/>
            <w:vAlign w:val="center"/>
          </w:tcPr>
          <w:p w14:paraId="732598AB" w14:textId="77777777" w:rsidR="007D6483" w:rsidRDefault="007D6483"/>
        </w:tc>
        <w:tc>
          <w:tcPr>
            <w:tcW w:w="3360" w:type="dxa"/>
            <w:vAlign w:val="center"/>
          </w:tcPr>
          <w:p w14:paraId="045EBBDB" w14:textId="77777777" w:rsidR="007D6483" w:rsidRDefault="007D6483"/>
        </w:tc>
        <w:tc>
          <w:tcPr>
            <w:tcW w:w="2730" w:type="dxa"/>
            <w:vAlign w:val="center"/>
          </w:tcPr>
          <w:p w14:paraId="41596B0B" w14:textId="77777777" w:rsidR="007D6483" w:rsidRDefault="007D6483"/>
        </w:tc>
      </w:tr>
      <w:tr w:rsidR="007D6483" w14:paraId="4591A091" w14:textId="77777777">
        <w:trPr>
          <w:trHeight w:hRule="exact" w:val="640"/>
        </w:trPr>
        <w:tc>
          <w:tcPr>
            <w:tcW w:w="1890" w:type="dxa"/>
            <w:vAlign w:val="center"/>
          </w:tcPr>
          <w:p w14:paraId="3E70AA10" w14:textId="77777777" w:rsidR="007D6483" w:rsidRDefault="007D6483"/>
        </w:tc>
        <w:tc>
          <w:tcPr>
            <w:tcW w:w="3360" w:type="dxa"/>
            <w:vAlign w:val="center"/>
          </w:tcPr>
          <w:p w14:paraId="0338EF73" w14:textId="77777777" w:rsidR="007D6483" w:rsidRDefault="007D6483"/>
        </w:tc>
        <w:tc>
          <w:tcPr>
            <w:tcW w:w="2730" w:type="dxa"/>
            <w:vAlign w:val="center"/>
          </w:tcPr>
          <w:p w14:paraId="3A46B4C4" w14:textId="77777777" w:rsidR="007D6483" w:rsidRDefault="007D6483"/>
        </w:tc>
      </w:tr>
      <w:tr w:rsidR="007D6483" w14:paraId="5D538A24" w14:textId="77777777">
        <w:trPr>
          <w:trHeight w:hRule="exact" w:val="640"/>
        </w:trPr>
        <w:tc>
          <w:tcPr>
            <w:tcW w:w="1890" w:type="dxa"/>
            <w:vAlign w:val="center"/>
          </w:tcPr>
          <w:p w14:paraId="7EC9B197" w14:textId="77777777" w:rsidR="007D6483" w:rsidRDefault="007D6483"/>
        </w:tc>
        <w:tc>
          <w:tcPr>
            <w:tcW w:w="3360" w:type="dxa"/>
            <w:vAlign w:val="center"/>
          </w:tcPr>
          <w:p w14:paraId="1AAEE2AC" w14:textId="77777777" w:rsidR="007D6483" w:rsidRDefault="007D6483"/>
        </w:tc>
        <w:tc>
          <w:tcPr>
            <w:tcW w:w="2730" w:type="dxa"/>
            <w:vAlign w:val="center"/>
          </w:tcPr>
          <w:p w14:paraId="423A9ADB" w14:textId="77777777" w:rsidR="007D6483" w:rsidRDefault="007D6483"/>
        </w:tc>
      </w:tr>
      <w:tr w:rsidR="007D6483" w14:paraId="3E33A324" w14:textId="77777777">
        <w:trPr>
          <w:trHeight w:hRule="exact" w:val="640"/>
        </w:trPr>
        <w:tc>
          <w:tcPr>
            <w:tcW w:w="1890" w:type="dxa"/>
            <w:vAlign w:val="center"/>
          </w:tcPr>
          <w:p w14:paraId="68E764F6" w14:textId="77777777"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14:paraId="10192210" w14:textId="77777777" w:rsidR="007D6483" w:rsidRDefault="007D6483"/>
        </w:tc>
        <w:tc>
          <w:tcPr>
            <w:tcW w:w="2730" w:type="dxa"/>
            <w:vAlign w:val="center"/>
          </w:tcPr>
          <w:p w14:paraId="2F3C7A7C" w14:textId="77777777" w:rsidR="007D6483" w:rsidRDefault="007D6483"/>
        </w:tc>
      </w:tr>
    </w:tbl>
    <w:p w14:paraId="5E06697A" w14:textId="77777777" w:rsidR="007D6483" w:rsidRDefault="007D6483">
      <w:pPr>
        <w:spacing w:before="105" w:after="105"/>
      </w:pPr>
      <w:r>
        <w:rPr>
          <w:rFonts w:hint="eastAsia"/>
        </w:rPr>
        <w:t xml:space="preserve">　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 w14:paraId="6BA07973" w14:textId="77777777">
        <w:trPr>
          <w:trHeight w:hRule="exact" w:val="640"/>
        </w:trPr>
        <w:tc>
          <w:tcPr>
            <w:tcW w:w="1890" w:type="dxa"/>
            <w:vAlign w:val="center"/>
          </w:tcPr>
          <w:p w14:paraId="37095F83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14:paraId="7DA1F788" w14:textId="77777777" w:rsidR="007D6483" w:rsidRDefault="007D6483">
            <w:pPr>
              <w:jc w:val="center"/>
            </w:pPr>
            <w:r>
              <w:rPr>
                <w:rFonts w:hint="eastAsia"/>
              </w:rPr>
              <w:t>決　　　算　　　額（円）</w:t>
            </w:r>
          </w:p>
        </w:tc>
        <w:tc>
          <w:tcPr>
            <w:tcW w:w="2730" w:type="dxa"/>
            <w:vAlign w:val="center"/>
          </w:tcPr>
          <w:p w14:paraId="49A21F88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 w14:paraId="14DDB54D" w14:textId="77777777">
        <w:trPr>
          <w:trHeight w:hRule="exact" w:val="640"/>
        </w:trPr>
        <w:tc>
          <w:tcPr>
            <w:tcW w:w="1890" w:type="dxa"/>
            <w:vAlign w:val="center"/>
          </w:tcPr>
          <w:p w14:paraId="6E40293F" w14:textId="77777777" w:rsidR="00C773C8" w:rsidRDefault="00637EC3" w:rsidP="00637EC3">
            <w:pPr>
              <w:spacing w:line="280" w:lineRule="exact"/>
              <w:jc w:val="center"/>
            </w:pPr>
            <w:r>
              <w:rPr>
                <w:rFonts w:hint="eastAsia"/>
              </w:rPr>
              <w:t>自動録音電話機</w:t>
            </w:r>
          </w:p>
          <w:p w14:paraId="066010D7" w14:textId="29E5C195" w:rsidR="007D6483" w:rsidRDefault="00637EC3" w:rsidP="00637EC3">
            <w:pPr>
              <w:spacing w:line="280" w:lineRule="exact"/>
              <w:jc w:val="center"/>
            </w:pPr>
            <w:r>
              <w:rPr>
                <w:rFonts w:hint="eastAsia"/>
              </w:rPr>
              <w:t>購入</w:t>
            </w:r>
            <w:r w:rsidR="00882E6F">
              <w:rPr>
                <w:rFonts w:hint="eastAsia"/>
              </w:rPr>
              <w:t>費</w:t>
            </w:r>
          </w:p>
        </w:tc>
        <w:tc>
          <w:tcPr>
            <w:tcW w:w="3360" w:type="dxa"/>
            <w:vAlign w:val="center"/>
          </w:tcPr>
          <w:p w14:paraId="2E72B67D" w14:textId="77777777" w:rsidR="007D6483" w:rsidRPr="00C773C8" w:rsidRDefault="007D6483"/>
        </w:tc>
        <w:tc>
          <w:tcPr>
            <w:tcW w:w="2730" w:type="dxa"/>
            <w:vAlign w:val="center"/>
          </w:tcPr>
          <w:p w14:paraId="01CF9D99" w14:textId="77777777" w:rsidR="007D6483" w:rsidRDefault="00637EC3" w:rsidP="00637EC3">
            <w:pPr>
              <w:jc w:val="center"/>
            </w:pPr>
            <w:r>
              <w:rPr>
                <w:rFonts w:hint="eastAsia"/>
              </w:rPr>
              <w:t>１台</w:t>
            </w:r>
            <w:r w:rsidR="000B3FE4">
              <w:rPr>
                <w:rFonts w:hint="eastAsia"/>
              </w:rPr>
              <w:t>分</w:t>
            </w:r>
          </w:p>
        </w:tc>
      </w:tr>
      <w:tr w:rsidR="007D6483" w14:paraId="2AC75BBA" w14:textId="77777777">
        <w:trPr>
          <w:trHeight w:hRule="exact" w:val="640"/>
        </w:trPr>
        <w:tc>
          <w:tcPr>
            <w:tcW w:w="1890" w:type="dxa"/>
            <w:vAlign w:val="center"/>
          </w:tcPr>
          <w:p w14:paraId="1880FFBA" w14:textId="77777777" w:rsidR="007D6483" w:rsidRDefault="007D6483"/>
        </w:tc>
        <w:tc>
          <w:tcPr>
            <w:tcW w:w="3360" w:type="dxa"/>
            <w:vAlign w:val="center"/>
          </w:tcPr>
          <w:p w14:paraId="27DF4841" w14:textId="77777777" w:rsidR="007D6483" w:rsidRDefault="007D6483"/>
        </w:tc>
        <w:tc>
          <w:tcPr>
            <w:tcW w:w="2730" w:type="dxa"/>
            <w:vAlign w:val="center"/>
          </w:tcPr>
          <w:p w14:paraId="3BE3BC9B" w14:textId="77777777" w:rsidR="007D6483" w:rsidRDefault="007D6483"/>
        </w:tc>
      </w:tr>
      <w:tr w:rsidR="007D6483" w14:paraId="657774F3" w14:textId="77777777">
        <w:trPr>
          <w:trHeight w:hRule="exact" w:val="640"/>
        </w:trPr>
        <w:tc>
          <w:tcPr>
            <w:tcW w:w="1890" w:type="dxa"/>
            <w:vAlign w:val="center"/>
          </w:tcPr>
          <w:p w14:paraId="3D16CB1B" w14:textId="77777777" w:rsidR="007D6483" w:rsidRDefault="007D6483"/>
        </w:tc>
        <w:tc>
          <w:tcPr>
            <w:tcW w:w="3360" w:type="dxa"/>
            <w:vAlign w:val="center"/>
          </w:tcPr>
          <w:p w14:paraId="2E7AB129" w14:textId="77777777" w:rsidR="007D6483" w:rsidRDefault="007D6483"/>
        </w:tc>
        <w:tc>
          <w:tcPr>
            <w:tcW w:w="2730" w:type="dxa"/>
            <w:vAlign w:val="center"/>
          </w:tcPr>
          <w:p w14:paraId="33EB5061" w14:textId="77777777" w:rsidR="007D6483" w:rsidRDefault="007D6483"/>
        </w:tc>
      </w:tr>
      <w:tr w:rsidR="007D6483" w14:paraId="785B563F" w14:textId="77777777">
        <w:trPr>
          <w:trHeight w:hRule="exact" w:val="640"/>
        </w:trPr>
        <w:tc>
          <w:tcPr>
            <w:tcW w:w="1890" w:type="dxa"/>
            <w:vAlign w:val="center"/>
          </w:tcPr>
          <w:p w14:paraId="32CE74B5" w14:textId="77777777" w:rsidR="007D6483" w:rsidRDefault="007D6483"/>
        </w:tc>
        <w:tc>
          <w:tcPr>
            <w:tcW w:w="3360" w:type="dxa"/>
            <w:vAlign w:val="center"/>
          </w:tcPr>
          <w:p w14:paraId="356002D8" w14:textId="77777777" w:rsidR="007D6483" w:rsidRDefault="007D6483"/>
        </w:tc>
        <w:tc>
          <w:tcPr>
            <w:tcW w:w="2730" w:type="dxa"/>
            <w:vAlign w:val="center"/>
          </w:tcPr>
          <w:p w14:paraId="3F59F00F" w14:textId="77777777" w:rsidR="007D6483" w:rsidRDefault="007D6483"/>
        </w:tc>
      </w:tr>
      <w:tr w:rsidR="007D6483" w14:paraId="448FDED7" w14:textId="77777777">
        <w:trPr>
          <w:trHeight w:hRule="exact" w:val="640"/>
        </w:trPr>
        <w:tc>
          <w:tcPr>
            <w:tcW w:w="1890" w:type="dxa"/>
            <w:vAlign w:val="center"/>
          </w:tcPr>
          <w:p w14:paraId="6308B72E" w14:textId="77777777" w:rsidR="007D6483" w:rsidRDefault="007D6483"/>
        </w:tc>
        <w:tc>
          <w:tcPr>
            <w:tcW w:w="3360" w:type="dxa"/>
            <w:vAlign w:val="center"/>
          </w:tcPr>
          <w:p w14:paraId="60684922" w14:textId="77777777" w:rsidR="007D6483" w:rsidRDefault="007D6483"/>
        </w:tc>
        <w:tc>
          <w:tcPr>
            <w:tcW w:w="2730" w:type="dxa"/>
            <w:vAlign w:val="center"/>
          </w:tcPr>
          <w:p w14:paraId="1BCA8CFF" w14:textId="77777777" w:rsidR="007D6483" w:rsidRDefault="007D6483"/>
        </w:tc>
      </w:tr>
      <w:tr w:rsidR="007D6483" w14:paraId="07E05725" w14:textId="77777777">
        <w:trPr>
          <w:trHeight w:hRule="exact" w:val="640"/>
        </w:trPr>
        <w:tc>
          <w:tcPr>
            <w:tcW w:w="1890" w:type="dxa"/>
            <w:vAlign w:val="center"/>
          </w:tcPr>
          <w:p w14:paraId="5E64AD87" w14:textId="77777777" w:rsidR="007D6483" w:rsidRDefault="007D6483"/>
        </w:tc>
        <w:tc>
          <w:tcPr>
            <w:tcW w:w="3360" w:type="dxa"/>
            <w:vAlign w:val="center"/>
          </w:tcPr>
          <w:p w14:paraId="57620290" w14:textId="77777777" w:rsidR="007D6483" w:rsidRDefault="007D6483"/>
        </w:tc>
        <w:tc>
          <w:tcPr>
            <w:tcW w:w="2730" w:type="dxa"/>
            <w:vAlign w:val="center"/>
          </w:tcPr>
          <w:p w14:paraId="66092514" w14:textId="77777777" w:rsidR="007D6483" w:rsidRDefault="007D6483"/>
        </w:tc>
      </w:tr>
      <w:tr w:rsidR="007D6483" w14:paraId="26740DF3" w14:textId="77777777">
        <w:trPr>
          <w:trHeight w:hRule="exact" w:val="640"/>
        </w:trPr>
        <w:tc>
          <w:tcPr>
            <w:tcW w:w="1890" w:type="dxa"/>
            <w:vAlign w:val="center"/>
          </w:tcPr>
          <w:p w14:paraId="447BE8FA" w14:textId="77777777"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14:paraId="60A5A40C" w14:textId="77777777" w:rsidR="007D6483" w:rsidRDefault="007D6483"/>
        </w:tc>
        <w:tc>
          <w:tcPr>
            <w:tcW w:w="2730" w:type="dxa"/>
            <w:vAlign w:val="center"/>
          </w:tcPr>
          <w:p w14:paraId="4D934969" w14:textId="77777777" w:rsidR="007D6483" w:rsidRDefault="007D6483"/>
        </w:tc>
      </w:tr>
    </w:tbl>
    <w:p w14:paraId="4D47DDB9" w14:textId="77777777" w:rsidR="007D6483" w:rsidRDefault="007D6483">
      <w:r>
        <w:rPr>
          <w:rFonts w:hint="eastAsia"/>
        </w:rPr>
        <w:t xml:space="preserve">　（注）国県補助金等は、決算額を記入してください。</w:t>
      </w:r>
    </w:p>
    <w:p w14:paraId="5911CFC2" w14:textId="77777777" w:rsidR="008D1BFD" w:rsidRDefault="008D1BFD"/>
    <w:p w14:paraId="1B5C1F3E" w14:textId="77777777" w:rsidR="008D1BFD" w:rsidRDefault="008D1BFD"/>
    <w:p w14:paraId="3827583A" w14:textId="77777777" w:rsidR="008D1BFD" w:rsidRDefault="008D1BFD"/>
    <w:p w14:paraId="58708694" w14:textId="77777777" w:rsidR="008D1BFD" w:rsidRDefault="008D1BFD"/>
    <w:p w14:paraId="6FE7CFFA" w14:textId="77777777" w:rsidR="00DB2AE8" w:rsidRDefault="00DB2AE8" w:rsidP="008D1BFD">
      <w:pPr>
        <w:spacing w:line="20" w:lineRule="exact"/>
      </w:pPr>
    </w:p>
    <w:sectPr w:rsidR="00DB2AE8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2997E" w14:textId="77777777" w:rsidR="00C00C59" w:rsidRDefault="00C00C59">
      <w:r>
        <w:separator/>
      </w:r>
    </w:p>
  </w:endnote>
  <w:endnote w:type="continuationSeparator" w:id="0">
    <w:p w14:paraId="2DCA1BEC" w14:textId="77777777" w:rsidR="00C00C59" w:rsidRDefault="00C00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C2C3C" w14:textId="77777777" w:rsidR="00C00C59" w:rsidRDefault="00C00C59">
      <w:r>
        <w:separator/>
      </w:r>
    </w:p>
  </w:footnote>
  <w:footnote w:type="continuationSeparator" w:id="0">
    <w:p w14:paraId="3925E4E9" w14:textId="77777777" w:rsidR="00C00C59" w:rsidRDefault="00C00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6483"/>
    <w:rsid w:val="000B3FE4"/>
    <w:rsid w:val="000E3B7A"/>
    <w:rsid w:val="002449D3"/>
    <w:rsid w:val="002457C0"/>
    <w:rsid w:val="00257212"/>
    <w:rsid w:val="002B58FD"/>
    <w:rsid w:val="003706C8"/>
    <w:rsid w:val="004F7699"/>
    <w:rsid w:val="005A042E"/>
    <w:rsid w:val="005F7D6E"/>
    <w:rsid w:val="00637EC3"/>
    <w:rsid w:val="00666F9D"/>
    <w:rsid w:val="006B42E5"/>
    <w:rsid w:val="00705EA4"/>
    <w:rsid w:val="007B56A5"/>
    <w:rsid w:val="007D6483"/>
    <w:rsid w:val="00882E6F"/>
    <w:rsid w:val="00886652"/>
    <w:rsid w:val="008D1BFD"/>
    <w:rsid w:val="00A64882"/>
    <w:rsid w:val="00AF3B52"/>
    <w:rsid w:val="00B27FDF"/>
    <w:rsid w:val="00BA4B02"/>
    <w:rsid w:val="00C00C59"/>
    <w:rsid w:val="00C542DD"/>
    <w:rsid w:val="00C773C8"/>
    <w:rsid w:val="00CE7668"/>
    <w:rsid w:val="00DB2AE8"/>
    <w:rsid w:val="00DE224C"/>
    <w:rsid w:val="00EB1107"/>
    <w:rsid w:val="00F30071"/>
    <w:rsid w:val="00F73C25"/>
    <w:rsid w:val="00F9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0403E2"/>
  <w14:defaultImageDpi w14:val="0"/>
  <w15:docId w15:val="{AD5FC252-F7A0-42EE-B3F1-E005C94CF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F3B52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F3B5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8384C-A1A2-4548-9B92-3BE971AA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様式加除用38倍（Reiki）.dot</Template>
  <TotalTime>2</TotalTime>
  <Pages>1</Pages>
  <Words>83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小林祐子</dc:creator>
  <cp:keywords/>
  <dc:description/>
  <cp:lastModifiedBy>秋武　文也</cp:lastModifiedBy>
  <cp:revision>7</cp:revision>
  <cp:lastPrinted>2021-04-23T00:16:00Z</cp:lastPrinted>
  <dcterms:created xsi:type="dcterms:W3CDTF">2021-05-10T07:40:00Z</dcterms:created>
  <dcterms:modified xsi:type="dcterms:W3CDTF">2026-02-20T07:31:00Z</dcterms:modified>
</cp:coreProperties>
</file>